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32AD" w14:textId="77777777" w:rsidR="00000000" w:rsidRPr="00A020B4" w:rsidRDefault="00000000">
      <w:pPr>
        <w:spacing w:before="100" w:beforeAutospacing="1" w:after="100" w:afterAutospacing="1" w:line="240" w:lineRule="auto"/>
        <w:rPr>
          <w:rFonts w:ascii="Times New Roman" w:eastAsia="Times New Roman" w:hAnsi="Times New Roman" w:cs="Times New Roman"/>
          <w:b/>
          <w:bCs/>
          <w:kern w:val="0"/>
          <w14:ligatures w14:val="none"/>
        </w:rPr>
      </w:pPr>
    </w:p>
    <w:p w14:paraId="43DBE423" w14:textId="77777777" w:rsidR="002B3439" w:rsidRPr="00A020B4" w:rsidRDefault="002B3439">
      <w:pPr>
        <w:spacing w:after="0"/>
        <w:rPr>
          <w:rFonts w:ascii="Times New Roman" w:hAnsi="Times New Roman" w:cs="Times New Roman"/>
        </w:rPr>
      </w:pPr>
    </w:p>
    <w:p w14:paraId="582FE3E9" w14:textId="77777777" w:rsidR="004A6708" w:rsidRPr="00A020B4" w:rsidRDefault="004A6708">
      <w:pPr>
        <w:spacing w:after="0"/>
        <w:rPr>
          <w:rFonts w:ascii="Times New Roman" w:hAnsi="Times New Roman" w:cs="Times New Roman"/>
        </w:rPr>
      </w:pPr>
    </w:p>
    <w:tbl>
      <w:tblPr>
        <w:tblStyle w:val="TableGrid"/>
        <w:tblW w:w="12041" w:type="dxa"/>
        <w:jc w:val="center"/>
        <w:tblInd w:w="0" w:type="dxa"/>
        <w:shd w:val="clear" w:color="auto" w:fill="CCD5EB"/>
        <w:tblLook w:val="04A0" w:firstRow="1" w:lastRow="0" w:firstColumn="1" w:lastColumn="0" w:noHBand="0" w:noVBand="1"/>
      </w:tblPr>
      <w:tblGrid>
        <w:gridCol w:w="12041"/>
      </w:tblGrid>
      <w:tr w:rsidR="00000000" w:rsidRPr="00A020B4" w14:paraId="05D929B7" w14:textId="77777777" w:rsidTr="00E26A30">
        <w:trPr>
          <w:jc w:val="center"/>
        </w:trPr>
        <w:tc>
          <w:tcPr>
            <w:tcW w:w="12041" w:type="dxa"/>
            <w:tcBorders>
              <w:top w:val="single" w:sz="4" w:space="0" w:color="auto"/>
              <w:left w:val="single" w:sz="4" w:space="0" w:color="auto"/>
              <w:bottom w:val="single" w:sz="4" w:space="0" w:color="auto"/>
              <w:right w:val="single" w:sz="4" w:space="0" w:color="auto"/>
            </w:tcBorders>
            <w:shd w:val="clear" w:color="auto" w:fill="CCD5EB"/>
          </w:tcPr>
          <w:p w14:paraId="4CA8AFFD" w14:textId="77777777" w:rsidR="00000000" w:rsidRPr="00A020B4" w:rsidRDefault="00000000">
            <w:pPr>
              <w:spacing w:after="0"/>
              <w:rPr>
                <w:rFonts w:ascii="Times New Roman" w:hAnsi="Times New Roman" w:cs="Times New Roman"/>
                <w:sz w:val="24"/>
                <w:szCs w:val="24"/>
              </w:rPr>
            </w:pPr>
            <w:bookmarkStart w:id="0" w:name="_Hlk190155792"/>
          </w:p>
          <w:p w14:paraId="1CFFA214" w14:textId="77777777" w:rsidR="00B93407" w:rsidRPr="00A020B4" w:rsidRDefault="00B93407">
            <w:pPr>
              <w:spacing w:after="0"/>
              <w:rPr>
                <w:rFonts w:ascii="Times New Roman" w:hAnsi="Times New Roman" w:cs="Times New Roman"/>
                <w:sz w:val="24"/>
                <w:szCs w:val="24"/>
              </w:rPr>
            </w:pPr>
          </w:p>
          <w:p w14:paraId="20ECAE75" w14:textId="77777777" w:rsidR="00B93407" w:rsidRPr="00A020B4" w:rsidRDefault="00B93407">
            <w:pPr>
              <w:spacing w:after="0"/>
              <w:rPr>
                <w:rFonts w:ascii="Times New Roman" w:hAnsi="Times New Roman" w:cs="Times New Roman"/>
                <w:sz w:val="24"/>
                <w:szCs w:val="24"/>
              </w:rPr>
            </w:pPr>
          </w:p>
          <w:tbl>
            <w:tblPr>
              <w:tblStyle w:val="TableGrid"/>
              <w:tblW w:w="11193" w:type="dxa"/>
              <w:jc w:val="center"/>
              <w:tblInd w:w="0" w:type="dxa"/>
              <w:tblLook w:val="04A0" w:firstRow="1" w:lastRow="0" w:firstColumn="1" w:lastColumn="0" w:noHBand="0" w:noVBand="1"/>
            </w:tblPr>
            <w:tblGrid>
              <w:gridCol w:w="11193"/>
            </w:tblGrid>
            <w:tr w:rsidR="00B3394F" w:rsidRPr="00A020B4" w14:paraId="152079D4" w14:textId="77777777" w:rsidTr="00471475">
              <w:trPr>
                <w:jc w:val="center"/>
              </w:trPr>
              <w:tc>
                <w:tcPr>
                  <w:tcW w:w="11815" w:type="dxa"/>
                  <w:shd w:val="clear" w:color="auto" w:fill="DAE9F7"/>
                </w:tcPr>
                <w:p w14:paraId="3915D1DA" w14:textId="77777777" w:rsidR="00B3394F" w:rsidRPr="00A020B4" w:rsidRDefault="00B3394F" w:rsidP="00B3394F">
                  <w:pPr>
                    <w:spacing w:after="0"/>
                    <w:rPr>
                      <w:rFonts w:ascii="Times New Roman" w:hAnsi="Times New Roman" w:cs="Times New Roman"/>
                      <w:sz w:val="24"/>
                      <w:szCs w:val="24"/>
                    </w:rPr>
                  </w:pPr>
                  <w:r w:rsidRPr="00A020B4">
                    <w:rPr>
                      <w:rFonts w:ascii="Times New Roman" w:hAnsi="Times New Roman" w:cs="Times New Roman"/>
                      <w:sz w:val="24"/>
                      <w:szCs w:val="24"/>
                    </w:rPr>
                    <w:t>A</w:t>
                  </w:r>
                </w:p>
              </w:tc>
            </w:tr>
          </w:tbl>
          <w:p w14:paraId="5CB89F25" w14:textId="77777777" w:rsidR="00B93407" w:rsidRPr="00B3394F" w:rsidRDefault="00B93407" w:rsidP="00B3394F"/>
          <w:p w14:paraId="67EB1A84" w14:textId="77777777" w:rsidR="00B93407" w:rsidRPr="00B3394F" w:rsidRDefault="00B93407" w:rsidP="00B3394F"/>
          <w:tbl>
            <w:tblPr>
              <w:tblStyle w:val="TableGrid"/>
              <w:tblW w:w="11193" w:type="dxa"/>
              <w:jc w:val="center"/>
              <w:tblInd w:w="0" w:type="dxa"/>
              <w:tblLook w:val="04A0" w:firstRow="1" w:lastRow="0" w:firstColumn="1" w:lastColumn="0" w:noHBand="0" w:noVBand="1"/>
            </w:tblPr>
            <w:tblGrid>
              <w:gridCol w:w="11193"/>
            </w:tblGrid>
            <w:tr w:rsidR="00B93407" w:rsidRPr="00A020B4" w14:paraId="7CD0B0DD" w14:textId="77777777" w:rsidTr="002B3439">
              <w:trPr>
                <w:jc w:val="center"/>
              </w:trPr>
              <w:tc>
                <w:tcPr>
                  <w:tcW w:w="11815" w:type="dxa"/>
                  <w:shd w:val="clear" w:color="auto" w:fill="DAE9F7"/>
                </w:tcPr>
                <w:p w14:paraId="56CFD229" w14:textId="77777777" w:rsidR="00B93407" w:rsidRPr="00A020B4" w:rsidRDefault="00B93407" w:rsidP="00B93407">
                  <w:pPr>
                    <w:spacing w:after="0"/>
                    <w:rPr>
                      <w:rFonts w:ascii="Times New Roman" w:hAnsi="Times New Roman" w:cs="Times New Roman"/>
                      <w:sz w:val="24"/>
                      <w:szCs w:val="24"/>
                    </w:rPr>
                  </w:pPr>
                </w:p>
                <w:p w14:paraId="7DBE61FB" w14:textId="77777777" w:rsidR="002B3439" w:rsidRPr="00A020B4" w:rsidRDefault="002B3439" w:rsidP="002B3439">
                  <w:pPr>
                    <w:rPr>
                      <w:rFonts w:ascii="Times New Roman" w:hAnsi="Times New Roman" w:cs="Times New Roman"/>
                      <w:sz w:val="24"/>
                      <w:szCs w:val="24"/>
                    </w:rPr>
                  </w:pPr>
                  <w:r w:rsidRPr="00A020B4">
                    <w:rPr>
                      <w:rFonts w:ascii="Times New Roman" w:hAnsi="Times New Roman" w:cs="Times New Roman"/>
                      <w:sz w:val="24"/>
                      <w:szCs w:val="24"/>
                    </w:rPr>
                    <w:t>When making a claim for past damages, it's important to provide realistic and justifiable calculations. Calculating potential lost wages based on 24 hours a day wouldn't be considered realistic or fair, as it doesn't reflect a typical work schedule and may not be accepted by authorities or courts reviewing your case.</w:t>
                  </w:r>
                </w:p>
                <w:p w14:paraId="0BC1DA64" w14:textId="77777777" w:rsidR="002B3439" w:rsidRPr="00A020B4" w:rsidRDefault="002B3439" w:rsidP="002B3439">
                  <w:pPr>
                    <w:rPr>
                      <w:rFonts w:ascii="Times New Roman" w:hAnsi="Times New Roman" w:cs="Times New Roman"/>
                      <w:sz w:val="24"/>
                      <w:szCs w:val="24"/>
                    </w:rPr>
                  </w:pPr>
                  <w:r w:rsidRPr="00A020B4">
                    <w:rPr>
                      <w:rFonts w:ascii="Times New Roman" w:hAnsi="Times New Roman" w:cs="Times New Roman"/>
                      <w:sz w:val="24"/>
                      <w:szCs w:val="24"/>
                    </w:rPr>
                    <w:t>Here's a more reasonable approach to calculate potential lost wages:</w:t>
                  </w:r>
                </w:p>
                <w:p w14:paraId="26E3D9B7" w14:textId="77777777" w:rsidR="002B3439" w:rsidRPr="00A020B4" w:rsidRDefault="002B3439" w:rsidP="002B3439">
                  <w:pPr>
                    <w:numPr>
                      <w:ilvl w:val="0"/>
                      <w:numId w:val="1"/>
                    </w:numPr>
                    <w:rPr>
                      <w:rFonts w:ascii="Times New Roman" w:hAnsi="Times New Roman" w:cs="Times New Roman"/>
                      <w:sz w:val="24"/>
                      <w:szCs w:val="24"/>
                    </w:rPr>
                  </w:pPr>
                  <w:r w:rsidRPr="00CE4F75">
                    <w:rPr>
                      <w:rFonts w:ascii="Times New Roman" w:hAnsi="Times New Roman" w:cs="Times New Roman"/>
                      <w:b/>
                      <w:bCs/>
                      <w:sz w:val="24"/>
                      <w:szCs w:val="24"/>
                      <w:u w:val="single"/>
                    </w:rPr>
                    <w:t>Average Work Hours</w:t>
                  </w:r>
                  <w:r w:rsidRPr="00CE4F75">
                    <w:rPr>
                      <w:rFonts w:ascii="Times New Roman" w:hAnsi="Times New Roman" w:cs="Times New Roman"/>
                      <w:sz w:val="24"/>
                      <w:szCs w:val="24"/>
                      <w:u w:val="single"/>
                    </w:rPr>
                    <w:t>:</w:t>
                  </w:r>
                  <w:r w:rsidRPr="00A020B4">
                    <w:rPr>
                      <w:rFonts w:ascii="Times New Roman" w:hAnsi="Times New Roman" w:cs="Times New Roman"/>
                      <w:sz w:val="24"/>
                      <w:szCs w:val="24"/>
                    </w:rPr>
                    <w:t xml:space="preserve"> Use a standard workweek of 40 hours (or another reasonable amount based on your industry). This provides a realistic estimate of your potential earnings.</w:t>
                  </w:r>
                </w:p>
                <w:p w14:paraId="0E23FB7A" w14:textId="77777777" w:rsidR="002B3439" w:rsidRPr="00A020B4" w:rsidRDefault="002B3439" w:rsidP="002B3439">
                  <w:pPr>
                    <w:numPr>
                      <w:ilvl w:val="0"/>
                      <w:numId w:val="1"/>
                    </w:numPr>
                    <w:rPr>
                      <w:rFonts w:ascii="Times New Roman" w:hAnsi="Times New Roman" w:cs="Times New Roman"/>
                      <w:sz w:val="24"/>
                      <w:szCs w:val="24"/>
                    </w:rPr>
                  </w:pPr>
                  <w:r w:rsidRPr="00CE4F75">
                    <w:rPr>
                      <w:rFonts w:ascii="Times New Roman" w:hAnsi="Times New Roman" w:cs="Times New Roman"/>
                      <w:b/>
                      <w:bCs/>
                      <w:sz w:val="24"/>
                      <w:szCs w:val="24"/>
                      <w:u w:val="single"/>
                    </w:rPr>
                    <w:t>Overtime</w:t>
                  </w:r>
                  <w:r w:rsidRPr="00A020B4">
                    <w:rPr>
                      <w:rFonts w:ascii="Times New Roman" w:hAnsi="Times New Roman" w:cs="Times New Roman"/>
                      <w:sz w:val="24"/>
                      <w:szCs w:val="24"/>
                    </w:rPr>
                    <w:t>: If you typically worked overtime,  could you add a reasonable amount of extra hours per week. For example, an additional 10-15 hours of overtime per week at an overtime pay rate (often 1.5 times the regular rate).</w:t>
                  </w:r>
                </w:p>
                <w:p w14:paraId="1573416D" w14:textId="77777777" w:rsidR="002B3439" w:rsidRPr="00A020B4" w:rsidRDefault="002B3439" w:rsidP="002B3439">
                  <w:pPr>
                    <w:numPr>
                      <w:ilvl w:val="0"/>
                      <w:numId w:val="1"/>
                    </w:numPr>
                    <w:rPr>
                      <w:rFonts w:ascii="Times New Roman" w:hAnsi="Times New Roman" w:cs="Times New Roman"/>
                      <w:sz w:val="24"/>
                      <w:szCs w:val="24"/>
                    </w:rPr>
                  </w:pPr>
                  <w:r w:rsidRPr="00CE4F75">
                    <w:rPr>
                      <w:rFonts w:ascii="Times New Roman" w:hAnsi="Times New Roman" w:cs="Times New Roman"/>
                      <w:b/>
                      <w:bCs/>
                      <w:sz w:val="24"/>
                      <w:szCs w:val="24"/>
                      <w:u w:val="single"/>
                    </w:rPr>
                    <w:t>Multiple Jobs</w:t>
                  </w:r>
                  <w:r w:rsidRPr="00A020B4">
                    <w:rPr>
                      <w:rFonts w:ascii="Times New Roman" w:hAnsi="Times New Roman" w:cs="Times New Roman"/>
                      <w:sz w:val="24"/>
                      <w:szCs w:val="24"/>
                    </w:rPr>
                    <w:t>: If you would have taken on extra jobs, estimate the additional income based on industry standards and typical work hours for those roles.</w:t>
                  </w:r>
                </w:p>
                <w:p w14:paraId="01A1BEBB" w14:textId="77777777" w:rsidR="002B3439" w:rsidRPr="00CE4F75" w:rsidRDefault="002B3439" w:rsidP="002B3439">
                  <w:pPr>
                    <w:rPr>
                      <w:rFonts w:ascii="Times New Roman" w:hAnsi="Times New Roman" w:cs="Times New Roman"/>
                      <w:b/>
                      <w:bCs/>
                      <w:sz w:val="24"/>
                      <w:szCs w:val="24"/>
                      <w:u w:val="single"/>
                    </w:rPr>
                  </w:pPr>
                  <w:r w:rsidRPr="00CE4F75">
                    <w:rPr>
                      <w:rFonts w:ascii="Times New Roman" w:hAnsi="Times New Roman" w:cs="Times New Roman"/>
                      <w:b/>
                      <w:bCs/>
                      <w:sz w:val="24"/>
                      <w:szCs w:val="24"/>
                      <w:u w:val="single"/>
                    </w:rPr>
                    <w:t>Example Calculation</w:t>
                  </w:r>
                </w:p>
                <w:p w14:paraId="351EAE07" w14:textId="77777777" w:rsidR="002B3439" w:rsidRPr="00A020B4" w:rsidRDefault="002B3439" w:rsidP="002B3439">
                  <w:pPr>
                    <w:rPr>
                      <w:rFonts w:ascii="Times New Roman" w:hAnsi="Times New Roman" w:cs="Times New Roman"/>
                      <w:sz w:val="24"/>
                      <w:szCs w:val="24"/>
                    </w:rPr>
                  </w:pPr>
                  <w:r w:rsidRPr="00A020B4">
                    <w:rPr>
                      <w:rFonts w:ascii="Times New Roman" w:hAnsi="Times New Roman" w:cs="Times New Roman"/>
                      <w:sz w:val="24"/>
                      <w:szCs w:val="24"/>
                    </w:rPr>
                    <w:t>Let's assume:</w:t>
                  </w:r>
                </w:p>
                <w:p w14:paraId="75070ED1" w14:textId="77777777" w:rsidR="002B3439" w:rsidRPr="00A020B4" w:rsidRDefault="002B3439" w:rsidP="002B3439">
                  <w:pPr>
                    <w:numPr>
                      <w:ilvl w:val="0"/>
                      <w:numId w:val="2"/>
                    </w:numPr>
                    <w:rPr>
                      <w:rFonts w:ascii="Times New Roman" w:hAnsi="Times New Roman" w:cs="Times New Roman"/>
                      <w:sz w:val="24"/>
                      <w:szCs w:val="24"/>
                    </w:rPr>
                  </w:pPr>
                  <w:r w:rsidRPr="00CE4F75">
                    <w:rPr>
                      <w:rFonts w:ascii="Times New Roman" w:hAnsi="Times New Roman" w:cs="Times New Roman"/>
                      <w:b/>
                      <w:bCs/>
                      <w:sz w:val="24"/>
                      <w:szCs w:val="24"/>
                      <w:u w:val="single"/>
                    </w:rPr>
                    <w:t>Average Work Hours</w:t>
                  </w:r>
                  <w:r w:rsidRPr="00A020B4">
                    <w:rPr>
                      <w:rFonts w:ascii="Times New Roman" w:hAnsi="Times New Roman" w:cs="Times New Roman"/>
                      <w:sz w:val="24"/>
                      <w:szCs w:val="24"/>
                    </w:rPr>
                    <w:t>: 40 hours per week</w:t>
                  </w:r>
                </w:p>
                <w:p w14:paraId="2AD0702F" w14:textId="77777777" w:rsidR="002B3439" w:rsidRPr="00A020B4" w:rsidRDefault="002B3439" w:rsidP="002B3439">
                  <w:pPr>
                    <w:numPr>
                      <w:ilvl w:val="0"/>
                      <w:numId w:val="2"/>
                    </w:numPr>
                    <w:rPr>
                      <w:rFonts w:ascii="Times New Roman" w:hAnsi="Times New Roman" w:cs="Times New Roman"/>
                      <w:sz w:val="24"/>
                      <w:szCs w:val="24"/>
                    </w:rPr>
                  </w:pPr>
                  <w:r w:rsidRPr="00CE4F75">
                    <w:rPr>
                      <w:rFonts w:ascii="Times New Roman" w:hAnsi="Times New Roman" w:cs="Times New Roman"/>
                      <w:b/>
                      <w:bCs/>
                      <w:sz w:val="24"/>
                      <w:szCs w:val="24"/>
                      <w:u w:val="single"/>
                    </w:rPr>
                    <w:t>Overtime</w:t>
                  </w:r>
                  <w:r w:rsidRPr="00CE4F75">
                    <w:rPr>
                      <w:rFonts w:ascii="Times New Roman" w:hAnsi="Times New Roman" w:cs="Times New Roman"/>
                      <w:sz w:val="24"/>
                      <w:szCs w:val="24"/>
                      <w:u w:val="single"/>
                    </w:rPr>
                    <w:t>:</w:t>
                  </w:r>
                  <w:r w:rsidRPr="00A020B4">
                    <w:rPr>
                      <w:rFonts w:ascii="Times New Roman" w:hAnsi="Times New Roman" w:cs="Times New Roman"/>
                      <w:sz w:val="24"/>
                      <w:szCs w:val="24"/>
                    </w:rPr>
                    <w:t xml:space="preserve"> 10 hours per week (at 1.5 times the regular rate)</w:t>
                  </w:r>
                </w:p>
                <w:p w14:paraId="196C8DDF" w14:textId="77777777" w:rsidR="002B3439" w:rsidRPr="00A020B4" w:rsidRDefault="002B3439" w:rsidP="002B3439">
                  <w:pPr>
                    <w:numPr>
                      <w:ilvl w:val="0"/>
                      <w:numId w:val="2"/>
                    </w:numPr>
                    <w:rPr>
                      <w:rFonts w:ascii="Times New Roman" w:hAnsi="Times New Roman" w:cs="Times New Roman"/>
                      <w:sz w:val="24"/>
                      <w:szCs w:val="24"/>
                    </w:rPr>
                  </w:pPr>
                  <w:r w:rsidRPr="00CE4F75">
                    <w:rPr>
                      <w:rFonts w:ascii="Times New Roman" w:hAnsi="Times New Roman" w:cs="Times New Roman"/>
                      <w:b/>
                      <w:bCs/>
                      <w:sz w:val="24"/>
                      <w:szCs w:val="24"/>
                      <w:u w:val="single"/>
                    </w:rPr>
                    <w:t>Regular Pay</w:t>
                  </w:r>
                  <w:r w:rsidRPr="00A020B4">
                    <w:rPr>
                      <w:rFonts w:ascii="Times New Roman" w:hAnsi="Times New Roman" w:cs="Times New Roman"/>
                      <w:sz w:val="24"/>
                      <w:szCs w:val="24"/>
                    </w:rPr>
                    <w:t>: £15/hour</w:t>
                  </w:r>
                </w:p>
                <w:p w14:paraId="748B72D5" w14:textId="77777777" w:rsidR="002B3439" w:rsidRPr="00CE4F75" w:rsidRDefault="002B3439" w:rsidP="002B3439">
                  <w:pPr>
                    <w:rPr>
                      <w:rFonts w:ascii="Times New Roman" w:hAnsi="Times New Roman" w:cs="Times New Roman"/>
                      <w:sz w:val="24"/>
                      <w:szCs w:val="24"/>
                      <w:u w:val="single"/>
                    </w:rPr>
                  </w:pPr>
                  <w:r w:rsidRPr="00CE4F75">
                    <w:rPr>
                      <w:rFonts w:ascii="Times New Roman" w:hAnsi="Times New Roman" w:cs="Times New Roman"/>
                      <w:b/>
                      <w:bCs/>
                      <w:sz w:val="24"/>
                      <w:szCs w:val="24"/>
                      <w:u w:val="single"/>
                    </w:rPr>
                    <w:t>Weekly Earnings</w:t>
                  </w:r>
                  <w:r w:rsidRPr="00CE4F75">
                    <w:rPr>
                      <w:rFonts w:ascii="Times New Roman" w:hAnsi="Times New Roman" w:cs="Times New Roman"/>
                      <w:sz w:val="24"/>
                      <w:szCs w:val="24"/>
                      <w:u w:val="single"/>
                    </w:rPr>
                    <w:t>:</w:t>
                  </w:r>
                </w:p>
                <w:p w14:paraId="24C158E1" w14:textId="77777777" w:rsidR="002B3439" w:rsidRPr="00A020B4" w:rsidRDefault="002B3439" w:rsidP="002B3439">
                  <w:pPr>
                    <w:numPr>
                      <w:ilvl w:val="0"/>
                      <w:numId w:val="3"/>
                    </w:numPr>
                    <w:rPr>
                      <w:rFonts w:ascii="Times New Roman" w:hAnsi="Times New Roman" w:cs="Times New Roman"/>
                      <w:sz w:val="24"/>
                      <w:szCs w:val="24"/>
                    </w:rPr>
                  </w:pPr>
                  <w:r w:rsidRPr="00CE4F75">
                    <w:rPr>
                      <w:rFonts w:ascii="Times New Roman" w:hAnsi="Times New Roman" w:cs="Times New Roman"/>
                      <w:b/>
                      <w:bCs/>
                      <w:sz w:val="24"/>
                      <w:szCs w:val="24"/>
                      <w:u w:val="single"/>
                    </w:rPr>
                    <w:t>Regular Hours</w:t>
                  </w:r>
                  <w:r w:rsidRPr="00A020B4">
                    <w:rPr>
                      <w:rFonts w:ascii="Times New Roman" w:hAnsi="Times New Roman" w:cs="Times New Roman"/>
                      <w:sz w:val="24"/>
                      <w:szCs w:val="24"/>
                    </w:rPr>
                    <w:t>: 40 hours * £15/hour = £600</w:t>
                  </w:r>
                </w:p>
                <w:p w14:paraId="287B8130" w14:textId="77777777" w:rsidR="002B3439" w:rsidRPr="00A020B4" w:rsidRDefault="002B3439" w:rsidP="002B3439">
                  <w:pPr>
                    <w:numPr>
                      <w:ilvl w:val="0"/>
                      <w:numId w:val="3"/>
                    </w:numPr>
                    <w:rPr>
                      <w:rFonts w:ascii="Times New Roman" w:hAnsi="Times New Roman" w:cs="Times New Roman"/>
                      <w:sz w:val="24"/>
                      <w:szCs w:val="24"/>
                    </w:rPr>
                  </w:pPr>
                  <w:r w:rsidRPr="00CE4F75">
                    <w:rPr>
                      <w:rFonts w:ascii="Times New Roman" w:hAnsi="Times New Roman" w:cs="Times New Roman"/>
                      <w:b/>
                      <w:bCs/>
                      <w:sz w:val="24"/>
                      <w:szCs w:val="24"/>
                      <w:u w:val="single"/>
                    </w:rPr>
                    <w:t>Overtime Hours</w:t>
                  </w:r>
                  <w:r w:rsidRPr="00A020B4">
                    <w:rPr>
                      <w:rFonts w:ascii="Times New Roman" w:hAnsi="Times New Roman" w:cs="Times New Roman"/>
                      <w:sz w:val="24"/>
                      <w:szCs w:val="24"/>
                    </w:rPr>
                    <w:t>: 10 hours * (£15 * 1.5) = £225</w:t>
                  </w:r>
                </w:p>
                <w:p w14:paraId="2517D2ED" w14:textId="77777777" w:rsidR="002B3439" w:rsidRPr="00A020B4" w:rsidRDefault="002B3439" w:rsidP="002B3439">
                  <w:pPr>
                    <w:rPr>
                      <w:rFonts w:ascii="Times New Roman" w:hAnsi="Times New Roman" w:cs="Times New Roman"/>
                      <w:sz w:val="24"/>
                      <w:szCs w:val="24"/>
                    </w:rPr>
                  </w:pPr>
                  <w:r w:rsidRPr="00CE4F75">
                    <w:rPr>
                      <w:rFonts w:ascii="Times New Roman" w:hAnsi="Times New Roman" w:cs="Times New Roman"/>
                      <w:b/>
                      <w:bCs/>
                      <w:sz w:val="24"/>
                      <w:szCs w:val="24"/>
                      <w:u w:val="single"/>
                    </w:rPr>
                    <w:t>Total Weekly Earnings</w:t>
                  </w:r>
                  <w:r w:rsidRPr="00A020B4">
                    <w:rPr>
                      <w:rFonts w:ascii="Times New Roman" w:hAnsi="Times New Roman" w:cs="Times New Roman"/>
                      <w:sz w:val="24"/>
                      <w:szCs w:val="24"/>
                    </w:rPr>
                    <w:t>: £600 (regular) + £225 (overtime) = £825</w:t>
                  </w:r>
                </w:p>
                <w:p w14:paraId="1E038253" w14:textId="77777777" w:rsidR="002B3439" w:rsidRPr="00A020B4" w:rsidRDefault="002B3439" w:rsidP="002B3439">
                  <w:pPr>
                    <w:rPr>
                      <w:rFonts w:ascii="Times New Roman" w:hAnsi="Times New Roman" w:cs="Times New Roman"/>
                      <w:sz w:val="24"/>
                      <w:szCs w:val="24"/>
                    </w:rPr>
                  </w:pPr>
                  <w:r w:rsidRPr="00CE4F75">
                    <w:rPr>
                      <w:rFonts w:ascii="Times New Roman" w:hAnsi="Times New Roman" w:cs="Times New Roman"/>
                      <w:b/>
                      <w:bCs/>
                      <w:sz w:val="24"/>
                      <w:szCs w:val="24"/>
                      <w:u w:val="single"/>
                    </w:rPr>
                    <w:t>Annual Earnings</w:t>
                  </w:r>
                  <w:r w:rsidRPr="00A020B4">
                    <w:rPr>
                      <w:rFonts w:ascii="Times New Roman" w:hAnsi="Times New Roman" w:cs="Times New Roman"/>
                      <w:sz w:val="24"/>
                      <w:szCs w:val="24"/>
                    </w:rPr>
                    <w:t>:</w:t>
                  </w:r>
                </w:p>
                <w:p w14:paraId="07AB74C9" w14:textId="77777777" w:rsidR="002B3439" w:rsidRPr="00A020B4" w:rsidRDefault="002B3439" w:rsidP="002B3439">
                  <w:pPr>
                    <w:numPr>
                      <w:ilvl w:val="0"/>
                      <w:numId w:val="4"/>
                    </w:numPr>
                    <w:rPr>
                      <w:rFonts w:ascii="Times New Roman" w:hAnsi="Times New Roman" w:cs="Times New Roman"/>
                      <w:sz w:val="24"/>
                      <w:szCs w:val="24"/>
                    </w:rPr>
                  </w:pPr>
                  <w:r w:rsidRPr="00A020B4">
                    <w:rPr>
                      <w:rFonts w:ascii="Times New Roman" w:hAnsi="Times New Roman" w:cs="Times New Roman"/>
                      <w:sz w:val="24"/>
                      <w:szCs w:val="24"/>
                    </w:rPr>
                    <w:t>£825 * 52 weeks = £42,900</w:t>
                  </w:r>
                </w:p>
                <w:p w14:paraId="17A51286" w14:textId="77777777" w:rsidR="002B3439" w:rsidRPr="00A020B4" w:rsidRDefault="002B3439" w:rsidP="002B3439">
                  <w:pPr>
                    <w:rPr>
                      <w:rFonts w:ascii="Times New Roman" w:hAnsi="Times New Roman" w:cs="Times New Roman"/>
                      <w:sz w:val="24"/>
                      <w:szCs w:val="24"/>
                    </w:rPr>
                  </w:pPr>
                  <w:r w:rsidRPr="00A020B4">
                    <w:rPr>
                      <w:rFonts w:ascii="Times New Roman" w:hAnsi="Times New Roman" w:cs="Times New Roman"/>
                      <w:sz w:val="24"/>
                      <w:szCs w:val="24"/>
                    </w:rPr>
                    <w:t>This approach provides a realistic estimate of potential lost wages, considering regular hours, overtime, and additional jobs.</w:t>
                  </w:r>
                </w:p>
                <w:p w14:paraId="24F9A113" w14:textId="77777777" w:rsidR="002B3439" w:rsidRPr="00A020B4" w:rsidRDefault="002B3439" w:rsidP="002B3439">
                  <w:pPr>
                    <w:rPr>
                      <w:rFonts w:ascii="Times New Roman" w:hAnsi="Times New Roman" w:cs="Times New Roman"/>
                      <w:sz w:val="24"/>
                      <w:szCs w:val="24"/>
                    </w:rPr>
                  </w:pPr>
                </w:p>
                <w:p w14:paraId="6D6CAA5D" w14:textId="4260EABD" w:rsidR="002B3439" w:rsidRPr="00A020B4" w:rsidRDefault="002B3439" w:rsidP="00B93407">
                  <w:pPr>
                    <w:spacing w:after="0"/>
                    <w:rPr>
                      <w:rFonts w:ascii="Times New Roman" w:hAnsi="Times New Roman" w:cs="Times New Roman"/>
                      <w:sz w:val="24"/>
                      <w:szCs w:val="24"/>
                    </w:rPr>
                  </w:pPr>
                </w:p>
              </w:tc>
            </w:tr>
          </w:tbl>
          <w:p w14:paraId="5F2AD39B" w14:textId="77777777" w:rsidR="00B93407" w:rsidRPr="00E26A30" w:rsidRDefault="00B93407" w:rsidP="00E26A30"/>
          <w:tbl>
            <w:tblPr>
              <w:tblStyle w:val="TableGrid"/>
              <w:tblW w:w="11193" w:type="dxa"/>
              <w:jc w:val="center"/>
              <w:tblInd w:w="0" w:type="dxa"/>
              <w:tblLook w:val="04A0" w:firstRow="1" w:lastRow="0" w:firstColumn="1" w:lastColumn="0" w:noHBand="0" w:noVBand="1"/>
            </w:tblPr>
            <w:tblGrid>
              <w:gridCol w:w="11193"/>
            </w:tblGrid>
            <w:tr w:rsidR="00E26A30" w:rsidRPr="00A020B4" w14:paraId="013A9C4F" w14:textId="77777777" w:rsidTr="00E26A30">
              <w:trPr>
                <w:trHeight w:val="14281"/>
                <w:jc w:val="center"/>
              </w:trPr>
              <w:tc>
                <w:tcPr>
                  <w:tcW w:w="11815" w:type="dxa"/>
                  <w:shd w:val="clear" w:color="auto" w:fill="DAE9F7"/>
                </w:tcPr>
                <w:p w14:paraId="1D986F51" w14:textId="77777777" w:rsidR="00E26A30" w:rsidRDefault="00E26A30" w:rsidP="00E26A3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67AD7F00" w14:textId="2B8161FA" w:rsidR="00E26A30" w:rsidRPr="00A020B4" w:rsidRDefault="00E26A30" w:rsidP="00E26A3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 xml:space="preserve">This document outlines </w:t>
                  </w:r>
                  <w:r w:rsidRPr="00A020B4">
                    <w:rPr>
                      <w:rFonts w:ascii="Times New Roman" w:eastAsia="Times New Roman" w:hAnsi="Times New Roman" w:cs="Times New Roman"/>
                      <w:b/>
                      <w:bCs/>
                      <w:kern w:val="0"/>
                      <w:sz w:val="24"/>
                      <w:szCs w:val="24"/>
                      <w:lang w:val="en-US"/>
                      <w14:ligatures w14:val="none"/>
                    </w:rPr>
                    <w:t>calculations and claims</w:t>
                  </w:r>
                  <w:r w:rsidRPr="00A020B4">
                    <w:rPr>
                      <w:rFonts w:ascii="Times New Roman" w:eastAsia="Times New Roman" w:hAnsi="Times New Roman" w:cs="Times New Roman"/>
                      <w:kern w:val="0"/>
                      <w:sz w:val="24"/>
                      <w:szCs w:val="24"/>
                      <w:lang w:val="en-US"/>
                      <w14:ligatures w14:val="none"/>
                    </w:rPr>
                    <w:t xml:space="preserve"> for compensation due to Mr. Simon Paul Cordell’s </w:t>
                  </w:r>
                  <w:r w:rsidRPr="00A020B4">
                    <w:rPr>
                      <w:rFonts w:ascii="Times New Roman" w:eastAsia="Times New Roman" w:hAnsi="Times New Roman" w:cs="Times New Roman"/>
                      <w:b/>
                      <w:bCs/>
                      <w:kern w:val="0"/>
                      <w:sz w:val="24"/>
                      <w:szCs w:val="24"/>
                      <w:lang w:val="en-US"/>
                      <w14:ligatures w14:val="none"/>
                    </w:rPr>
                    <w:t>Forged Criminal Record</w:t>
                  </w:r>
                  <w:r w:rsidRPr="00A020B4">
                    <w:rPr>
                      <w:rFonts w:ascii="Times New Roman" w:eastAsia="Times New Roman" w:hAnsi="Times New Roman" w:cs="Times New Roman"/>
                      <w:kern w:val="0"/>
                      <w:sz w:val="24"/>
                      <w:szCs w:val="24"/>
                      <w:lang w:val="en-US"/>
                      <w14:ligatures w14:val="none"/>
                    </w:rPr>
                    <w:t xml:space="preserve"> and </w:t>
                  </w:r>
                  <w:r w:rsidRPr="00A020B4">
                    <w:rPr>
                      <w:rFonts w:ascii="Times New Roman" w:eastAsia="Times New Roman" w:hAnsi="Times New Roman" w:cs="Times New Roman"/>
                      <w:b/>
                      <w:bCs/>
                      <w:kern w:val="0"/>
                      <w:sz w:val="24"/>
                      <w:szCs w:val="24"/>
                      <w:lang w:val="en-US"/>
                      <w14:ligatures w14:val="none"/>
                    </w:rPr>
                    <w:t>business losses</w:t>
                  </w:r>
                  <w:r w:rsidRPr="00A020B4">
                    <w:rPr>
                      <w:rFonts w:ascii="Times New Roman" w:eastAsia="Times New Roman" w:hAnsi="Times New Roman" w:cs="Times New Roman"/>
                      <w:kern w:val="0"/>
                      <w:sz w:val="24"/>
                      <w:szCs w:val="24"/>
                      <w:lang w:val="en-US"/>
                      <w14:ligatures w14:val="none"/>
                    </w:rPr>
                    <w:t xml:space="preserve"> over the years. It includes various financial aspects, such as:</w:t>
                  </w:r>
                </w:p>
                <w:p w14:paraId="05EE06CF" w14:textId="77777777" w:rsidR="00E26A30" w:rsidRPr="00A020B4" w:rsidRDefault="00E26A30" w:rsidP="00E26A30">
                  <w:pPr>
                    <w:rPr>
                      <w:rFonts w:ascii="Times New Roman" w:hAnsi="Times New Roman" w:cs="Times New Roman"/>
                      <w:b/>
                      <w:bCs/>
                      <w:sz w:val="24"/>
                      <w:szCs w:val="24"/>
                      <w:u w:val="single"/>
                      <w:lang w:val="en-US"/>
                    </w:rPr>
                  </w:pPr>
                  <w:r w:rsidRPr="00A020B4">
                    <w:rPr>
                      <w:rFonts w:ascii="Times New Roman" w:hAnsi="Times New Roman" w:cs="Times New Roman"/>
                      <w:b/>
                      <w:bCs/>
                      <w:sz w:val="24"/>
                      <w:szCs w:val="24"/>
                      <w:u w:val="single"/>
                      <w:lang w:val="en-US"/>
                    </w:rPr>
                    <w:t>Summary of Key Points</w:t>
                  </w:r>
                </w:p>
                <w:p w14:paraId="1787E494"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u w:val="single"/>
                      <w:lang w:val="en-US"/>
                      <w14:ligatures w14:val="none"/>
                    </w:rPr>
                  </w:pPr>
                  <w:r w:rsidRPr="00A020B4">
                    <w:rPr>
                      <w:rFonts w:ascii="Times New Roman" w:eastAsia="Times New Roman" w:hAnsi="Times New Roman" w:cs="Times New Roman"/>
                      <w:b/>
                      <w:bCs/>
                      <w:kern w:val="0"/>
                      <w:sz w:val="24"/>
                      <w:szCs w:val="24"/>
                      <w:u w:val="single"/>
                      <w:lang w:val="en-US"/>
                      <w14:ligatures w14:val="none"/>
                    </w:rPr>
                    <w:t>Realistic Wage Calculations</w:t>
                  </w:r>
                  <w:r w:rsidRPr="00A020B4">
                    <w:rPr>
                      <w:rFonts w:ascii="Times New Roman" w:eastAsia="Times New Roman" w:hAnsi="Times New Roman" w:cs="Times New Roman"/>
                      <w:kern w:val="0"/>
                      <w:sz w:val="24"/>
                      <w:szCs w:val="24"/>
                      <w:u w:val="single"/>
                      <w:lang w:val="en-US"/>
                      <w14:ligatures w14:val="none"/>
                    </w:rPr>
                    <w:t>:</w:t>
                  </w:r>
                </w:p>
                <w:p w14:paraId="5358D024"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It suggests using standard workweeks and reasonable overtime to calculate potential lost wages, instead of unrealistic 24-hour calculations.</w:t>
                  </w:r>
                </w:p>
                <w:p w14:paraId="1135CEC5"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Example calculations are provided based on different job types like Retail Assistant, Construction Worker, Office Assistant, and others, with historical minimum wage rates.</w:t>
                  </w:r>
                </w:p>
                <w:p w14:paraId="584A1F4D"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u w:val="single"/>
                      <w:lang w:val="en-US"/>
                      <w14:ligatures w14:val="none"/>
                    </w:rPr>
                  </w:pPr>
                  <w:r w:rsidRPr="00A020B4">
                    <w:rPr>
                      <w:rFonts w:ascii="Times New Roman" w:eastAsia="Times New Roman" w:hAnsi="Times New Roman" w:cs="Times New Roman"/>
                      <w:b/>
                      <w:bCs/>
                      <w:kern w:val="0"/>
                      <w:sz w:val="24"/>
                      <w:szCs w:val="24"/>
                      <w:u w:val="single"/>
                      <w:lang w:val="en-US"/>
                      <w14:ligatures w14:val="none"/>
                    </w:rPr>
                    <w:t>Business Losses</w:t>
                  </w:r>
                  <w:r w:rsidRPr="00A020B4">
                    <w:rPr>
                      <w:rFonts w:ascii="Times New Roman" w:eastAsia="Times New Roman" w:hAnsi="Times New Roman" w:cs="Times New Roman"/>
                      <w:kern w:val="0"/>
                      <w:sz w:val="24"/>
                      <w:szCs w:val="24"/>
                      <w:u w:val="single"/>
                      <w:lang w:val="en-US"/>
                      <w14:ligatures w14:val="none"/>
                    </w:rPr>
                    <w:t>:</w:t>
                  </w:r>
                </w:p>
                <w:p w14:paraId="2E9FAE9B"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The document details business losses for "Too Smooth Entertainment Company," including potential revenue, fixed and variable costs, and lost opportunities.</w:t>
                  </w:r>
                </w:p>
                <w:p w14:paraId="3EFA3DC9"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The impact of COVID-19 on revenue for 2020 and 2021 is also considered.</w:t>
                  </w:r>
                </w:p>
                <w:p w14:paraId="21211AD1"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u w:val="single"/>
                      <w:lang w:val="en-US"/>
                      <w14:ligatures w14:val="none"/>
                    </w:rPr>
                  </w:pPr>
                  <w:r w:rsidRPr="00A020B4">
                    <w:rPr>
                      <w:rFonts w:ascii="Times New Roman" w:eastAsia="Times New Roman" w:hAnsi="Times New Roman" w:cs="Times New Roman"/>
                      <w:b/>
                      <w:bCs/>
                      <w:kern w:val="0"/>
                      <w:sz w:val="24"/>
                      <w:szCs w:val="24"/>
                      <w:u w:val="single"/>
                      <w:lang w:val="en-US"/>
                      <w14:ligatures w14:val="none"/>
                    </w:rPr>
                    <w:t>Personal and Professional Impact</w:t>
                  </w:r>
                  <w:r w:rsidRPr="00A020B4">
                    <w:rPr>
                      <w:rFonts w:ascii="Times New Roman" w:eastAsia="Times New Roman" w:hAnsi="Times New Roman" w:cs="Times New Roman"/>
                      <w:kern w:val="0"/>
                      <w:sz w:val="24"/>
                      <w:szCs w:val="24"/>
                      <w:u w:val="single"/>
                      <w:lang w:val="en-US"/>
                      <w14:ligatures w14:val="none"/>
                    </w:rPr>
                    <w:t>:</w:t>
                  </w:r>
                </w:p>
                <w:p w14:paraId="0E0E92C1"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Reputation Damage</w:t>
                  </w:r>
                  <w:r w:rsidRPr="00A020B4">
                    <w:rPr>
                      <w:rFonts w:ascii="Times New Roman" w:eastAsia="Times New Roman" w:hAnsi="Times New Roman" w:cs="Times New Roman"/>
                      <w:kern w:val="0"/>
                      <w:sz w:val="24"/>
                      <w:szCs w:val="24"/>
                      <w:lang w:val="en-US"/>
                      <w14:ligatures w14:val="none"/>
                    </w:rPr>
                    <w:t>: The forged criminal record caused significant damage to personal and professional reputation, affecting job opportunities and trust.</w:t>
                  </w:r>
                </w:p>
                <w:p w14:paraId="6020ACE2"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Health and Emotional Impact</w:t>
                  </w:r>
                  <w:r w:rsidRPr="00A020B4">
                    <w:rPr>
                      <w:rFonts w:ascii="Times New Roman" w:eastAsia="Times New Roman" w:hAnsi="Times New Roman" w:cs="Times New Roman"/>
                      <w:kern w:val="0"/>
                      <w:sz w:val="24"/>
                      <w:szCs w:val="24"/>
                      <w:lang w:val="en-US"/>
                      <w14:ligatures w14:val="none"/>
                    </w:rPr>
                    <w:t>: Medical expenses for injuries, stress, and anxiety, as well as long-term care costs.</w:t>
                  </w:r>
                </w:p>
                <w:p w14:paraId="609551D6"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Support Services</w:t>
                  </w:r>
                  <w:r w:rsidRPr="00A020B4">
                    <w:rPr>
                      <w:rFonts w:ascii="Times New Roman" w:eastAsia="Times New Roman" w:hAnsi="Times New Roman" w:cs="Times New Roman"/>
                      <w:kern w:val="0"/>
                      <w:sz w:val="24"/>
                      <w:szCs w:val="24"/>
                      <w:lang w:val="en-US"/>
                      <w14:ligatures w14:val="none"/>
                    </w:rPr>
                    <w:t>: Seeking private services for trustable support due to negative past experiences with previous services.</w:t>
                  </w:r>
                </w:p>
                <w:p w14:paraId="5B71629F"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Impact on Relationships</w:t>
                  </w:r>
                  <w:r w:rsidRPr="00A020B4">
                    <w:rPr>
                      <w:rFonts w:ascii="Times New Roman" w:eastAsia="Times New Roman" w:hAnsi="Times New Roman" w:cs="Times New Roman"/>
                      <w:kern w:val="0"/>
                      <w:sz w:val="24"/>
                      <w:szCs w:val="24"/>
                      <w:lang w:val="en-US"/>
                      <w14:ligatures w14:val="none"/>
                    </w:rPr>
                    <w:t>: The emotional toll led to isolation and reduced social support.</w:t>
                  </w:r>
                </w:p>
                <w:p w14:paraId="27E14C79"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Damaged Goods and Property</w:t>
                  </w:r>
                  <w:r w:rsidRPr="00A020B4">
                    <w:rPr>
                      <w:rFonts w:ascii="Times New Roman" w:eastAsia="Times New Roman" w:hAnsi="Times New Roman" w:cs="Times New Roman"/>
                      <w:kern w:val="0"/>
                      <w:sz w:val="24"/>
                      <w:szCs w:val="24"/>
                      <w:lang w:val="en-US"/>
                      <w14:ligatures w14:val="none"/>
                    </w:rPr>
                    <w:t>:</w:t>
                  </w:r>
                </w:p>
                <w:p w14:paraId="093F8837"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Home and Personal Belongings</w:t>
                  </w:r>
                  <w:r w:rsidRPr="00A020B4">
                    <w:rPr>
                      <w:rFonts w:ascii="Times New Roman" w:eastAsia="Times New Roman" w:hAnsi="Times New Roman" w:cs="Times New Roman"/>
                      <w:kern w:val="0"/>
                      <w:sz w:val="24"/>
                      <w:szCs w:val="24"/>
                      <w:lang w:val="en-US"/>
                      <w14:ligatures w14:val="none"/>
                    </w:rPr>
                    <w:t>: Damage due to police raids, including broken doors, windows, electronics, and furniture.</w:t>
                  </w:r>
                </w:p>
                <w:p w14:paraId="655959AE"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Company Property</w:t>
                  </w:r>
                  <w:r w:rsidRPr="00A020B4">
                    <w:rPr>
                      <w:rFonts w:ascii="Times New Roman" w:eastAsia="Times New Roman" w:hAnsi="Times New Roman" w:cs="Times New Roman"/>
                      <w:kern w:val="0"/>
                      <w:sz w:val="24"/>
                      <w:szCs w:val="24"/>
                      <w:lang w:val="en-US"/>
                      <w14:ligatures w14:val="none"/>
                    </w:rPr>
                    <w:t>: Damage to office equipment, inventory, and the loss of the company's online presence.</w:t>
                  </w:r>
                </w:p>
                <w:p w14:paraId="2FD24ECA"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Legal Expenses</w:t>
                  </w:r>
                  <w:r w:rsidRPr="00A020B4">
                    <w:rPr>
                      <w:rFonts w:ascii="Times New Roman" w:eastAsia="Times New Roman" w:hAnsi="Times New Roman" w:cs="Times New Roman"/>
                      <w:kern w:val="0"/>
                      <w:sz w:val="24"/>
                      <w:szCs w:val="24"/>
                      <w:lang w:val="en-US"/>
                      <w14:ligatures w14:val="none"/>
                    </w:rPr>
                    <w:t>:</w:t>
                  </w:r>
                </w:p>
                <w:p w14:paraId="32256869"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Detailed legal expenses, including litigation costs, additional legal fees, and monthly fixed costs for maintaining basic living expenses.</w:t>
                  </w:r>
                </w:p>
                <w:p w14:paraId="6023537E"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Travel Defense Work</w:t>
                  </w:r>
                  <w:r w:rsidRPr="00A020B4">
                    <w:rPr>
                      <w:rFonts w:ascii="Times New Roman" w:eastAsia="Times New Roman" w:hAnsi="Times New Roman" w:cs="Times New Roman"/>
                      <w:kern w:val="0"/>
                      <w:sz w:val="24"/>
                      <w:szCs w:val="24"/>
                      <w:lang w:val="en-US"/>
                      <w14:ligatures w14:val="none"/>
                    </w:rPr>
                    <w:t>:</w:t>
                  </w:r>
                </w:p>
                <w:p w14:paraId="4646F053"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Travel-related costs for attending court sessions and addressing wrongful detainments.</w:t>
                  </w:r>
                </w:p>
                <w:p w14:paraId="2A7E7B0B"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Torture Element</w:t>
                  </w:r>
                  <w:r w:rsidRPr="00A020B4">
                    <w:rPr>
                      <w:rFonts w:ascii="Times New Roman" w:eastAsia="Times New Roman" w:hAnsi="Times New Roman" w:cs="Times New Roman"/>
                      <w:kern w:val="0"/>
                      <w:sz w:val="24"/>
                      <w:szCs w:val="24"/>
                      <w:lang w:val="en-US"/>
                      <w14:ligatures w14:val="none"/>
                    </w:rPr>
                    <w:t>:</w:t>
                  </w:r>
                </w:p>
                <w:p w14:paraId="51431522"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Harassment by police, council, and mental health services, causing severe impairment to work and normal life.</w:t>
                  </w:r>
                </w:p>
                <w:p w14:paraId="158EA5C7"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Publishing Rights</w:t>
                  </w:r>
                  <w:r w:rsidRPr="00A020B4">
                    <w:rPr>
                      <w:rFonts w:ascii="Times New Roman" w:eastAsia="Times New Roman" w:hAnsi="Times New Roman" w:cs="Times New Roman"/>
                      <w:kern w:val="0"/>
                      <w:sz w:val="24"/>
                      <w:szCs w:val="24"/>
                      <w:lang w:val="en-US"/>
                      <w14:ligatures w14:val="none"/>
                    </w:rPr>
                    <w:t>:</w:t>
                  </w:r>
                </w:p>
                <w:p w14:paraId="1C7A7067"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Selling publishing rights of related intellectual property to mitigate financial losses and raise awareness of the impacts of forged criminal records.</w:t>
                  </w:r>
                </w:p>
                <w:p w14:paraId="2036E03C" w14:textId="77777777" w:rsidR="00E26A30" w:rsidRPr="00A020B4" w:rsidRDefault="00E26A30" w:rsidP="00E26A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b/>
                      <w:bCs/>
                      <w:kern w:val="0"/>
                      <w:sz w:val="24"/>
                      <w:szCs w:val="24"/>
                      <w:u w:val="single"/>
                      <w:lang w:val="en-US"/>
                      <w14:ligatures w14:val="none"/>
                    </w:rPr>
                    <w:t>Calculation of Compensation and Business Losses</w:t>
                  </w:r>
                  <w:r w:rsidRPr="00A020B4">
                    <w:rPr>
                      <w:rFonts w:ascii="Times New Roman" w:eastAsia="Times New Roman" w:hAnsi="Times New Roman" w:cs="Times New Roman"/>
                      <w:kern w:val="0"/>
                      <w:sz w:val="24"/>
                      <w:szCs w:val="24"/>
                      <w:lang w:val="en-US"/>
                      <w14:ligatures w14:val="none"/>
                    </w:rPr>
                    <w:t>:</w:t>
                  </w:r>
                </w:p>
                <w:p w14:paraId="744515D7"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Overview of salary expectations for high-ranking positions and the long-term losses due to fraudulent activity.</w:t>
                  </w:r>
                </w:p>
                <w:p w14:paraId="1963D437" w14:textId="77777777" w:rsidR="00E26A30" w:rsidRPr="00A020B4" w:rsidRDefault="00E26A30" w:rsidP="00E26A30">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20B4">
                    <w:rPr>
                      <w:rFonts w:ascii="Times New Roman" w:eastAsia="Times New Roman" w:hAnsi="Times New Roman" w:cs="Times New Roman"/>
                      <w:kern w:val="0"/>
                      <w:sz w:val="24"/>
                      <w:szCs w:val="24"/>
                      <w:lang w:val="en-US"/>
                      <w14:ligatures w14:val="none"/>
                    </w:rPr>
                    <w:t>Potential salaries and business losses are calculated to provide a basis for compensation claims.</w:t>
                  </w:r>
                </w:p>
                <w:p w14:paraId="25D1063E" w14:textId="77777777" w:rsidR="00E26A30" w:rsidRPr="00A020B4" w:rsidRDefault="00E26A30" w:rsidP="00E26A30">
                  <w:pPr>
                    <w:rPr>
                      <w:rFonts w:ascii="Times New Roman" w:hAnsi="Times New Roman" w:cs="Times New Roman"/>
                      <w:b/>
                      <w:bCs/>
                      <w:sz w:val="24"/>
                      <w:szCs w:val="24"/>
                      <w:u w:val="single"/>
                      <w:lang w:val="en-US"/>
                    </w:rPr>
                  </w:pPr>
                  <w:r w:rsidRPr="00A020B4">
                    <w:rPr>
                      <w:rFonts w:ascii="Times New Roman" w:hAnsi="Times New Roman" w:cs="Times New Roman"/>
                      <w:b/>
                      <w:bCs/>
                      <w:sz w:val="24"/>
                      <w:szCs w:val="24"/>
                      <w:u w:val="single"/>
                      <w:lang w:val="en-US"/>
                    </w:rPr>
                    <w:t>Conclusion</w:t>
                  </w:r>
                </w:p>
                <w:p w14:paraId="5EE93E35" w14:textId="77777777" w:rsidR="00E26A30" w:rsidRPr="00A020B4" w:rsidRDefault="00E26A30" w:rsidP="00E26A30">
                  <w:pPr>
                    <w:rPr>
                      <w:rFonts w:ascii="Times New Roman" w:hAnsi="Times New Roman" w:cs="Times New Roman"/>
                      <w:sz w:val="24"/>
                      <w:szCs w:val="24"/>
                    </w:rPr>
                  </w:pPr>
                  <w:r w:rsidRPr="00A020B4">
                    <w:rPr>
                      <w:rFonts w:ascii="Times New Roman" w:eastAsia="Times New Roman" w:hAnsi="Times New Roman" w:cs="Times New Roman"/>
                      <w:kern w:val="0"/>
                      <w:sz w:val="24"/>
                      <w:szCs w:val="24"/>
                      <w:lang w:val="en-US"/>
                      <w14:ligatures w14:val="none"/>
                    </w:rPr>
                    <w:t xml:space="preserve">The document provides a comprehensive framework for assessing compensation claims due to the significant impact of the forged criminal record on </w:t>
                  </w:r>
                  <w:r w:rsidRPr="00A020B4">
                    <w:rPr>
                      <w:rFonts w:ascii="Times New Roman" w:hAnsi="Times New Roman" w:cs="Times New Roman"/>
                      <w:sz w:val="24"/>
                      <w:szCs w:val="24"/>
                      <w:lang w:val="en-US"/>
                    </w:rPr>
                    <w:t>personal, professional, and financial aspects.</w:t>
                  </w:r>
                </w:p>
                <w:p w14:paraId="35044E3F" w14:textId="77777777" w:rsidR="00E26A30" w:rsidRPr="00A020B4" w:rsidRDefault="00E26A30" w:rsidP="00E26A30">
                  <w:pPr>
                    <w:spacing w:after="0"/>
                    <w:rPr>
                      <w:rFonts w:ascii="Times New Roman" w:hAnsi="Times New Roman" w:cs="Times New Roman"/>
                      <w:sz w:val="24"/>
                      <w:szCs w:val="24"/>
                    </w:rPr>
                  </w:pPr>
                </w:p>
              </w:tc>
            </w:tr>
          </w:tbl>
          <w:p w14:paraId="7E744BBB" w14:textId="77777777" w:rsidR="00000000" w:rsidRPr="00E26A30" w:rsidRDefault="00000000" w:rsidP="00E26A30"/>
          <w:p w14:paraId="54F6C563" w14:textId="77777777" w:rsidR="00F539BC" w:rsidRPr="00E26A30" w:rsidRDefault="00F539BC" w:rsidP="00E26A30"/>
          <w:tbl>
            <w:tblPr>
              <w:tblStyle w:val="TableGrid"/>
              <w:tblW w:w="11191" w:type="dxa"/>
              <w:jc w:val="center"/>
              <w:tblInd w:w="0" w:type="dxa"/>
              <w:shd w:val="clear" w:color="auto" w:fill="DAE9F7"/>
              <w:tblLook w:val="04A0" w:firstRow="1" w:lastRow="0" w:firstColumn="1" w:lastColumn="0" w:noHBand="0" w:noVBand="1"/>
            </w:tblPr>
            <w:tblGrid>
              <w:gridCol w:w="11191"/>
            </w:tblGrid>
            <w:tr w:rsidR="00901B58" w:rsidRPr="00A020B4" w14:paraId="54675C4B" w14:textId="77777777" w:rsidTr="00C66A6C">
              <w:trPr>
                <w:jc w:val="center"/>
              </w:trPr>
              <w:tc>
                <w:tcPr>
                  <w:tcW w:w="11191" w:type="dxa"/>
                  <w:tcBorders>
                    <w:top w:val="single" w:sz="4" w:space="0" w:color="auto"/>
                    <w:left w:val="single" w:sz="4" w:space="0" w:color="auto"/>
                    <w:bottom w:val="single" w:sz="4" w:space="0" w:color="auto"/>
                    <w:right w:val="single" w:sz="4" w:space="0" w:color="auto"/>
                  </w:tcBorders>
                  <w:shd w:val="clear" w:color="auto" w:fill="DAE9F7"/>
                </w:tcPr>
                <w:p w14:paraId="2C725E91" w14:textId="77777777" w:rsidR="00901B58" w:rsidRPr="00A020B4" w:rsidRDefault="00901B58" w:rsidP="00901B58">
                  <w:pPr>
                    <w:spacing w:after="0"/>
                    <w:rPr>
                      <w:rFonts w:ascii="Times New Roman" w:hAnsi="Times New Roman" w:cs="Times New Roman"/>
                      <w:sz w:val="24"/>
                      <w:szCs w:val="24"/>
                    </w:rPr>
                  </w:pPr>
                </w:p>
                <w:p w14:paraId="3AA2B69F"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Letter for Insurance Claim</w:t>
                  </w:r>
                </w:p>
                <w:p w14:paraId="0F44B25A" w14:textId="77777777" w:rsidR="00901B58" w:rsidRPr="00A020B4" w:rsidRDefault="00901B58" w:rsidP="00901B58">
                  <w:pPr>
                    <w:spacing w:after="0"/>
                    <w:rPr>
                      <w:rFonts w:ascii="Times New Roman" w:hAnsi="Times New Roman" w:cs="Times New Roman"/>
                      <w:sz w:val="24"/>
                      <w:szCs w:val="24"/>
                    </w:rPr>
                  </w:pPr>
                  <w:r w:rsidRPr="00A020B4">
                    <w:rPr>
                      <w:rFonts w:ascii="Times New Roman" w:hAnsi="Times New Roman" w:cs="Times New Roman"/>
                      <w:sz w:val="24"/>
                      <w:szCs w:val="24"/>
                    </w:rPr>
                    <w:t>[Your Name] [Your Address] [City, State, ZIP Code] [Email Address] [Phone Number] [Date]</w:t>
                  </w:r>
                </w:p>
                <w:p w14:paraId="597AF033" w14:textId="77777777" w:rsidR="00901B58" w:rsidRPr="00A020B4" w:rsidRDefault="00901B58" w:rsidP="00901B58">
                  <w:pPr>
                    <w:spacing w:after="0"/>
                    <w:rPr>
                      <w:rFonts w:ascii="Times New Roman" w:hAnsi="Times New Roman" w:cs="Times New Roman"/>
                      <w:sz w:val="24"/>
                      <w:szCs w:val="24"/>
                    </w:rPr>
                  </w:pPr>
                </w:p>
                <w:p w14:paraId="5C5DB5A2" w14:textId="77777777" w:rsidR="00901B58" w:rsidRPr="00A020B4" w:rsidRDefault="00901B58" w:rsidP="00901B58">
                  <w:pPr>
                    <w:spacing w:after="0"/>
                    <w:rPr>
                      <w:rFonts w:ascii="Times New Roman" w:hAnsi="Times New Roman" w:cs="Times New Roman"/>
                      <w:sz w:val="24"/>
                      <w:szCs w:val="24"/>
                    </w:rPr>
                  </w:pPr>
                  <w:r w:rsidRPr="00A020B4">
                    <w:rPr>
                      <w:rFonts w:ascii="Times New Roman" w:hAnsi="Times New Roman" w:cs="Times New Roman"/>
                      <w:b/>
                      <w:bCs/>
                      <w:sz w:val="24"/>
                      <w:szCs w:val="24"/>
                      <w:u w:val="single"/>
                    </w:rPr>
                    <w:t>The Liable Company Details:</w:t>
                  </w:r>
                  <w:r w:rsidRPr="00A020B4">
                    <w:rPr>
                      <w:rFonts w:ascii="Times New Roman" w:hAnsi="Times New Roman" w:cs="Times New Roman"/>
                      <w:sz w:val="24"/>
                      <w:szCs w:val="24"/>
                    </w:rPr>
                    <w:t xml:space="preserve"> </w:t>
                  </w:r>
                  <w:hyperlink r:id="rId5" w:history="1">
                    <w:r w:rsidRPr="00A020B4">
                      <w:rPr>
                        <w:rStyle w:val="Hyperlink"/>
                        <w:rFonts w:ascii="Times New Roman" w:hAnsi="Times New Roman" w:cs="Times New Roman"/>
                        <w:color w:val="0000FF"/>
                        <w:sz w:val="24"/>
                        <w:szCs w:val="24"/>
                      </w:rPr>
                      <w:t>https://horrific-corruption-files.webhop.me/PNC66/1.%20PNC-Errors-and-Its-Other-Claims/1.%20New-PNC-Claim-Folder/1.%20The-PNC-Insurance-Claim-Files-4-Court/5.%20Our-Accused-As-Liable-Company-Details/</w:t>
                    </w:r>
                  </w:hyperlink>
                </w:p>
                <w:p w14:paraId="120DF147" w14:textId="77777777" w:rsidR="00901B58" w:rsidRPr="00A020B4" w:rsidRDefault="00901B58" w:rsidP="00901B58">
                  <w:pPr>
                    <w:spacing w:after="0"/>
                    <w:rPr>
                      <w:rFonts w:ascii="Times New Roman" w:hAnsi="Times New Roman" w:cs="Times New Roman"/>
                      <w:sz w:val="24"/>
                      <w:szCs w:val="24"/>
                    </w:rPr>
                  </w:pPr>
                </w:p>
                <w:p w14:paraId="3BEDFA13" w14:textId="77777777" w:rsidR="00901B58" w:rsidRPr="00A020B4" w:rsidRDefault="00901B58" w:rsidP="00901B58">
                  <w:pPr>
                    <w:spacing w:after="0"/>
                    <w:rPr>
                      <w:rFonts w:ascii="Times New Roman" w:hAnsi="Times New Roman" w:cs="Times New Roman"/>
                      <w:sz w:val="24"/>
                      <w:szCs w:val="24"/>
                    </w:rPr>
                  </w:pPr>
                  <w:r w:rsidRPr="00A020B4">
                    <w:rPr>
                      <w:rFonts w:ascii="Times New Roman" w:hAnsi="Times New Roman" w:cs="Times New Roman"/>
                      <w:b/>
                      <w:bCs/>
                      <w:sz w:val="24"/>
                      <w:szCs w:val="24"/>
                      <w:u w:val="single"/>
                    </w:rPr>
                    <w:t>Subject:</w:t>
                  </w:r>
                  <w:r w:rsidRPr="00A020B4">
                    <w:rPr>
                      <w:rFonts w:ascii="Times New Roman" w:hAnsi="Times New Roman" w:cs="Times New Roman"/>
                      <w:sz w:val="24"/>
                      <w:szCs w:val="24"/>
                    </w:rPr>
                    <w:t xml:space="preserve"> Claim for Compensation Due to Forged Criminal Record and Business Losses</w:t>
                  </w:r>
                </w:p>
                <w:p w14:paraId="339F771B" w14:textId="77777777" w:rsidR="00901B58" w:rsidRPr="00A020B4" w:rsidRDefault="00901B58" w:rsidP="00901B58">
                  <w:pPr>
                    <w:spacing w:after="0"/>
                    <w:rPr>
                      <w:rFonts w:ascii="Times New Roman" w:hAnsi="Times New Roman" w:cs="Times New Roman"/>
                      <w:sz w:val="24"/>
                      <w:szCs w:val="24"/>
                    </w:rPr>
                  </w:pPr>
                </w:p>
                <w:p w14:paraId="07A9163D" w14:textId="1E0906BF" w:rsidR="00901B58" w:rsidRPr="00A020B4" w:rsidRDefault="00901B58" w:rsidP="00901B58">
                  <w:pPr>
                    <w:spacing w:after="0"/>
                    <w:rPr>
                      <w:rFonts w:ascii="Times New Roman" w:hAnsi="Times New Roman" w:cs="Times New Roman"/>
                      <w:sz w:val="24"/>
                      <w:szCs w:val="24"/>
                    </w:rPr>
                  </w:pPr>
                  <w:r w:rsidRPr="00A020B4">
                    <w:rPr>
                      <w:rFonts w:ascii="Times New Roman" w:hAnsi="Times New Roman" w:cs="Times New Roman"/>
                      <w:sz w:val="24"/>
                      <w:szCs w:val="24"/>
                    </w:rPr>
                    <w:t>Dear Valued Teams</w:t>
                  </w:r>
                </w:p>
                <w:p w14:paraId="7CC6C3F3" w14:textId="77777777" w:rsidR="00901B58" w:rsidRPr="00A020B4" w:rsidRDefault="00901B58" w:rsidP="00901B58">
                  <w:pPr>
                    <w:spacing w:after="0"/>
                    <w:rPr>
                      <w:rFonts w:ascii="Times New Roman" w:hAnsi="Times New Roman" w:cs="Times New Roman"/>
                      <w:sz w:val="24"/>
                      <w:szCs w:val="24"/>
                    </w:rPr>
                  </w:pPr>
                </w:p>
                <w:p w14:paraId="53C6911F" w14:textId="77777777" w:rsidR="002D5C78" w:rsidRPr="00A020B4" w:rsidRDefault="00901B58" w:rsidP="002D5C78">
                  <w:pPr>
                    <w:spacing w:after="0"/>
                    <w:rPr>
                      <w:rFonts w:ascii="Times New Roman" w:hAnsi="Times New Roman" w:cs="Times New Roman"/>
                      <w:sz w:val="24"/>
                      <w:szCs w:val="24"/>
                    </w:rPr>
                  </w:pPr>
                  <w:r w:rsidRPr="00A020B4">
                    <w:rPr>
                      <w:rFonts w:ascii="Times New Roman" w:hAnsi="Times New Roman" w:cs="Times New Roman"/>
                      <w:b/>
                      <w:bCs/>
                      <w:sz w:val="24"/>
                      <w:szCs w:val="24"/>
                      <w:u w:val="single"/>
                    </w:rPr>
                    <w:t>Subject:</w:t>
                  </w:r>
                  <w:r w:rsidRPr="00A020B4">
                    <w:rPr>
                      <w:rFonts w:ascii="Times New Roman" w:hAnsi="Times New Roman" w:cs="Times New Roman"/>
                      <w:sz w:val="24"/>
                      <w:szCs w:val="24"/>
                    </w:rPr>
                    <w:t xml:space="preserve"> Receipt for Compensation Due to Forged Criminal Record</w:t>
                  </w:r>
                  <w:r w:rsidR="002D5C78" w:rsidRPr="00A020B4">
                    <w:rPr>
                      <w:rFonts w:ascii="Times New Roman" w:hAnsi="Times New Roman" w:cs="Times New Roman"/>
                      <w:sz w:val="24"/>
                      <w:szCs w:val="24"/>
                    </w:rPr>
                    <w:t xml:space="preserve"> and Business Losses</w:t>
                  </w:r>
                </w:p>
                <w:p w14:paraId="045F02D0" w14:textId="77777777" w:rsidR="00901B58" w:rsidRPr="00A020B4" w:rsidRDefault="00901B58" w:rsidP="00901B58">
                  <w:pPr>
                    <w:rPr>
                      <w:rFonts w:ascii="Times New Roman" w:hAnsi="Times New Roman" w:cs="Times New Roman"/>
                      <w:sz w:val="24"/>
                      <w:szCs w:val="24"/>
                    </w:rPr>
                  </w:pPr>
                </w:p>
                <w:p w14:paraId="4BFB8FBF"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 xml:space="preserve">I am writing to formally submit a claim for compensation due to the severe and prolonged impact of a forged criminal record, which has resulted in significant financial and emotional suffering over the past </w:t>
                  </w:r>
                  <w:r w:rsidRPr="00A020B4">
                    <w:rPr>
                      <w:rFonts w:ascii="Times New Roman" w:hAnsi="Times New Roman" w:cs="Times New Roman"/>
                      <w:color w:val="FF0000"/>
                      <w:sz w:val="24"/>
                      <w:szCs w:val="24"/>
                    </w:rPr>
                    <w:t xml:space="preserve">27 years. </w:t>
                  </w:r>
                </w:p>
                <w:p w14:paraId="0CC67658"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 xml:space="preserve">The forged record has prevented me from securing employment, building my own company, and has subjected me to continuous police harassment. </w:t>
                  </w:r>
                  <w:r w:rsidRPr="00A020B4">
                    <w:rPr>
                      <w:rFonts w:ascii="Times New Roman" w:eastAsia="Times New Roman" w:hAnsi="Times New Roman" w:cs="Times New Roman"/>
                      <w:kern w:val="0"/>
                      <w:sz w:val="24"/>
                      <w:szCs w:val="24"/>
                      <w14:ligatures w14:val="none"/>
                    </w:rPr>
                    <w:t xml:space="preserve">We have included the business losses suffered to Mr. Simon Paul Cordell’s entertainment company, </w:t>
                  </w:r>
                  <w:r w:rsidRPr="00A020B4">
                    <w:rPr>
                      <w:rFonts w:ascii="Times New Roman" w:eastAsia="Times New Roman" w:hAnsi="Times New Roman" w:cs="Times New Roman"/>
                      <w:b/>
                      <w:bCs/>
                      <w:kern w:val="0"/>
                      <w:sz w:val="24"/>
                      <w:szCs w:val="24"/>
                      <w14:ligatures w14:val="none"/>
                    </w:rPr>
                    <w:t>"</w:t>
                  </w:r>
                  <w:r w:rsidRPr="00A020B4">
                    <w:rPr>
                      <w:rFonts w:ascii="Times New Roman" w:eastAsia="Times New Roman" w:hAnsi="Times New Roman" w:cs="Times New Roman"/>
                      <w:b/>
                      <w:bCs/>
                      <w:kern w:val="0"/>
                      <w:sz w:val="24"/>
                      <w:szCs w:val="24"/>
                      <w:u w:val="single"/>
                      <w14:ligatures w14:val="none"/>
                    </w:rPr>
                    <w:t>Too Smooth."</w:t>
                  </w:r>
                  <w:r w:rsidRPr="00A020B4">
                    <w:rPr>
                      <w:rFonts w:ascii="Times New Roman" w:eastAsia="Times New Roman" w:hAnsi="Times New Roman" w:cs="Times New Roman"/>
                      <w:b/>
                      <w:bCs/>
                      <w:kern w:val="0"/>
                      <w:sz w:val="24"/>
                      <w:szCs w:val="24"/>
                      <w14:ligatures w14:val="none"/>
                    </w:rPr>
                    <w:t xml:space="preserve"> </w:t>
                  </w:r>
                </w:p>
                <w:p w14:paraId="34B6CD49"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 xml:space="preserve">Below, I have outlined the detailed calculations of the potential lost wages, business losses, and other damages incurred from </w:t>
                  </w:r>
                  <w:r w:rsidRPr="00A020B4">
                    <w:rPr>
                      <w:rFonts w:ascii="Times New Roman" w:hAnsi="Times New Roman" w:cs="Times New Roman"/>
                      <w:b/>
                      <w:bCs/>
                      <w:sz w:val="24"/>
                      <w:szCs w:val="24"/>
                    </w:rPr>
                    <w:t xml:space="preserve">1997 </w:t>
                  </w:r>
                  <w:r w:rsidRPr="00A020B4">
                    <w:rPr>
                      <w:rFonts w:ascii="Times New Roman" w:hAnsi="Times New Roman" w:cs="Times New Roman"/>
                      <w:sz w:val="24"/>
                      <w:szCs w:val="24"/>
                    </w:rPr>
                    <w:t>to the present.</w:t>
                  </w:r>
                </w:p>
                <w:p w14:paraId="63EE2FA7"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Reason for Claim</w:t>
                  </w:r>
                </w:p>
                <w:p w14:paraId="43A6F41B"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kern w:val="0"/>
                      <w:sz w:val="24"/>
                      <w:szCs w:val="24"/>
                      <w14:ligatures w14:val="none"/>
                    </w:rPr>
                    <w:t>The forged criminal record has caused:</w:t>
                  </w:r>
                </w:p>
                <w:p w14:paraId="76EF92DC"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5FE20711" w14:textId="77777777" w:rsidR="00901B58" w:rsidRPr="00A020B4" w:rsidRDefault="00901B58" w:rsidP="00901B58">
                  <w:pPr>
                    <w:spacing w:after="0" w:line="240" w:lineRule="auto"/>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FEES ABOUT PERSON</w:t>
                  </w:r>
                </w:p>
                <w:p w14:paraId="7D360ED5" w14:textId="77777777" w:rsidR="00901B58" w:rsidRPr="00A020B4" w:rsidRDefault="00901B58" w:rsidP="00901B58">
                  <w:pPr>
                    <w:pStyle w:val="ListParagraph"/>
                    <w:numPr>
                      <w:ilvl w:val="0"/>
                      <w:numId w:val="6"/>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Reputation Damage:</w:t>
                  </w:r>
                </w:p>
                <w:p w14:paraId="1DE404A8" w14:textId="77777777" w:rsidR="00901B58" w:rsidRPr="00A020B4" w:rsidRDefault="00901B58" w:rsidP="00901B58">
                  <w:pPr>
                    <w:pStyle w:val="ListParagraph"/>
                    <w:numPr>
                      <w:ilvl w:val="0"/>
                      <w:numId w:val="7"/>
                    </w:numPr>
                    <w:spacing w:after="0"/>
                    <w:rPr>
                      <w:rFonts w:ascii="Times New Roman" w:hAnsi="Times New Roman" w:cs="Times New Roman"/>
                      <w:sz w:val="24"/>
                      <w:szCs w:val="24"/>
                    </w:rPr>
                  </w:pPr>
                  <w:r w:rsidRPr="00A020B4">
                    <w:rPr>
                      <w:rFonts w:ascii="Times New Roman" w:hAnsi="Times New Roman" w:cs="Times New Roman"/>
                      <w:sz w:val="24"/>
                      <w:szCs w:val="24"/>
                    </w:rPr>
                    <w:t xml:space="preserve">The fabricated record has caused irreparable damage to my personal and professional reputation, leading to a significant decline in opportunities and trust from potential employers and clients. </w:t>
                  </w:r>
                  <w:r w:rsidRPr="00A020B4">
                    <w:rPr>
                      <w:rFonts w:ascii="Times New Roman" w:hAnsi="Times New Roman" w:cs="Times New Roman"/>
                      <w:b/>
                      <w:bCs/>
                      <w:sz w:val="24"/>
                      <w:szCs w:val="24"/>
                      <w:highlight w:val="cyan"/>
                    </w:rPr>
                    <w:t>£.</w:t>
                  </w:r>
                </w:p>
                <w:p w14:paraId="4F935D7F" w14:textId="77777777" w:rsidR="00901B58" w:rsidRPr="00A020B4" w:rsidRDefault="00901B58" w:rsidP="00901B58">
                  <w:pPr>
                    <w:spacing w:after="0"/>
                    <w:rPr>
                      <w:rFonts w:ascii="Times New Roman" w:hAnsi="Times New Roman" w:cs="Times New Roman"/>
                      <w:b/>
                      <w:bCs/>
                      <w:sz w:val="24"/>
                      <w:szCs w:val="24"/>
                      <w:u w:val="single"/>
                    </w:rPr>
                  </w:pPr>
                </w:p>
                <w:p w14:paraId="6376C161" w14:textId="77777777" w:rsidR="00901B58" w:rsidRPr="00A020B4" w:rsidRDefault="00901B58" w:rsidP="00901B58">
                  <w:pPr>
                    <w:pStyle w:val="ListParagraph"/>
                    <w:numPr>
                      <w:ilvl w:val="0"/>
                      <w:numId w:val="6"/>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My Personal Health and Future Impact</w:t>
                  </w:r>
                </w:p>
                <w:p w14:paraId="5DE583D2" w14:textId="77777777" w:rsidR="00901B58" w:rsidRPr="00A020B4" w:rsidRDefault="00901B58" w:rsidP="00901B58">
                  <w:pPr>
                    <w:pStyle w:val="ListParagraph"/>
                    <w:numPr>
                      <w:ilvl w:val="0"/>
                      <w:numId w:val="7"/>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Medical Fees:</w:t>
                  </w:r>
                  <w:r w:rsidRPr="00A020B4">
                    <w:rPr>
                      <w:rFonts w:ascii="Times New Roman" w:hAnsi="Times New Roman" w:cs="Times New Roman"/>
                      <w:sz w:val="24"/>
                      <w:szCs w:val="24"/>
                    </w:rPr>
                    <w:t xml:space="preserve"> [Specify the amount] incurred due to injuries sustained, including ongoing treatment and rehabilitation expenses related to stress and anxiety caused by this situation. </w:t>
                  </w:r>
                  <w:r w:rsidRPr="00A020B4">
                    <w:rPr>
                      <w:rFonts w:ascii="Times New Roman" w:hAnsi="Times New Roman" w:cs="Times New Roman"/>
                      <w:b/>
                      <w:bCs/>
                      <w:sz w:val="24"/>
                      <w:szCs w:val="24"/>
                      <w:highlight w:val="cyan"/>
                    </w:rPr>
                    <w:t>£.</w:t>
                  </w:r>
                </w:p>
                <w:p w14:paraId="48FF0A79" w14:textId="77777777" w:rsidR="00901B58" w:rsidRPr="00A020B4" w:rsidRDefault="00901B58" w:rsidP="00901B58">
                  <w:pPr>
                    <w:pStyle w:val="ListParagraph"/>
                    <w:numPr>
                      <w:ilvl w:val="0"/>
                      <w:numId w:val="7"/>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Future Impact Fees and Expenses:</w:t>
                  </w:r>
                  <w:r w:rsidRPr="00A020B4">
                    <w:rPr>
                      <w:rFonts w:ascii="Times New Roman" w:hAnsi="Times New Roman" w:cs="Times New Roman"/>
                      <w:sz w:val="24"/>
                      <w:szCs w:val="24"/>
                    </w:rPr>
                    <w:t xml:space="preserve"> This includes potential medical expenses and any long-term care or support that may be necessary as a result of the emotional distress experienced.</w:t>
                  </w:r>
                  <w:r w:rsidRPr="00A020B4">
                    <w:rPr>
                      <w:rFonts w:ascii="Times New Roman" w:hAnsi="Times New Roman" w:cs="Times New Roman"/>
                      <w:b/>
                      <w:bCs/>
                      <w:sz w:val="24"/>
                      <w:szCs w:val="24"/>
                    </w:rPr>
                    <w:t xml:space="preserve"> </w:t>
                  </w:r>
                  <w:r w:rsidRPr="00A020B4">
                    <w:rPr>
                      <w:rFonts w:ascii="Times New Roman" w:hAnsi="Times New Roman" w:cs="Times New Roman"/>
                      <w:b/>
                      <w:bCs/>
                      <w:sz w:val="24"/>
                      <w:szCs w:val="24"/>
                      <w:highlight w:val="cyan"/>
                    </w:rPr>
                    <w:t>£.</w:t>
                  </w:r>
                </w:p>
                <w:p w14:paraId="7B418F1B" w14:textId="77777777" w:rsidR="00901B58" w:rsidRPr="00A020B4" w:rsidRDefault="00901B58" w:rsidP="00901B58">
                  <w:pPr>
                    <w:spacing w:after="0"/>
                    <w:rPr>
                      <w:rFonts w:ascii="Times New Roman" w:hAnsi="Times New Roman" w:cs="Times New Roman"/>
                      <w:sz w:val="24"/>
                      <w:szCs w:val="24"/>
                    </w:rPr>
                  </w:pPr>
                </w:p>
                <w:p w14:paraId="1D1C0622" w14:textId="77777777" w:rsidR="00901B58" w:rsidRPr="00A020B4" w:rsidRDefault="00901B58" w:rsidP="00901B58">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Support Services:</w:t>
                  </w:r>
                  <w:r w:rsidRPr="00A020B4">
                    <w:rPr>
                      <w:rFonts w:ascii="Times New Roman" w:eastAsia="Times New Roman" w:hAnsi="Times New Roman" w:cs="Times New Roman"/>
                      <w:color w:val="000000" w:themeColor="text1"/>
                      <w:kern w:val="0"/>
                      <w:sz w:val="24"/>
                      <w:szCs w:val="24"/>
                      <w14:ligatures w14:val="none"/>
                    </w:rPr>
                    <w:t xml:space="preserve"> </w:t>
                  </w:r>
                </w:p>
                <w:p w14:paraId="5723FBA0" w14:textId="0FD8785B"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 xml:space="preserve">Due to past negative experiences with previous support services, I have not engaged with them to an extent where it would be logical to trust them. The damage caused has made it difficult to consider them as a viable option. However, a private option may be considered in the future if it is affordable, and trust can be established. As a result, I am now seeking private services that I can trust, which will incur expenses </w:t>
                  </w:r>
                  <w:r w:rsidR="00DC646E" w:rsidRPr="00A020B4">
                    <w:rPr>
                      <w:rFonts w:ascii="Times New Roman" w:eastAsia="Times New Roman" w:hAnsi="Times New Roman" w:cs="Times New Roman"/>
                      <w:color w:val="000000" w:themeColor="text1"/>
                      <w:kern w:val="0"/>
                      <w:sz w:val="24"/>
                      <w:szCs w:val="24"/>
                      <w14:ligatures w14:val="none"/>
                    </w:rPr>
                    <w:t>totalling</w:t>
                  </w:r>
                  <w:r w:rsidRPr="00A020B4">
                    <w:rPr>
                      <w:rFonts w:ascii="Times New Roman" w:eastAsia="Times New Roman" w:hAnsi="Times New Roman" w:cs="Times New Roman"/>
                      <w:color w:val="000000" w:themeColor="text1"/>
                      <w:kern w:val="0"/>
                      <w:sz w:val="24"/>
                      <w:szCs w:val="24"/>
                      <w14:ligatures w14:val="none"/>
                    </w:rPr>
                    <w:t xml:space="preserve"> </w:t>
                  </w:r>
                  <w:r w:rsidRPr="00A020B4">
                    <w:rPr>
                      <w:rFonts w:ascii="Times New Roman" w:eastAsia="Times New Roman" w:hAnsi="Times New Roman" w:cs="Times New Roman"/>
                      <w:b/>
                      <w:bCs/>
                      <w:kern w:val="0"/>
                      <w:sz w:val="24"/>
                      <w:szCs w:val="24"/>
                      <w:highlight w:val="cyan"/>
                      <w14:ligatures w14:val="none"/>
                    </w:rPr>
                    <w:t>£</w:t>
                  </w:r>
                  <w:r w:rsidRPr="00A020B4">
                    <w:rPr>
                      <w:rFonts w:ascii="Times New Roman" w:eastAsia="Times New Roman" w:hAnsi="Times New Roman" w:cs="Times New Roman"/>
                      <w:b/>
                      <w:bCs/>
                      <w:kern w:val="0"/>
                      <w:sz w:val="24"/>
                      <w:szCs w:val="24"/>
                      <w14:ligatures w14:val="none"/>
                    </w:rPr>
                    <w:t>.</w:t>
                  </w:r>
                </w:p>
                <w:p w14:paraId="1A790896" w14:textId="77777777" w:rsidR="00901B58" w:rsidRPr="00A020B4" w:rsidRDefault="00901B58" w:rsidP="00901B58">
                  <w:pPr>
                    <w:spacing w:after="0"/>
                    <w:rPr>
                      <w:rFonts w:ascii="Times New Roman" w:hAnsi="Times New Roman" w:cs="Times New Roman"/>
                      <w:b/>
                      <w:bCs/>
                      <w:sz w:val="24"/>
                      <w:szCs w:val="24"/>
                      <w:u w:val="single"/>
                    </w:rPr>
                  </w:pPr>
                </w:p>
                <w:p w14:paraId="304B25B4" w14:textId="77777777" w:rsidR="00901B58" w:rsidRPr="00A020B4" w:rsidRDefault="00901B58" w:rsidP="00901B58">
                  <w:pPr>
                    <w:pStyle w:val="ListParagraph"/>
                    <w:numPr>
                      <w:ilvl w:val="0"/>
                      <w:numId w:val="6"/>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Emotional and Psychological Impact:</w:t>
                  </w:r>
                </w:p>
                <w:p w14:paraId="4DF2419B"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sz w:val="24"/>
                      <w:szCs w:val="24"/>
                    </w:rPr>
                    <w:t>The distress and anxiety caused by this situation have significantly affected my quality of life, mental health, and ability to pursue my professional goals, resulting in ongoing psychological suffering.</w:t>
                  </w:r>
                  <w:r w:rsidRPr="00A020B4">
                    <w:rPr>
                      <w:rFonts w:ascii="Times New Roman" w:hAnsi="Times New Roman" w:cs="Times New Roman"/>
                      <w:b/>
                      <w:bCs/>
                      <w:sz w:val="24"/>
                      <w:szCs w:val="24"/>
                    </w:rPr>
                    <w:t xml:space="preserve"> </w:t>
                  </w:r>
                  <w:r w:rsidRPr="00A020B4">
                    <w:rPr>
                      <w:rFonts w:ascii="Times New Roman" w:hAnsi="Times New Roman" w:cs="Times New Roman"/>
                      <w:b/>
                      <w:bCs/>
                      <w:sz w:val="24"/>
                      <w:szCs w:val="24"/>
                      <w:highlight w:val="cyan"/>
                    </w:rPr>
                    <w:t>£.</w:t>
                  </w:r>
                </w:p>
                <w:p w14:paraId="61CBC1A1" w14:textId="77777777" w:rsidR="00901B58" w:rsidRPr="00A020B4" w:rsidRDefault="00901B58" w:rsidP="00901B58">
                  <w:pPr>
                    <w:spacing w:after="0"/>
                    <w:rPr>
                      <w:rFonts w:ascii="Times New Roman" w:hAnsi="Times New Roman" w:cs="Times New Roman"/>
                      <w:b/>
                      <w:bCs/>
                      <w:sz w:val="24"/>
                      <w:szCs w:val="24"/>
                      <w:u w:val="single"/>
                    </w:rPr>
                  </w:pPr>
                </w:p>
                <w:p w14:paraId="60D03406" w14:textId="77777777" w:rsidR="00901B58" w:rsidRPr="00A020B4" w:rsidRDefault="00901B58" w:rsidP="00901B58">
                  <w:pPr>
                    <w:pStyle w:val="ListParagraph"/>
                    <w:numPr>
                      <w:ilvl w:val="0"/>
                      <w:numId w:val="6"/>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Impact on Relationships:</w:t>
                  </w:r>
                </w:p>
                <w:p w14:paraId="2E68B1A8"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sz w:val="24"/>
                      <w:szCs w:val="24"/>
                    </w:rPr>
                    <w:t xml:space="preserve">The emotional toll and stigma associated with the forged record have adversely affected my personal relationships, leading to isolation and reduced social support. </w:t>
                  </w:r>
                  <w:r w:rsidRPr="00A020B4">
                    <w:rPr>
                      <w:rFonts w:ascii="Times New Roman" w:hAnsi="Times New Roman" w:cs="Times New Roman"/>
                      <w:b/>
                      <w:bCs/>
                      <w:sz w:val="24"/>
                      <w:szCs w:val="24"/>
                      <w:highlight w:val="cyan"/>
                    </w:rPr>
                    <w:t>£.</w:t>
                  </w:r>
                </w:p>
                <w:p w14:paraId="01744DF5"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65DF4DE6" w14:textId="77777777" w:rsidR="00901B58" w:rsidRPr="00A020B4" w:rsidRDefault="00901B58" w:rsidP="00901B58">
                  <w:pPr>
                    <w:pStyle w:val="ListParagraph"/>
                    <w:numPr>
                      <w:ilvl w:val="0"/>
                      <w:numId w:val="6"/>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Variable Costs:</w:t>
                  </w:r>
                </w:p>
                <w:p w14:paraId="42BC5C9A"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b/>
                      <w:bCs/>
                      <w:sz w:val="24"/>
                      <w:szCs w:val="24"/>
                      <w:highlight w:val="cyan"/>
                    </w:rPr>
                    <w:t>£15,000</w:t>
                  </w:r>
                  <w:r w:rsidRPr="00A020B4">
                    <w:rPr>
                      <w:rFonts w:ascii="Times New Roman" w:hAnsi="Times New Roman" w:cs="Times New Roman"/>
                      <w:sz w:val="24"/>
                      <w:szCs w:val="24"/>
                    </w:rPr>
                    <w:t xml:space="preserve"> in variable costs comprising supplies and resources essential for securing employment opportunities that have been unattainable due to the circumstances.</w:t>
                  </w:r>
                </w:p>
                <w:p w14:paraId="4F396267"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6780D6D1"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FEES FOR DAMAGED GOODS AND LOSSES PERSONAL PROPERTY</w:t>
                  </w:r>
                </w:p>
                <w:p w14:paraId="54BE021E" w14:textId="77777777" w:rsidR="00901B58" w:rsidRPr="00A020B4" w:rsidRDefault="00901B58" w:rsidP="00901B58">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Home Damage:</w:t>
                  </w:r>
                  <w:r w:rsidRPr="00A020B4">
                    <w:rPr>
                      <w:rFonts w:ascii="Times New Roman" w:eastAsia="Times New Roman" w:hAnsi="Times New Roman" w:cs="Times New Roman"/>
                      <w:kern w:val="0"/>
                      <w:sz w:val="24"/>
                      <w:szCs w:val="24"/>
                      <w14:ligatures w14:val="none"/>
                    </w:rPr>
                    <w:t xml:space="preserve"> </w:t>
                  </w:r>
                </w:p>
                <w:p w14:paraId="18640BD9" w14:textId="47637D6F"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kern w:val="0"/>
                      <w:sz w:val="24"/>
                      <w:szCs w:val="24"/>
                      <w14:ligatures w14:val="none"/>
                    </w:rPr>
                    <w:t xml:space="preserve">The police raids and harassment have caused extensive damage to my home, including broken doors, windows, Cameras, and other structural damage. The estimated cost of repairs is </w:t>
                  </w:r>
                  <w:r w:rsidRPr="00A020B4">
                    <w:rPr>
                      <w:rFonts w:ascii="Times New Roman" w:eastAsia="Times New Roman" w:hAnsi="Times New Roman" w:cs="Times New Roman"/>
                      <w:b/>
                      <w:bCs/>
                      <w:kern w:val="0"/>
                      <w:sz w:val="24"/>
                      <w:szCs w:val="24"/>
                      <w:highlight w:val="cyan"/>
                      <w14:ligatures w14:val="none"/>
                    </w:rPr>
                    <w:t>£.</w:t>
                  </w:r>
                </w:p>
                <w:p w14:paraId="51273A3B" w14:textId="77777777" w:rsidR="00901B58" w:rsidRPr="00A020B4" w:rsidRDefault="00901B58" w:rsidP="00901B58">
                  <w:pPr>
                    <w:pStyle w:val="ListParagraph"/>
                    <w:spacing w:after="0" w:line="240" w:lineRule="auto"/>
                    <w:ind w:left="1080"/>
                    <w:rPr>
                      <w:rFonts w:ascii="Times New Roman" w:eastAsia="Times New Roman" w:hAnsi="Times New Roman" w:cs="Times New Roman"/>
                      <w:kern w:val="0"/>
                      <w:sz w:val="24"/>
                      <w:szCs w:val="24"/>
                      <w14:ligatures w14:val="none"/>
                    </w:rPr>
                  </w:pPr>
                </w:p>
                <w:p w14:paraId="68F1BE53" w14:textId="77777777" w:rsidR="00901B58" w:rsidRPr="00A020B4" w:rsidRDefault="00901B58" w:rsidP="00901B58">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Personal Belongings</w:t>
                  </w:r>
                  <w:r w:rsidRPr="00A020B4">
                    <w:rPr>
                      <w:rFonts w:ascii="Times New Roman" w:eastAsia="Times New Roman" w:hAnsi="Times New Roman" w:cs="Times New Roman"/>
                      <w:kern w:val="0"/>
                      <w:sz w:val="24"/>
                      <w:szCs w:val="24"/>
                      <w14:ligatures w14:val="none"/>
                    </w:rPr>
                    <w:t xml:space="preserve">: </w:t>
                  </w:r>
                </w:p>
                <w:p w14:paraId="1D1F6EA4" w14:textId="4ECFDA13"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kern w:val="0"/>
                      <w:sz w:val="24"/>
                      <w:szCs w:val="24"/>
                      <w14:ligatures w14:val="none"/>
                    </w:rPr>
                    <w:t xml:space="preserve">During the raids, several personal belongings were damaged or destroyed, including electronics, furniture, and personal items such as clothing. The estimated cost to replace these items is </w:t>
                  </w:r>
                  <w:r w:rsidRPr="00A020B4">
                    <w:rPr>
                      <w:rFonts w:ascii="Times New Roman" w:eastAsia="Times New Roman" w:hAnsi="Times New Roman" w:cs="Times New Roman"/>
                      <w:b/>
                      <w:bCs/>
                      <w:kern w:val="0"/>
                      <w:sz w:val="24"/>
                      <w:szCs w:val="24"/>
                      <w:highlight w:val="cyan"/>
                      <w14:ligatures w14:val="none"/>
                    </w:rPr>
                    <w:t>£.</w:t>
                  </w:r>
                </w:p>
                <w:p w14:paraId="59E4400D" w14:textId="77777777" w:rsidR="00901B58" w:rsidRPr="00A020B4" w:rsidRDefault="00901B58" w:rsidP="00901B58">
                  <w:pPr>
                    <w:spacing w:after="0"/>
                    <w:rPr>
                      <w:rFonts w:ascii="Times New Roman" w:hAnsi="Times New Roman" w:cs="Times New Roman"/>
                      <w:b/>
                      <w:bCs/>
                      <w:sz w:val="24"/>
                      <w:szCs w:val="24"/>
                      <w:highlight w:val="green"/>
                      <w:u w:val="single"/>
                    </w:rPr>
                  </w:pPr>
                </w:p>
                <w:p w14:paraId="247A0E96"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FEES COMPANY PROPERTY</w:t>
                  </w:r>
                </w:p>
                <w:p w14:paraId="798E5E7D" w14:textId="77777777" w:rsidR="00901B58" w:rsidRPr="00A020B4" w:rsidRDefault="00901B58" w:rsidP="00901B58">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Office Equipment</w:t>
                  </w:r>
                  <w:r w:rsidRPr="00A020B4">
                    <w:rPr>
                      <w:rFonts w:ascii="Times New Roman" w:eastAsia="Times New Roman" w:hAnsi="Times New Roman" w:cs="Times New Roman"/>
                      <w:kern w:val="0"/>
                      <w:sz w:val="24"/>
                      <w:szCs w:val="24"/>
                      <w:u w:val="single"/>
                      <w14:ligatures w14:val="none"/>
                    </w:rPr>
                    <w:t>:</w:t>
                  </w:r>
                  <w:r w:rsidRPr="00A020B4">
                    <w:rPr>
                      <w:rFonts w:ascii="Times New Roman" w:eastAsia="Times New Roman" w:hAnsi="Times New Roman" w:cs="Times New Roman"/>
                      <w:kern w:val="0"/>
                      <w:sz w:val="24"/>
                      <w:szCs w:val="24"/>
                      <w14:ligatures w14:val="none"/>
                    </w:rPr>
                    <w:t xml:space="preserve"> </w:t>
                  </w:r>
                </w:p>
                <w:p w14:paraId="65CBE4FB"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kern w:val="0"/>
                      <w:sz w:val="24"/>
                      <w:szCs w:val="24"/>
                      <w14:ligatures w14:val="none"/>
                    </w:rPr>
                    <w:t xml:space="preserve">The police actions have resulted in damage to office equipment, including computers, printers, and other essential devices. The estimated cost to replace or repair these items is </w:t>
                  </w:r>
                  <w:r w:rsidRPr="00A020B4">
                    <w:rPr>
                      <w:rFonts w:ascii="Times New Roman" w:hAnsi="Times New Roman" w:cs="Times New Roman"/>
                      <w:b/>
                      <w:bCs/>
                      <w:sz w:val="24"/>
                      <w:szCs w:val="24"/>
                      <w:highlight w:val="cyan"/>
                    </w:rPr>
                    <w:t>£.</w:t>
                  </w:r>
                </w:p>
                <w:p w14:paraId="5A1C6FE3" w14:textId="77777777" w:rsidR="00901B58" w:rsidRPr="00A020B4" w:rsidRDefault="00901B58" w:rsidP="00901B58">
                  <w:pPr>
                    <w:pStyle w:val="ListParagraph"/>
                    <w:spacing w:after="0" w:line="240" w:lineRule="auto"/>
                    <w:ind w:left="1080"/>
                    <w:rPr>
                      <w:rFonts w:ascii="Times New Roman" w:eastAsia="Times New Roman" w:hAnsi="Times New Roman" w:cs="Times New Roman"/>
                      <w:kern w:val="0"/>
                      <w:sz w:val="24"/>
                      <w:szCs w:val="24"/>
                      <w14:ligatures w14:val="none"/>
                    </w:rPr>
                  </w:pPr>
                </w:p>
                <w:p w14:paraId="0FFD373A" w14:textId="77777777" w:rsidR="00901B58" w:rsidRPr="00A020B4" w:rsidRDefault="00901B58" w:rsidP="00901B58">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Inventory</w:t>
                  </w:r>
                  <w:r w:rsidRPr="00A020B4">
                    <w:rPr>
                      <w:rFonts w:ascii="Times New Roman" w:eastAsia="Times New Roman" w:hAnsi="Times New Roman" w:cs="Times New Roman"/>
                      <w:kern w:val="0"/>
                      <w:sz w:val="24"/>
                      <w:szCs w:val="24"/>
                      <w14:ligatures w14:val="none"/>
                    </w:rPr>
                    <w:t xml:space="preserve">: </w:t>
                  </w:r>
                </w:p>
                <w:p w14:paraId="003C64CC"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kern w:val="0"/>
                      <w:sz w:val="24"/>
                      <w:szCs w:val="24"/>
                      <w14:ligatures w14:val="none"/>
                    </w:rPr>
                    <w:t xml:space="preserve">The raids have also led to the destruction of inventory, including party supplies, equipment, and other products. The estimated cost to replace the inventory is </w:t>
                  </w:r>
                  <w:r w:rsidRPr="00A020B4">
                    <w:rPr>
                      <w:rFonts w:ascii="Times New Roman" w:hAnsi="Times New Roman" w:cs="Times New Roman"/>
                      <w:b/>
                      <w:bCs/>
                      <w:sz w:val="24"/>
                      <w:szCs w:val="24"/>
                      <w:highlight w:val="cyan"/>
                    </w:rPr>
                    <w:t>£.</w:t>
                  </w:r>
                </w:p>
                <w:p w14:paraId="27F3867B" w14:textId="77777777" w:rsidR="00901B58" w:rsidRPr="00A020B4" w:rsidRDefault="00901B58" w:rsidP="00901B58">
                  <w:pPr>
                    <w:pStyle w:val="ListParagraph"/>
                    <w:spacing w:after="0" w:line="240" w:lineRule="auto"/>
                    <w:ind w:left="1080"/>
                    <w:rPr>
                      <w:rFonts w:ascii="Times New Roman" w:eastAsia="Times New Roman" w:hAnsi="Times New Roman" w:cs="Times New Roman"/>
                      <w:kern w:val="0"/>
                      <w:sz w:val="24"/>
                      <w:szCs w:val="24"/>
                      <w14:ligatures w14:val="none"/>
                    </w:rPr>
                  </w:pPr>
                </w:p>
                <w:p w14:paraId="447AE225" w14:textId="77777777" w:rsidR="00901B58" w:rsidRPr="00A020B4" w:rsidRDefault="00901B58" w:rsidP="00901B58">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Website and Online Presence</w:t>
                  </w:r>
                  <w:r w:rsidRPr="00A020B4">
                    <w:rPr>
                      <w:rFonts w:ascii="Times New Roman" w:eastAsia="Times New Roman" w:hAnsi="Times New Roman" w:cs="Times New Roman"/>
                      <w:kern w:val="0"/>
                      <w:sz w:val="24"/>
                      <w:szCs w:val="24"/>
                      <w:u w:val="single"/>
                      <w14:ligatures w14:val="none"/>
                    </w:rPr>
                    <w:t>:</w:t>
                  </w:r>
                  <w:r w:rsidRPr="00A020B4">
                    <w:rPr>
                      <w:rFonts w:ascii="Times New Roman" w:eastAsia="Times New Roman" w:hAnsi="Times New Roman" w:cs="Times New Roman"/>
                      <w:kern w:val="0"/>
                      <w:sz w:val="24"/>
                      <w:szCs w:val="24"/>
                      <w14:ligatures w14:val="none"/>
                    </w:rPr>
                    <w:t xml:space="preserve"> </w:t>
                  </w:r>
                </w:p>
                <w:p w14:paraId="394275EA"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kern w:val="0"/>
                      <w:sz w:val="24"/>
                      <w:szCs w:val="24"/>
                      <w14:ligatures w14:val="none"/>
                    </w:rPr>
                    <w:t xml:space="preserve">The disruption caused by the police has led to the loss of my company's online presence, including the website and digital marketing efforts. The estimated cost to rebuild and restore the website and online presence is </w:t>
                  </w:r>
                  <w:r w:rsidRPr="00A020B4">
                    <w:rPr>
                      <w:rFonts w:ascii="Times New Roman" w:hAnsi="Times New Roman" w:cs="Times New Roman"/>
                      <w:b/>
                      <w:bCs/>
                      <w:sz w:val="24"/>
                      <w:szCs w:val="24"/>
                      <w:highlight w:val="cyan"/>
                    </w:rPr>
                    <w:t>£.</w:t>
                  </w:r>
                </w:p>
                <w:p w14:paraId="45B26EFE" w14:textId="77777777" w:rsidR="00901B58" w:rsidRPr="00A020B4" w:rsidRDefault="00901B58" w:rsidP="00901B58">
                  <w:pPr>
                    <w:spacing w:after="0"/>
                    <w:rPr>
                      <w:rFonts w:ascii="Times New Roman" w:hAnsi="Times New Roman" w:cs="Times New Roman"/>
                      <w:b/>
                      <w:bCs/>
                      <w:sz w:val="24"/>
                      <w:szCs w:val="24"/>
                      <w:u w:val="single"/>
                    </w:rPr>
                  </w:pPr>
                </w:p>
                <w:p w14:paraId="6958F012"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POTENTIAL ANNUAL REVENUE LOSS</w:t>
                  </w:r>
                </w:p>
                <w:p w14:paraId="13FECEAA" w14:textId="77777777" w:rsidR="00901B58" w:rsidRPr="00A020B4" w:rsidRDefault="00901B58" w:rsidP="00901B58">
                  <w:pPr>
                    <w:pStyle w:val="ListParagraph"/>
                    <w:numPr>
                      <w:ilvl w:val="0"/>
                      <w:numId w:val="11"/>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Estimated Revenue:</w:t>
                  </w:r>
                  <w:r w:rsidRPr="00A020B4">
                    <w:rPr>
                      <w:rFonts w:ascii="Times New Roman" w:hAnsi="Times New Roman" w:cs="Times New Roman"/>
                      <w:sz w:val="24"/>
                      <w:szCs w:val="24"/>
                    </w:rPr>
                    <w:t xml:space="preserve"> </w:t>
                  </w:r>
                </w:p>
                <w:p w14:paraId="314B075B"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b/>
                      <w:bCs/>
                      <w:sz w:val="24"/>
                      <w:szCs w:val="24"/>
                      <w:highlight w:val="cyan"/>
                    </w:rPr>
                    <w:t>£50,000</w:t>
                  </w:r>
                  <w:r w:rsidRPr="00A020B4">
                    <w:rPr>
                      <w:rFonts w:ascii="Times New Roman" w:hAnsi="Times New Roman" w:cs="Times New Roman"/>
                      <w:sz w:val="24"/>
                      <w:szCs w:val="24"/>
                    </w:rPr>
                    <w:t xml:space="preserve"> based on a combination of pro-bono work and potential client charges that I have missed due to the circumstances stemming from my forged record.</w:t>
                  </w:r>
                </w:p>
                <w:p w14:paraId="2665FF5C" w14:textId="77777777" w:rsidR="00901B58" w:rsidRPr="00A020B4" w:rsidRDefault="00901B58" w:rsidP="00901B58">
                  <w:pPr>
                    <w:spacing w:after="0"/>
                    <w:rPr>
                      <w:rFonts w:ascii="Times New Roman" w:hAnsi="Times New Roman" w:cs="Times New Roman"/>
                      <w:sz w:val="24"/>
                      <w:szCs w:val="24"/>
                    </w:rPr>
                  </w:pPr>
                </w:p>
                <w:p w14:paraId="320222F9" w14:textId="77777777" w:rsidR="00901B58" w:rsidRPr="00A020B4" w:rsidRDefault="00901B58" w:rsidP="00901B58">
                  <w:pPr>
                    <w:pStyle w:val="ListParagraph"/>
                    <w:numPr>
                      <w:ilvl w:val="0"/>
                      <w:numId w:val="11"/>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Client Database Value, Damaged:</w:t>
                  </w:r>
                </w:p>
                <w:p w14:paraId="170466ED"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sz w:val="24"/>
                      <w:szCs w:val="24"/>
                    </w:rPr>
                    <w:t xml:space="preserve">Valuation of my client database at </w:t>
                  </w:r>
                  <w:r w:rsidRPr="00A020B4">
                    <w:rPr>
                      <w:rFonts w:ascii="Times New Roman" w:hAnsi="Times New Roman" w:cs="Times New Roman"/>
                      <w:b/>
                      <w:bCs/>
                      <w:sz w:val="24"/>
                      <w:szCs w:val="24"/>
                      <w:highlight w:val="cyan"/>
                    </w:rPr>
                    <w:t>£5,000,</w:t>
                  </w:r>
                  <w:r w:rsidRPr="00A020B4">
                    <w:rPr>
                      <w:rFonts w:ascii="Times New Roman" w:hAnsi="Times New Roman" w:cs="Times New Roman"/>
                      <w:sz w:val="24"/>
                      <w:szCs w:val="24"/>
                    </w:rPr>
                    <w:t xml:space="preserve"> reflecting the potential revenue that could have been generated if I had been able to establish my own business without the hindrance of a criminal record.</w:t>
                  </w:r>
                </w:p>
                <w:p w14:paraId="1EED5BFB" w14:textId="77777777" w:rsidR="00901B58" w:rsidRPr="00A020B4" w:rsidRDefault="00901B58" w:rsidP="00901B58">
                  <w:pPr>
                    <w:spacing w:after="0"/>
                    <w:rPr>
                      <w:rFonts w:ascii="Times New Roman" w:hAnsi="Times New Roman" w:cs="Times New Roman"/>
                      <w:sz w:val="24"/>
                      <w:szCs w:val="24"/>
                    </w:rPr>
                  </w:pPr>
                </w:p>
                <w:p w14:paraId="12EE6369" w14:textId="77777777" w:rsidR="00901B58" w:rsidRPr="00A020B4" w:rsidRDefault="00901B58" w:rsidP="00901B58">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Professional Licensing Complications</w:t>
                  </w:r>
                  <w:r w:rsidRPr="00A020B4">
                    <w:rPr>
                      <w:rFonts w:ascii="Times New Roman" w:eastAsia="Times New Roman" w:hAnsi="Times New Roman" w:cs="Times New Roman"/>
                      <w:color w:val="000000" w:themeColor="text1"/>
                      <w:kern w:val="0"/>
                      <w:sz w:val="24"/>
                      <w:szCs w:val="24"/>
                      <w14:ligatures w14:val="none"/>
                    </w:rPr>
                    <w:t xml:space="preserve">: </w:t>
                  </w:r>
                </w:p>
                <w:p w14:paraId="5E686199"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 xml:space="preserve">If applicable, the forged record may impact my ability to renew or obtain necessary professional licenses or certifications, resulting in additional fees and time lost. Estimated costs: </w:t>
                  </w:r>
                  <w:r w:rsidRPr="00A020B4">
                    <w:rPr>
                      <w:rFonts w:ascii="Times New Roman" w:eastAsia="Times New Roman" w:hAnsi="Times New Roman" w:cs="Times New Roman"/>
                      <w:b/>
                      <w:bCs/>
                      <w:kern w:val="0"/>
                      <w:sz w:val="24"/>
                      <w:szCs w:val="24"/>
                      <w:highlight w:val="cyan"/>
                      <w14:ligatures w14:val="none"/>
                    </w:rPr>
                    <w:t>£</w:t>
                  </w:r>
                  <w:r w:rsidRPr="00A020B4">
                    <w:rPr>
                      <w:rFonts w:ascii="Times New Roman" w:eastAsia="Times New Roman" w:hAnsi="Times New Roman" w:cs="Times New Roman"/>
                      <w:b/>
                      <w:bCs/>
                      <w:kern w:val="0"/>
                      <w:sz w:val="24"/>
                      <w:szCs w:val="24"/>
                      <w14:ligatures w14:val="none"/>
                    </w:rPr>
                    <w:t>.</w:t>
                  </w:r>
                </w:p>
                <w:p w14:paraId="65751C19"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58C3CC0A" w14:textId="77777777" w:rsidR="00901B58" w:rsidRPr="00A020B4" w:rsidRDefault="00901B58" w:rsidP="00901B58">
                  <w:pPr>
                    <w:pStyle w:val="ListParagraph"/>
                    <w:numPr>
                      <w:ilvl w:val="0"/>
                      <w:numId w:val="11"/>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Market Position Loss:</w:t>
                  </w:r>
                  <w:r w:rsidRPr="00A020B4">
                    <w:rPr>
                      <w:rFonts w:ascii="Times New Roman" w:eastAsia="Times New Roman" w:hAnsi="Times New Roman" w:cs="Times New Roman"/>
                      <w:color w:val="000000" w:themeColor="text1"/>
                      <w:kern w:val="0"/>
                      <w:sz w:val="24"/>
                      <w:szCs w:val="24"/>
                      <w14:ligatures w14:val="none"/>
                    </w:rPr>
                    <w:t xml:space="preserve"> </w:t>
                  </w:r>
                </w:p>
                <w:p w14:paraId="6A77771E"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 xml:space="preserve">The forged record has hindered my ability to compete effectively in my professional field, driving clients to competitors and diminishing market position, potentially leading to a long-term revenue impact of </w:t>
                  </w:r>
                  <w:r w:rsidRPr="00A020B4">
                    <w:rPr>
                      <w:rFonts w:ascii="Times New Roman" w:eastAsia="Times New Roman" w:hAnsi="Times New Roman" w:cs="Times New Roman"/>
                      <w:b/>
                      <w:bCs/>
                      <w:kern w:val="0"/>
                      <w:sz w:val="24"/>
                      <w:szCs w:val="24"/>
                      <w:highlight w:val="cyan"/>
                      <w14:ligatures w14:val="none"/>
                    </w:rPr>
                    <w:t>£</w:t>
                  </w:r>
                  <w:r w:rsidRPr="00A020B4">
                    <w:rPr>
                      <w:rFonts w:ascii="Times New Roman" w:eastAsia="Times New Roman" w:hAnsi="Times New Roman" w:cs="Times New Roman"/>
                      <w:b/>
                      <w:bCs/>
                      <w:kern w:val="0"/>
                      <w:sz w:val="24"/>
                      <w:szCs w:val="24"/>
                      <w14:ligatures w14:val="none"/>
                    </w:rPr>
                    <w:t>.</w:t>
                  </w:r>
                </w:p>
                <w:p w14:paraId="0421B1CA" w14:textId="77777777" w:rsidR="00901B58" w:rsidRPr="00A020B4" w:rsidRDefault="00901B58" w:rsidP="00901B58">
                  <w:pPr>
                    <w:spacing w:after="0"/>
                    <w:rPr>
                      <w:rFonts w:ascii="Times New Roman" w:hAnsi="Times New Roman" w:cs="Times New Roman"/>
                      <w:sz w:val="24"/>
                      <w:szCs w:val="24"/>
                    </w:rPr>
                  </w:pPr>
                </w:p>
                <w:p w14:paraId="1BAE377A" w14:textId="77777777" w:rsidR="00901B58" w:rsidRPr="00A020B4" w:rsidRDefault="00901B58" w:rsidP="00901B58">
                  <w:pPr>
                    <w:pStyle w:val="ListParagraph"/>
                    <w:numPr>
                      <w:ilvl w:val="0"/>
                      <w:numId w:val="11"/>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Lost Opportunities:</w:t>
                  </w:r>
                </w:p>
                <w:p w14:paraId="0592F36E"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sz w:val="24"/>
                      <w:szCs w:val="24"/>
                    </w:rPr>
                    <w:t xml:space="preserve">Estimated loss of </w:t>
                  </w:r>
                  <w:r w:rsidRPr="00A020B4">
                    <w:rPr>
                      <w:rFonts w:ascii="Times New Roman" w:hAnsi="Times New Roman" w:cs="Times New Roman"/>
                      <w:b/>
                      <w:bCs/>
                      <w:sz w:val="24"/>
                      <w:szCs w:val="24"/>
                      <w:highlight w:val="cyan"/>
                    </w:rPr>
                    <w:t>£20,000</w:t>
                  </w:r>
                  <w:r w:rsidRPr="00A020B4">
                    <w:rPr>
                      <w:rFonts w:ascii="Times New Roman" w:hAnsi="Times New Roman" w:cs="Times New Roman"/>
                      <w:sz w:val="24"/>
                      <w:szCs w:val="24"/>
                    </w:rPr>
                    <w:t xml:space="preserve"> due to missed job contracts, professional development opportunities, and other avenues that were reachable had my record not been forged.</w:t>
                  </w:r>
                </w:p>
                <w:p w14:paraId="71916799" w14:textId="77777777" w:rsidR="00901B58" w:rsidRPr="00A020B4" w:rsidRDefault="00901B58" w:rsidP="00901B58">
                  <w:pPr>
                    <w:pStyle w:val="ListParagraph"/>
                    <w:spacing w:after="0"/>
                    <w:ind w:left="1080"/>
                    <w:rPr>
                      <w:rFonts w:ascii="Times New Roman" w:hAnsi="Times New Roman" w:cs="Times New Roman"/>
                      <w:sz w:val="24"/>
                      <w:szCs w:val="24"/>
                    </w:rPr>
                  </w:pPr>
                </w:p>
                <w:p w14:paraId="724051F7" w14:textId="77777777" w:rsidR="00901B58" w:rsidRPr="00A020B4" w:rsidRDefault="00901B58" w:rsidP="00901B58">
                  <w:pPr>
                    <w:pStyle w:val="ListParagraph"/>
                    <w:numPr>
                      <w:ilvl w:val="0"/>
                      <w:numId w:val="11"/>
                    </w:numPr>
                    <w:spacing w:after="0"/>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Potential Annual Revenue</w:t>
                  </w:r>
                  <w:r w:rsidRPr="00A020B4">
                    <w:rPr>
                      <w:rFonts w:ascii="Times New Roman" w:eastAsia="Times New Roman" w:hAnsi="Times New Roman" w:cs="Times New Roman"/>
                      <w:kern w:val="0"/>
                      <w:sz w:val="24"/>
                      <w:szCs w:val="24"/>
                      <w:u w:val="single"/>
                      <w14:ligatures w14:val="none"/>
                    </w:rPr>
                    <w:t>:</w:t>
                  </w:r>
                  <w:r w:rsidRPr="00A020B4">
                    <w:rPr>
                      <w:rFonts w:ascii="Times New Roman" w:eastAsia="Times New Roman" w:hAnsi="Times New Roman" w:cs="Times New Roman"/>
                      <w:kern w:val="0"/>
                      <w:sz w:val="24"/>
                      <w:szCs w:val="24"/>
                      <w14:ligatures w14:val="none"/>
                    </w:rPr>
                    <w:t xml:space="preserve"> </w:t>
                  </w:r>
                </w:p>
                <w:p w14:paraId="28955476" w14:textId="77777777" w:rsidR="00901B58" w:rsidRPr="00A020B4" w:rsidRDefault="00901B58" w:rsidP="00901B58">
                  <w:pPr>
                    <w:pStyle w:val="ListParagraph"/>
                    <w:numPr>
                      <w:ilvl w:val="0"/>
                      <w:numId w:val="8"/>
                    </w:numPr>
                    <w:spacing w:after="0"/>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highlight w:val="cyan"/>
                      <w14:ligatures w14:val="none"/>
                    </w:rPr>
                    <w:t>£50,000</w:t>
                  </w:r>
                  <w:r w:rsidRPr="00A020B4">
                    <w:rPr>
                      <w:rFonts w:ascii="Times New Roman" w:eastAsia="Times New Roman" w:hAnsi="Times New Roman" w:cs="Times New Roman"/>
                      <w:kern w:val="0"/>
                      <w:sz w:val="24"/>
                      <w:szCs w:val="24"/>
                      <w14:ligatures w14:val="none"/>
                    </w:rPr>
                    <w:t xml:space="preserve"> (based on pro bono work and potential charges)</w:t>
                  </w:r>
                </w:p>
                <w:p w14:paraId="03D603B8" w14:textId="77777777" w:rsidR="00901B58" w:rsidRPr="00A020B4" w:rsidRDefault="00901B58" w:rsidP="00901B58">
                  <w:pPr>
                    <w:spacing w:after="0"/>
                    <w:rPr>
                      <w:rFonts w:ascii="Times New Roman" w:hAnsi="Times New Roman" w:cs="Times New Roman"/>
                      <w:sz w:val="24"/>
                      <w:szCs w:val="24"/>
                    </w:rPr>
                  </w:pPr>
                </w:p>
                <w:p w14:paraId="44595CF2"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LEGAL EXPENSES</w:t>
                  </w:r>
                </w:p>
                <w:p w14:paraId="334F851C" w14:textId="77777777" w:rsidR="00901B58" w:rsidRPr="00A020B4" w:rsidRDefault="00901B58" w:rsidP="00901B58">
                  <w:pPr>
                    <w:pStyle w:val="ListParagraph"/>
                    <w:numPr>
                      <w:ilvl w:val="0"/>
                      <w:numId w:val="12"/>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Litigation Costs:</w:t>
                  </w:r>
                  <w:r w:rsidRPr="00A020B4">
                    <w:rPr>
                      <w:rFonts w:ascii="Times New Roman" w:hAnsi="Times New Roman" w:cs="Times New Roman"/>
                      <w:sz w:val="24"/>
                      <w:szCs w:val="24"/>
                    </w:rPr>
                    <w:t xml:space="preserve"> </w:t>
                  </w:r>
                </w:p>
                <w:p w14:paraId="0CB24ACF"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sz w:val="24"/>
                      <w:szCs w:val="24"/>
                    </w:rPr>
                    <w:t xml:space="preserve">Legal fees incurred while attempting to rectify the forged record amounting to </w:t>
                  </w:r>
                  <w:r w:rsidRPr="00A020B4">
                    <w:rPr>
                      <w:rFonts w:ascii="Times New Roman" w:hAnsi="Times New Roman" w:cs="Times New Roman"/>
                      <w:b/>
                      <w:bCs/>
                      <w:sz w:val="24"/>
                      <w:szCs w:val="24"/>
                      <w:highlight w:val="cyan"/>
                    </w:rPr>
                    <w:t>£3,000.</w:t>
                  </w:r>
                </w:p>
                <w:p w14:paraId="2EEC8D30" w14:textId="77777777" w:rsidR="00901B58" w:rsidRPr="00A020B4" w:rsidRDefault="00901B58" w:rsidP="00901B58">
                  <w:pPr>
                    <w:spacing w:after="0"/>
                    <w:rPr>
                      <w:rFonts w:ascii="Times New Roman" w:hAnsi="Times New Roman" w:cs="Times New Roman"/>
                      <w:b/>
                      <w:bCs/>
                      <w:sz w:val="24"/>
                      <w:szCs w:val="24"/>
                      <w:u w:val="single"/>
                    </w:rPr>
                  </w:pPr>
                </w:p>
                <w:p w14:paraId="43F147CC" w14:textId="77777777" w:rsidR="00901B58" w:rsidRPr="00A020B4" w:rsidRDefault="00901B58" w:rsidP="00901B58">
                  <w:pPr>
                    <w:pStyle w:val="ListParagraph"/>
                    <w:numPr>
                      <w:ilvl w:val="0"/>
                      <w:numId w:val="12"/>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Additional Legal Fees and Taxes</w:t>
                  </w:r>
                  <w:r w:rsidRPr="00A020B4">
                    <w:rPr>
                      <w:rFonts w:ascii="Times New Roman" w:hAnsi="Times New Roman" w:cs="Times New Roman"/>
                      <w:sz w:val="24"/>
                      <w:szCs w:val="24"/>
                    </w:rPr>
                    <w:t xml:space="preserve">: </w:t>
                  </w:r>
                </w:p>
                <w:p w14:paraId="1A5C4364"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sz w:val="24"/>
                      <w:szCs w:val="24"/>
                    </w:rPr>
                    <w:t>Anticipated costs associated with ongoing legal representation and other related expenses.</w:t>
                  </w:r>
                </w:p>
                <w:p w14:paraId="6092047B" w14:textId="77777777" w:rsidR="00901B58" w:rsidRPr="00A020B4" w:rsidRDefault="00901B58" w:rsidP="00901B58">
                  <w:pPr>
                    <w:spacing w:after="0"/>
                    <w:rPr>
                      <w:rFonts w:ascii="Times New Roman" w:hAnsi="Times New Roman" w:cs="Times New Roman"/>
                      <w:b/>
                      <w:bCs/>
                      <w:sz w:val="24"/>
                      <w:szCs w:val="24"/>
                      <w:u w:val="single"/>
                    </w:rPr>
                  </w:pPr>
                </w:p>
                <w:p w14:paraId="5CC2C284" w14:textId="77777777" w:rsidR="00901B58" w:rsidRPr="00A020B4" w:rsidRDefault="00901B58" w:rsidP="00901B58">
                  <w:pPr>
                    <w:pStyle w:val="ListParagraph"/>
                    <w:numPr>
                      <w:ilvl w:val="0"/>
                      <w:numId w:val="12"/>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Fixed Costs:</w:t>
                  </w:r>
                </w:p>
                <w:p w14:paraId="36AD2802" w14:textId="77777777" w:rsidR="00901B58" w:rsidRPr="00A020B4" w:rsidRDefault="00901B58" w:rsidP="00901B58">
                  <w:pPr>
                    <w:pStyle w:val="ListParagraph"/>
                    <w:numPr>
                      <w:ilvl w:val="0"/>
                      <w:numId w:val="8"/>
                    </w:numPr>
                    <w:spacing w:after="0"/>
                    <w:rPr>
                      <w:rFonts w:ascii="Times New Roman" w:hAnsi="Times New Roman" w:cs="Times New Roman"/>
                      <w:b/>
                      <w:bCs/>
                      <w:sz w:val="24"/>
                      <w:szCs w:val="24"/>
                      <w:u w:val="single"/>
                    </w:rPr>
                  </w:pPr>
                  <w:r w:rsidRPr="00A020B4">
                    <w:rPr>
                      <w:rFonts w:ascii="Times New Roman" w:hAnsi="Times New Roman" w:cs="Times New Roman"/>
                      <w:sz w:val="24"/>
                      <w:szCs w:val="24"/>
                    </w:rPr>
                    <w:t xml:space="preserve">Monthly fixed costs amounting to </w:t>
                  </w:r>
                  <w:r w:rsidRPr="00A020B4">
                    <w:rPr>
                      <w:rFonts w:ascii="Times New Roman" w:hAnsi="Times New Roman" w:cs="Times New Roman"/>
                      <w:b/>
                      <w:bCs/>
                      <w:sz w:val="24"/>
                      <w:szCs w:val="24"/>
                      <w:highlight w:val="cyan"/>
                    </w:rPr>
                    <w:t>£10,000</w:t>
                  </w:r>
                  <w:r w:rsidRPr="00A020B4">
                    <w:rPr>
                      <w:rFonts w:ascii="Times New Roman" w:hAnsi="Times New Roman" w:cs="Times New Roman"/>
                      <w:sz w:val="24"/>
                      <w:szCs w:val="24"/>
                    </w:rPr>
                    <w:t xml:space="preserve"> for maintaining basic living expenses and operations, which include rent, utilities, and healthcare.</w:t>
                  </w:r>
                </w:p>
                <w:p w14:paraId="2BE49757" w14:textId="77777777" w:rsidR="00901B58" w:rsidRPr="00A020B4" w:rsidRDefault="00901B58" w:rsidP="00901B58">
                  <w:pPr>
                    <w:pStyle w:val="ListParagraph"/>
                    <w:spacing w:after="0"/>
                    <w:rPr>
                      <w:rFonts w:ascii="Times New Roman" w:hAnsi="Times New Roman" w:cs="Times New Roman"/>
                      <w:b/>
                      <w:bCs/>
                      <w:sz w:val="24"/>
                      <w:szCs w:val="24"/>
                      <w:u w:val="single"/>
                    </w:rPr>
                  </w:pPr>
                </w:p>
                <w:p w14:paraId="7B8EAA6F" w14:textId="77777777" w:rsidR="00901B58" w:rsidRPr="00A020B4" w:rsidRDefault="00901B58" w:rsidP="00901B58">
                  <w:pPr>
                    <w:pStyle w:val="ListParagraph"/>
                    <w:numPr>
                      <w:ilvl w:val="0"/>
                      <w:numId w:val="12"/>
                    </w:numPr>
                    <w:spacing w:after="0"/>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Variable Costs Defence Work</w:t>
                  </w:r>
                  <w:r w:rsidRPr="00A020B4">
                    <w:rPr>
                      <w:rFonts w:ascii="Times New Roman" w:eastAsia="Times New Roman" w:hAnsi="Times New Roman" w:cs="Times New Roman"/>
                      <w:kern w:val="0"/>
                      <w:sz w:val="24"/>
                      <w:szCs w:val="24"/>
                      <w:u w:val="single"/>
                      <w14:ligatures w14:val="none"/>
                    </w:rPr>
                    <w:t>:</w:t>
                  </w:r>
                  <w:r w:rsidRPr="00A020B4">
                    <w:rPr>
                      <w:rFonts w:ascii="Times New Roman" w:eastAsia="Times New Roman" w:hAnsi="Times New Roman" w:cs="Times New Roman"/>
                      <w:kern w:val="0"/>
                      <w:sz w:val="24"/>
                      <w:szCs w:val="24"/>
                      <w14:ligatures w14:val="none"/>
                    </w:rPr>
                    <w:t xml:space="preserve"> </w:t>
                  </w:r>
                </w:p>
                <w:p w14:paraId="2B2D6F9E" w14:textId="77777777" w:rsidR="00901B58" w:rsidRPr="00A020B4" w:rsidRDefault="00901B58" w:rsidP="00901B58">
                  <w:pPr>
                    <w:pStyle w:val="ListParagraph"/>
                    <w:numPr>
                      <w:ilvl w:val="0"/>
                      <w:numId w:val="8"/>
                    </w:numPr>
                    <w:spacing w:after="0"/>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highlight w:val="cyan"/>
                      <w14:ligatures w14:val="none"/>
                    </w:rPr>
                    <w:t>£15,000</w:t>
                  </w:r>
                  <w:r w:rsidRPr="00A020B4">
                    <w:rPr>
                      <w:rFonts w:ascii="Times New Roman" w:eastAsia="Times New Roman" w:hAnsi="Times New Roman" w:cs="Times New Roman"/>
                      <w:kern w:val="0"/>
                      <w:sz w:val="24"/>
                      <w:szCs w:val="24"/>
                      <w14:ligatures w14:val="none"/>
                    </w:rPr>
                    <w:t xml:space="preserve"> (supplies, labour )</w:t>
                  </w:r>
                </w:p>
                <w:p w14:paraId="091FCDA7" w14:textId="77777777" w:rsidR="00901B58" w:rsidRPr="00A020B4" w:rsidRDefault="00901B58" w:rsidP="00901B58">
                  <w:pPr>
                    <w:pStyle w:val="ListParagraph"/>
                    <w:spacing w:after="0"/>
                    <w:rPr>
                      <w:rFonts w:ascii="Times New Roman" w:eastAsia="Times New Roman" w:hAnsi="Times New Roman" w:cs="Times New Roman"/>
                      <w:kern w:val="0"/>
                      <w:sz w:val="24"/>
                      <w:szCs w:val="24"/>
                      <w14:ligatures w14:val="none"/>
                    </w:rPr>
                  </w:pPr>
                </w:p>
                <w:p w14:paraId="24213D90" w14:textId="77777777" w:rsidR="00901B58" w:rsidRPr="00A020B4" w:rsidRDefault="00901B58" w:rsidP="00901B58">
                  <w:pPr>
                    <w:pStyle w:val="ListParagraph"/>
                    <w:numPr>
                      <w:ilvl w:val="0"/>
                      <w:numId w:val="12"/>
                    </w:numPr>
                    <w:spacing w:after="0"/>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u w:val="single"/>
                      <w14:ligatures w14:val="none"/>
                    </w:rPr>
                    <w:t>Fixed Costs Defence Work</w:t>
                  </w:r>
                  <w:r w:rsidRPr="00A020B4">
                    <w:rPr>
                      <w:rFonts w:ascii="Times New Roman" w:eastAsia="Times New Roman" w:hAnsi="Times New Roman" w:cs="Times New Roman"/>
                      <w:kern w:val="0"/>
                      <w:sz w:val="24"/>
                      <w:szCs w:val="24"/>
                      <w:u w:val="single"/>
                      <w14:ligatures w14:val="none"/>
                    </w:rPr>
                    <w:t>:</w:t>
                  </w:r>
                  <w:r w:rsidRPr="00A020B4">
                    <w:rPr>
                      <w:rFonts w:ascii="Times New Roman" w:eastAsia="Times New Roman" w:hAnsi="Times New Roman" w:cs="Times New Roman"/>
                      <w:kern w:val="0"/>
                      <w:sz w:val="24"/>
                      <w:szCs w:val="24"/>
                      <w14:ligatures w14:val="none"/>
                    </w:rPr>
                    <w:t xml:space="preserve"> </w:t>
                  </w:r>
                </w:p>
                <w:p w14:paraId="2A437223" w14:textId="77777777" w:rsidR="00901B58" w:rsidRPr="00A020B4" w:rsidRDefault="00901B58" w:rsidP="00901B58">
                  <w:pPr>
                    <w:pStyle w:val="ListParagraph"/>
                    <w:numPr>
                      <w:ilvl w:val="0"/>
                      <w:numId w:val="8"/>
                    </w:numPr>
                    <w:spacing w:after="0"/>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highlight w:val="cyan"/>
                      <w14:ligatures w14:val="none"/>
                    </w:rPr>
                    <w:t>£10,000</w:t>
                  </w:r>
                  <w:r w:rsidRPr="00A020B4">
                    <w:rPr>
                      <w:rFonts w:ascii="Times New Roman" w:eastAsia="Times New Roman" w:hAnsi="Times New Roman" w:cs="Times New Roman"/>
                      <w:kern w:val="0"/>
                      <w:sz w:val="24"/>
                      <w:szCs w:val="24"/>
                      <w14:ligatures w14:val="none"/>
                    </w:rPr>
                    <w:t xml:space="preserve"> (website, equipment, rent)</w:t>
                  </w:r>
                </w:p>
                <w:p w14:paraId="787E84B9" w14:textId="77777777" w:rsidR="00901B58" w:rsidRPr="00A020B4" w:rsidRDefault="00901B58" w:rsidP="00901B58">
                  <w:pPr>
                    <w:spacing w:after="0"/>
                    <w:rPr>
                      <w:rFonts w:ascii="Times New Roman" w:eastAsia="Times New Roman" w:hAnsi="Times New Roman" w:cs="Times New Roman"/>
                      <w:kern w:val="0"/>
                      <w:sz w:val="24"/>
                      <w:szCs w:val="24"/>
                      <w14:ligatures w14:val="none"/>
                    </w:rPr>
                  </w:pPr>
                </w:p>
                <w:p w14:paraId="28B6AF82" w14:textId="77777777" w:rsidR="00901B58" w:rsidRPr="00A020B4" w:rsidRDefault="00901B58" w:rsidP="00901B58">
                  <w:pPr>
                    <w:pStyle w:val="ListParagraph"/>
                    <w:numPr>
                      <w:ilvl w:val="0"/>
                      <w:numId w:val="12"/>
                    </w:numPr>
                    <w:spacing w:after="0"/>
                    <w:rPr>
                      <w:rFonts w:ascii="Times New Roman" w:eastAsia="Times New Roman" w:hAnsi="Times New Roman" w:cs="Times New Roman"/>
                      <w:color w:val="000000" w:themeColor="text1"/>
                      <w:kern w:val="0"/>
                      <w:sz w:val="24"/>
                      <w:szCs w:val="24"/>
                      <w:u w:val="single"/>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 xml:space="preserve">Travel </w:t>
                  </w:r>
                  <w:r w:rsidRPr="00A020B4">
                    <w:rPr>
                      <w:rFonts w:ascii="Times New Roman" w:eastAsia="Times New Roman" w:hAnsi="Times New Roman" w:cs="Times New Roman"/>
                      <w:b/>
                      <w:bCs/>
                      <w:kern w:val="0"/>
                      <w:sz w:val="24"/>
                      <w:szCs w:val="24"/>
                      <w:u w:val="single"/>
                      <w14:ligatures w14:val="none"/>
                    </w:rPr>
                    <w:t>Defence Work</w:t>
                  </w:r>
                  <w:r w:rsidRPr="00A020B4">
                    <w:rPr>
                      <w:rFonts w:ascii="Times New Roman" w:eastAsia="Times New Roman" w:hAnsi="Times New Roman" w:cs="Times New Roman"/>
                      <w:color w:val="000000" w:themeColor="text1"/>
                      <w:kern w:val="0"/>
                      <w:sz w:val="24"/>
                      <w:szCs w:val="24"/>
                      <w:u w:val="single"/>
                      <w14:ligatures w14:val="none"/>
                    </w:rPr>
                    <w:t xml:space="preserve">: </w:t>
                  </w:r>
                </w:p>
                <w:p w14:paraId="0377E346" w14:textId="4C71C60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Background</w:t>
                  </w:r>
                  <w:r w:rsidRPr="00A020B4">
                    <w:rPr>
                      <w:rFonts w:ascii="Times New Roman" w:hAnsi="Times New Roman" w:cs="Times New Roman"/>
                      <w:b/>
                      <w:bCs/>
                      <w:sz w:val="24"/>
                      <w:szCs w:val="24"/>
                    </w:rPr>
                    <w:t xml:space="preserve">: </w:t>
                  </w:r>
                  <w:r w:rsidRPr="00A020B4">
                    <w:rPr>
                      <w:rFonts w:ascii="Times New Roman" w:hAnsi="Times New Roman" w:cs="Times New Roman"/>
                      <w:sz w:val="24"/>
                      <w:szCs w:val="24"/>
                    </w:rPr>
                    <w:t xml:space="preserve">This section outlines the travel </w:t>
                  </w:r>
                  <w:r w:rsidR="00723A86" w:rsidRPr="00A020B4">
                    <w:rPr>
                      <w:rFonts w:ascii="Times New Roman" w:hAnsi="Times New Roman" w:cs="Times New Roman"/>
                      <w:sz w:val="24"/>
                      <w:szCs w:val="24"/>
                    </w:rPr>
                    <w:t>defence</w:t>
                  </w:r>
                  <w:r w:rsidRPr="00A020B4">
                    <w:rPr>
                      <w:rFonts w:ascii="Times New Roman" w:hAnsi="Times New Roman" w:cs="Times New Roman"/>
                      <w:sz w:val="24"/>
                      <w:szCs w:val="24"/>
                    </w:rPr>
                    <w:t xml:space="preserve"> work related to the recent legal proceedings involving a total of </w:t>
                  </w:r>
                  <w:r w:rsidR="00773A57" w:rsidRPr="00A020B4">
                    <w:rPr>
                      <w:rFonts w:ascii="Times New Roman" w:hAnsi="Times New Roman" w:cs="Times New Roman"/>
                      <w:sz w:val="24"/>
                      <w:szCs w:val="24"/>
                    </w:rPr>
                    <w:t xml:space="preserve"> </w:t>
                  </w:r>
                  <w:r w:rsidR="00773A57" w:rsidRPr="00A020B4">
                    <w:rPr>
                      <w:rFonts w:ascii="Times New Roman" w:hAnsi="Times New Roman" w:cs="Times New Roman"/>
                      <w:b/>
                      <w:bCs/>
                      <w:sz w:val="24"/>
                      <w:szCs w:val="24"/>
                    </w:rPr>
                    <w:t>“</w:t>
                  </w:r>
                  <w:r w:rsidRPr="00A020B4">
                    <w:rPr>
                      <w:rFonts w:ascii="Times New Roman" w:hAnsi="Times New Roman" w:cs="Times New Roman"/>
                      <w:b/>
                      <w:bCs/>
                      <w:sz w:val="24"/>
                      <w:szCs w:val="24"/>
                      <w:u w:val="single"/>
                    </w:rPr>
                    <w:t>68 arrests</w:t>
                  </w:r>
                  <w:r w:rsidR="00773A57" w:rsidRPr="00A020B4">
                    <w:rPr>
                      <w:rFonts w:ascii="Times New Roman" w:hAnsi="Times New Roman" w:cs="Times New Roman"/>
                      <w:b/>
                      <w:bCs/>
                      <w:sz w:val="24"/>
                      <w:szCs w:val="24"/>
                      <w:u w:val="single"/>
                    </w:rPr>
                    <w:t>,”</w:t>
                  </w:r>
                  <w:r w:rsidRPr="00A020B4">
                    <w:rPr>
                      <w:rFonts w:ascii="Times New Roman" w:hAnsi="Times New Roman" w:cs="Times New Roman"/>
                      <w:sz w:val="24"/>
                      <w:szCs w:val="24"/>
                    </w:rPr>
                    <w:t xml:space="preserve"> Out of these, </w:t>
                  </w:r>
                  <w:r w:rsidRPr="00A020B4">
                    <w:rPr>
                      <w:rFonts w:ascii="Times New Roman" w:hAnsi="Times New Roman" w:cs="Times New Roman"/>
                      <w:color w:val="FF0000"/>
                      <w:sz w:val="24"/>
                      <w:szCs w:val="24"/>
                    </w:rPr>
                    <w:t xml:space="preserve">10 individual cases have been found guilty of minor offenses, </w:t>
                  </w:r>
                  <w:r w:rsidRPr="00A020B4">
                    <w:rPr>
                      <w:rFonts w:ascii="Times New Roman" w:hAnsi="Times New Roman" w:cs="Times New Roman"/>
                      <w:sz w:val="24"/>
                      <w:szCs w:val="24"/>
                    </w:rPr>
                    <w:t xml:space="preserve">while the remaining cases are primarily concerned with the implications of </w:t>
                  </w:r>
                  <w:r w:rsidR="00773A57" w:rsidRPr="00A020B4">
                    <w:rPr>
                      <w:rFonts w:ascii="Times New Roman" w:hAnsi="Times New Roman" w:cs="Times New Roman"/>
                      <w:b/>
                      <w:bCs/>
                      <w:sz w:val="24"/>
                      <w:szCs w:val="24"/>
                      <w:u w:val="single"/>
                    </w:rPr>
                    <w:t>“W</w:t>
                  </w:r>
                  <w:r w:rsidRPr="00A020B4">
                    <w:rPr>
                      <w:rFonts w:ascii="Times New Roman" w:hAnsi="Times New Roman" w:cs="Times New Roman"/>
                      <w:b/>
                      <w:bCs/>
                      <w:sz w:val="24"/>
                      <w:szCs w:val="24"/>
                      <w:u w:val="single"/>
                    </w:rPr>
                    <w:t xml:space="preserve">rongful </w:t>
                  </w:r>
                  <w:r w:rsidR="00773A57" w:rsidRPr="00A020B4">
                    <w:rPr>
                      <w:rFonts w:ascii="Times New Roman" w:hAnsi="Times New Roman" w:cs="Times New Roman"/>
                      <w:b/>
                      <w:bCs/>
                      <w:sz w:val="24"/>
                      <w:szCs w:val="24"/>
                      <w:u w:val="single"/>
                    </w:rPr>
                    <w:t>D</w:t>
                  </w:r>
                  <w:r w:rsidRPr="00A020B4">
                    <w:rPr>
                      <w:rFonts w:ascii="Times New Roman" w:hAnsi="Times New Roman" w:cs="Times New Roman"/>
                      <w:b/>
                      <w:bCs/>
                      <w:sz w:val="24"/>
                      <w:szCs w:val="24"/>
                      <w:u w:val="single"/>
                    </w:rPr>
                    <w:t>etentions</w:t>
                  </w:r>
                  <w:r w:rsidRPr="00A020B4">
                    <w:rPr>
                      <w:rFonts w:ascii="Times New Roman" w:hAnsi="Times New Roman" w:cs="Times New Roman"/>
                      <w:sz w:val="24"/>
                      <w:szCs w:val="24"/>
                    </w:rPr>
                    <w:t>,</w:t>
                  </w:r>
                  <w:r w:rsidR="00773A57" w:rsidRPr="00A020B4">
                    <w:rPr>
                      <w:rFonts w:ascii="Times New Roman" w:hAnsi="Times New Roman" w:cs="Times New Roman"/>
                      <w:sz w:val="24"/>
                      <w:szCs w:val="24"/>
                    </w:rPr>
                    <w:t>”</w:t>
                  </w:r>
                  <w:r w:rsidRPr="00A020B4">
                    <w:rPr>
                      <w:rFonts w:ascii="Times New Roman" w:hAnsi="Times New Roman" w:cs="Times New Roman"/>
                      <w:sz w:val="24"/>
                      <w:szCs w:val="24"/>
                    </w:rPr>
                    <w:t xml:space="preserve"> that cased </w:t>
                  </w:r>
                  <w:r w:rsidR="00773A57" w:rsidRPr="00A020B4">
                    <w:rPr>
                      <w:rFonts w:ascii="Times New Roman" w:hAnsi="Times New Roman" w:cs="Times New Roman"/>
                      <w:b/>
                      <w:bCs/>
                      <w:sz w:val="24"/>
                      <w:szCs w:val="24"/>
                      <w:u w:val="single"/>
                    </w:rPr>
                    <w:t>“Excessive Travel From Police Stations,”</w:t>
                  </w:r>
                  <w:r w:rsidR="00773A57" w:rsidRPr="00A020B4">
                    <w:rPr>
                      <w:rFonts w:ascii="Times New Roman" w:hAnsi="Times New Roman" w:cs="Times New Roman"/>
                      <w:sz w:val="24"/>
                      <w:szCs w:val="24"/>
                    </w:rPr>
                    <w:t xml:space="preserve"> </w:t>
                  </w:r>
                  <w:r w:rsidRPr="00A020B4">
                    <w:rPr>
                      <w:rFonts w:ascii="Times New Roman" w:hAnsi="Times New Roman" w:cs="Times New Roman"/>
                      <w:sz w:val="24"/>
                      <w:szCs w:val="24"/>
                    </w:rPr>
                    <w:t xml:space="preserve">and </w:t>
                  </w:r>
                  <w:r w:rsidR="00773A57" w:rsidRPr="00A020B4">
                    <w:rPr>
                      <w:rFonts w:ascii="Times New Roman" w:hAnsi="Times New Roman" w:cs="Times New Roman"/>
                      <w:b/>
                      <w:bCs/>
                      <w:sz w:val="24"/>
                      <w:szCs w:val="24"/>
                      <w:u w:val="single"/>
                    </w:rPr>
                    <w:t>“Time Lost Due To These Detentions.”</w:t>
                  </w:r>
                  <w:r w:rsidR="00773A57" w:rsidRPr="00A020B4">
                    <w:rPr>
                      <w:rFonts w:ascii="Times New Roman" w:hAnsi="Times New Roman" w:cs="Times New Roman"/>
                      <w:sz w:val="24"/>
                      <w:szCs w:val="24"/>
                    </w:rPr>
                    <w:t xml:space="preserve"> </w:t>
                  </w:r>
                  <w:r w:rsidRPr="00A020B4">
                    <w:rPr>
                      <w:rFonts w:ascii="Times New Roman" w:hAnsi="Times New Roman" w:cs="Times New Roman"/>
                      <w:sz w:val="24"/>
                      <w:szCs w:val="24"/>
                    </w:rPr>
                    <w:t xml:space="preserve">Furthermore, there is an ongoing issue regarding </w:t>
                  </w:r>
                  <w:r w:rsidR="00773A57" w:rsidRPr="00A020B4">
                    <w:rPr>
                      <w:rFonts w:ascii="Times New Roman" w:hAnsi="Times New Roman" w:cs="Times New Roman"/>
                      <w:b/>
                      <w:bCs/>
                      <w:sz w:val="24"/>
                      <w:szCs w:val="24"/>
                      <w:u w:val="single"/>
                    </w:rPr>
                    <w:t xml:space="preserve">“31 Convictions” </w:t>
                  </w:r>
                  <w:r w:rsidRPr="00A020B4">
                    <w:rPr>
                      <w:rFonts w:ascii="Times New Roman" w:hAnsi="Times New Roman" w:cs="Times New Roman"/>
                      <w:sz w:val="24"/>
                      <w:szCs w:val="24"/>
                    </w:rPr>
                    <w:t>that have brought about confusion for Mr. Cordell. This confusion primarily stems from inconsistent data recorded in a copy of the polices PNC printout, that the hold about him, which are in error and have affected the understanding of these convictions.</w:t>
                  </w:r>
                </w:p>
                <w:p w14:paraId="2956AE20" w14:textId="77777777" w:rsidR="00901B58" w:rsidRPr="00A020B4" w:rsidRDefault="00901B58" w:rsidP="00901B58">
                  <w:pPr>
                    <w:pStyle w:val="ListParagraph"/>
                    <w:spacing w:after="0"/>
                    <w:rPr>
                      <w:rFonts w:ascii="Times New Roman" w:hAnsi="Times New Roman" w:cs="Times New Roman"/>
                      <w:b/>
                      <w:bCs/>
                      <w:sz w:val="24"/>
                      <w:szCs w:val="24"/>
                      <w:u w:val="single"/>
                    </w:rPr>
                  </w:pPr>
                </w:p>
                <w:p w14:paraId="7D62D637" w14:textId="77777777" w:rsidR="00901B58" w:rsidRPr="00A020B4" w:rsidRDefault="00901B58" w:rsidP="00901B58">
                  <w:pPr>
                    <w:pStyle w:val="ListParagraph"/>
                    <w:numPr>
                      <w:ilvl w:val="0"/>
                      <w:numId w:val="8"/>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Travel Considerations</w:t>
                  </w:r>
                  <w:r w:rsidRPr="00A020B4">
                    <w:rPr>
                      <w:rFonts w:ascii="Times New Roman" w:hAnsi="Times New Roman" w:cs="Times New Roman"/>
                      <w:b/>
                      <w:bCs/>
                      <w:sz w:val="24"/>
                      <w:szCs w:val="24"/>
                    </w:rPr>
                    <w:t>:</w:t>
                  </w:r>
                  <w:r w:rsidRPr="00A020B4">
                    <w:rPr>
                      <w:rFonts w:ascii="Times New Roman" w:hAnsi="Times New Roman" w:cs="Times New Roman"/>
                      <w:sz w:val="24"/>
                      <w:szCs w:val="24"/>
                    </w:rPr>
                    <w:t xml:space="preserve"> Each of the 31 convictions requires attendance in front of a lower court, necessitating travel for legal representatives and witnesses. The estimated travel for these cases involves approximately five or more attendees for each session. In instances where cases are appealed, these figures can double, resulting in increased travel demands.</w:t>
                  </w:r>
                </w:p>
                <w:p w14:paraId="53C0FEF4" w14:textId="77777777" w:rsidR="00901B58" w:rsidRPr="00A020B4" w:rsidRDefault="00901B58" w:rsidP="00901B58">
                  <w:pPr>
                    <w:pStyle w:val="ListParagraph"/>
                    <w:spacing w:after="0"/>
                    <w:rPr>
                      <w:rFonts w:ascii="Times New Roman" w:hAnsi="Times New Roman" w:cs="Times New Roman"/>
                      <w:b/>
                      <w:bCs/>
                      <w:sz w:val="24"/>
                      <w:szCs w:val="24"/>
                    </w:rPr>
                  </w:pPr>
                </w:p>
                <w:p w14:paraId="2E01C3F6" w14:textId="77777777" w:rsidR="00901B58" w:rsidRPr="00A020B4" w:rsidRDefault="00901B58" w:rsidP="00901B58">
                  <w:pPr>
                    <w:pStyle w:val="ListParagraph"/>
                    <w:numPr>
                      <w:ilvl w:val="0"/>
                      <w:numId w:val="8"/>
                    </w:numPr>
                    <w:spacing w:after="0"/>
                    <w:rPr>
                      <w:rFonts w:ascii="Times New Roman" w:hAnsi="Times New Roman" w:cs="Times New Roman"/>
                      <w:b/>
                      <w:bCs/>
                      <w:sz w:val="24"/>
                      <w:szCs w:val="24"/>
                    </w:rPr>
                  </w:pPr>
                  <w:r w:rsidRPr="00A020B4">
                    <w:rPr>
                      <w:rFonts w:ascii="Times New Roman" w:hAnsi="Times New Roman" w:cs="Times New Roman"/>
                      <w:b/>
                      <w:bCs/>
                      <w:sz w:val="24"/>
                      <w:szCs w:val="24"/>
                      <w:u w:val="single"/>
                    </w:rPr>
                    <w:t>Cost Breakdown</w:t>
                  </w:r>
                  <w:r w:rsidRPr="00A020B4">
                    <w:rPr>
                      <w:rFonts w:ascii="Times New Roman" w:hAnsi="Times New Roman" w:cs="Times New Roman"/>
                      <w:b/>
                      <w:bCs/>
                      <w:sz w:val="24"/>
                      <w:szCs w:val="24"/>
                    </w:rPr>
                    <w:t xml:space="preserve">: </w:t>
                  </w:r>
                  <w:r w:rsidRPr="00A020B4">
                    <w:rPr>
                      <w:rFonts w:ascii="Times New Roman" w:hAnsi="Times New Roman" w:cs="Times New Roman"/>
                      <w:sz w:val="24"/>
                      <w:szCs w:val="24"/>
                    </w:rPr>
                    <w:t>To ensure appropriate representation and address the wrongful detainments, the following cost breakdown for travel and associated expenses is proposed:</w:t>
                  </w:r>
                </w:p>
                <w:p w14:paraId="14C78EBC" w14:textId="77777777" w:rsidR="00901B58" w:rsidRPr="00A020B4" w:rsidRDefault="00901B58" w:rsidP="00901B58">
                  <w:pPr>
                    <w:spacing w:after="0"/>
                    <w:rPr>
                      <w:rFonts w:ascii="Times New Roman" w:eastAsia="Times New Roman" w:hAnsi="Times New Roman" w:cs="Times New Roman"/>
                      <w:color w:val="000000" w:themeColor="text1"/>
                      <w:kern w:val="0"/>
                      <w:sz w:val="24"/>
                      <w:szCs w:val="24"/>
                      <w:u w:val="single"/>
                      <w14:ligatures w14:val="none"/>
                    </w:rPr>
                  </w:pPr>
                </w:p>
                <w:p w14:paraId="46BB7805" w14:textId="77777777" w:rsidR="00901B58" w:rsidRPr="00A020B4" w:rsidRDefault="00901B58" w:rsidP="00901B58">
                  <w:pPr>
                    <w:pStyle w:val="ListParagraph"/>
                    <w:numPr>
                      <w:ilvl w:val="0"/>
                      <w:numId w:val="8"/>
                    </w:numPr>
                    <w:spacing w:after="0"/>
                    <w:rPr>
                      <w:rFonts w:ascii="Times New Roman" w:hAnsi="Times New Roman" w:cs="Times New Roman"/>
                      <w:b/>
                      <w:bCs/>
                      <w:sz w:val="24"/>
                      <w:szCs w:val="24"/>
                    </w:rPr>
                  </w:pPr>
                  <w:r w:rsidRPr="00A020B4">
                    <w:rPr>
                      <w:rFonts w:ascii="Times New Roman" w:hAnsi="Times New Roman" w:cs="Times New Roman"/>
                      <w:b/>
                      <w:bCs/>
                      <w:sz w:val="24"/>
                      <w:szCs w:val="24"/>
                      <w:u w:val="single"/>
                    </w:rPr>
                    <w:t>Cost Breakdown</w:t>
                  </w:r>
                  <w:r w:rsidRPr="00A020B4">
                    <w:rPr>
                      <w:rFonts w:ascii="Times New Roman" w:hAnsi="Times New Roman" w:cs="Times New Roman"/>
                      <w:b/>
                      <w:bCs/>
                      <w:sz w:val="24"/>
                      <w:szCs w:val="24"/>
                    </w:rPr>
                    <w:t>:</w:t>
                  </w:r>
                </w:p>
                <w:p w14:paraId="20F83AB9" w14:textId="77777777" w:rsidR="00901B58" w:rsidRPr="00A020B4" w:rsidRDefault="00901B58" w:rsidP="00901B58">
                  <w:pPr>
                    <w:pStyle w:val="ListParagraph"/>
                    <w:numPr>
                      <w:ilvl w:val="0"/>
                      <w:numId w:val="13"/>
                    </w:numPr>
                    <w:spacing w:after="0"/>
                    <w:ind w:left="1440"/>
                    <w:rPr>
                      <w:rFonts w:ascii="Times New Roman" w:hAnsi="Times New Roman" w:cs="Times New Roman"/>
                      <w:sz w:val="24"/>
                      <w:szCs w:val="24"/>
                    </w:rPr>
                  </w:pPr>
                  <w:r w:rsidRPr="00A020B4">
                    <w:rPr>
                      <w:rFonts w:ascii="Times New Roman" w:hAnsi="Times New Roman" w:cs="Times New Roman"/>
                      <w:sz w:val="24"/>
                      <w:szCs w:val="24"/>
                    </w:rPr>
                    <w:t xml:space="preserve">Travel Expenses: </w:t>
                  </w:r>
                  <w:r w:rsidRPr="00A020B4">
                    <w:rPr>
                      <w:rFonts w:ascii="Times New Roman" w:hAnsi="Times New Roman" w:cs="Times New Roman"/>
                      <w:b/>
                      <w:bCs/>
                      <w:sz w:val="24"/>
                      <w:szCs w:val="24"/>
                      <w:highlight w:val="cyan"/>
                    </w:rPr>
                    <w:t>£</w:t>
                  </w:r>
                  <w:r w:rsidRPr="00A020B4">
                    <w:rPr>
                      <w:rFonts w:ascii="Times New Roman" w:hAnsi="Times New Roman" w:cs="Times New Roman"/>
                      <w:sz w:val="24"/>
                      <w:szCs w:val="24"/>
                    </w:rPr>
                    <w:t xml:space="preserve"> </w:t>
                  </w:r>
                </w:p>
                <w:p w14:paraId="6DF19C0D" w14:textId="77777777" w:rsidR="00901B58" w:rsidRPr="00A020B4" w:rsidRDefault="00901B58" w:rsidP="00901B58">
                  <w:pPr>
                    <w:pStyle w:val="ListParagraph"/>
                    <w:numPr>
                      <w:ilvl w:val="0"/>
                      <w:numId w:val="13"/>
                    </w:numPr>
                    <w:spacing w:after="0"/>
                    <w:ind w:left="1440"/>
                    <w:rPr>
                      <w:rFonts w:ascii="Times New Roman" w:hAnsi="Times New Roman" w:cs="Times New Roman"/>
                      <w:sz w:val="24"/>
                      <w:szCs w:val="24"/>
                    </w:rPr>
                  </w:pPr>
                  <w:r w:rsidRPr="00A020B4">
                    <w:rPr>
                      <w:rFonts w:ascii="Times New Roman" w:hAnsi="Times New Roman" w:cs="Times New Roman"/>
                      <w:sz w:val="24"/>
                      <w:szCs w:val="24"/>
                    </w:rPr>
                    <w:t xml:space="preserve">Accommodation: </w:t>
                  </w:r>
                  <w:r w:rsidRPr="00A020B4">
                    <w:rPr>
                      <w:rFonts w:ascii="Times New Roman" w:hAnsi="Times New Roman" w:cs="Times New Roman"/>
                      <w:b/>
                      <w:bCs/>
                      <w:sz w:val="24"/>
                      <w:szCs w:val="24"/>
                      <w:highlight w:val="cyan"/>
                    </w:rPr>
                    <w:t>£</w:t>
                  </w:r>
                </w:p>
                <w:p w14:paraId="68FC9E8C" w14:textId="77777777" w:rsidR="00901B58" w:rsidRPr="00A020B4" w:rsidRDefault="00901B58" w:rsidP="00901B58">
                  <w:pPr>
                    <w:pStyle w:val="ListParagraph"/>
                    <w:numPr>
                      <w:ilvl w:val="0"/>
                      <w:numId w:val="13"/>
                    </w:numPr>
                    <w:spacing w:after="0"/>
                    <w:ind w:left="1440"/>
                    <w:rPr>
                      <w:rFonts w:ascii="Times New Roman" w:hAnsi="Times New Roman" w:cs="Times New Roman"/>
                      <w:sz w:val="24"/>
                      <w:szCs w:val="24"/>
                    </w:rPr>
                  </w:pPr>
                  <w:r w:rsidRPr="00A020B4">
                    <w:rPr>
                      <w:rFonts w:ascii="Times New Roman" w:hAnsi="Times New Roman" w:cs="Times New Roman"/>
                      <w:sz w:val="24"/>
                      <w:szCs w:val="24"/>
                    </w:rPr>
                    <w:t xml:space="preserve">Meals: </w:t>
                  </w:r>
                  <w:r w:rsidRPr="00A020B4">
                    <w:rPr>
                      <w:rFonts w:ascii="Times New Roman" w:hAnsi="Times New Roman" w:cs="Times New Roman"/>
                      <w:b/>
                      <w:bCs/>
                      <w:sz w:val="24"/>
                      <w:szCs w:val="24"/>
                      <w:highlight w:val="cyan"/>
                    </w:rPr>
                    <w:t>£</w:t>
                  </w:r>
                </w:p>
                <w:p w14:paraId="3E5B5C91" w14:textId="77777777" w:rsidR="00901B58" w:rsidRPr="00A020B4" w:rsidRDefault="00901B58" w:rsidP="00901B58">
                  <w:pPr>
                    <w:pStyle w:val="ListParagraph"/>
                    <w:numPr>
                      <w:ilvl w:val="0"/>
                      <w:numId w:val="13"/>
                    </w:numPr>
                    <w:spacing w:after="0"/>
                    <w:ind w:left="1440"/>
                    <w:rPr>
                      <w:rFonts w:ascii="Times New Roman" w:hAnsi="Times New Roman" w:cs="Times New Roman"/>
                      <w:sz w:val="24"/>
                      <w:szCs w:val="24"/>
                    </w:rPr>
                  </w:pPr>
                  <w:r w:rsidRPr="00A020B4">
                    <w:rPr>
                      <w:rFonts w:ascii="Times New Roman" w:hAnsi="Times New Roman" w:cs="Times New Roman"/>
                      <w:sz w:val="24"/>
                      <w:szCs w:val="24"/>
                    </w:rPr>
                    <w:t xml:space="preserve">Miscellaneous: </w:t>
                  </w:r>
                  <w:r w:rsidRPr="00A020B4">
                    <w:rPr>
                      <w:rFonts w:ascii="Times New Roman" w:hAnsi="Times New Roman" w:cs="Times New Roman"/>
                      <w:b/>
                      <w:bCs/>
                      <w:sz w:val="24"/>
                      <w:szCs w:val="24"/>
                      <w:highlight w:val="cyan"/>
                    </w:rPr>
                    <w:t>£</w:t>
                  </w:r>
                  <w:r w:rsidRPr="00A020B4">
                    <w:rPr>
                      <w:rFonts w:ascii="Times New Roman" w:hAnsi="Times New Roman" w:cs="Times New Roman"/>
                      <w:b/>
                      <w:bCs/>
                      <w:sz w:val="24"/>
                      <w:szCs w:val="24"/>
                    </w:rPr>
                    <w:t xml:space="preserve"> </w:t>
                  </w:r>
                </w:p>
                <w:p w14:paraId="51FAFC3E" w14:textId="77777777" w:rsidR="00901B58" w:rsidRPr="00A020B4" w:rsidRDefault="00901B58" w:rsidP="00901B58">
                  <w:pPr>
                    <w:pStyle w:val="ListParagraph"/>
                    <w:numPr>
                      <w:ilvl w:val="0"/>
                      <w:numId w:val="14"/>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Total Amount Requested</w:t>
                  </w:r>
                  <w:r w:rsidRPr="00A020B4">
                    <w:rPr>
                      <w:rFonts w:ascii="Times New Roman" w:hAnsi="Times New Roman" w:cs="Times New Roman"/>
                      <w:sz w:val="24"/>
                      <w:szCs w:val="24"/>
                    </w:rPr>
                    <w:t xml:space="preserve">: </w:t>
                  </w:r>
                  <w:r w:rsidRPr="00A020B4">
                    <w:rPr>
                      <w:rFonts w:ascii="Times New Roman" w:hAnsi="Times New Roman" w:cs="Times New Roman"/>
                      <w:b/>
                      <w:bCs/>
                      <w:sz w:val="24"/>
                      <w:szCs w:val="24"/>
                      <w:highlight w:val="cyan"/>
                    </w:rPr>
                    <w:t>£</w:t>
                  </w:r>
                </w:p>
                <w:p w14:paraId="24ABC100" w14:textId="77777777" w:rsidR="00901B58" w:rsidRPr="00A020B4" w:rsidRDefault="00901B58" w:rsidP="00901B58">
                  <w:pPr>
                    <w:spacing w:after="0"/>
                    <w:rPr>
                      <w:rFonts w:ascii="Times New Roman" w:eastAsia="Times New Roman" w:hAnsi="Times New Roman" w:cs="Times New Roman"/>
                      <w:color w:val="000000" w:themeColor="text1"/>
                      <w:kern w:val="0"/>
                      <w:sz w:val="24"/>
                      <w:szCs w:val="24"/>
                      <w:u w:val="single"/>
                      <w14:ligatures w14:val="none"/>
                    </w:rPr>
                  </w:pPr>
                </w:p>
                <w:p w14:paraId="6C17D4BF" w14:textId="77777777" w:rsidR="00901B58" w:rsidRPr="00A020B4" w:rsidRDefault="00901B58" w:rsidP="00901B58">
                  <w:pPr>
                    <w:spacing w:after="0"/>
                    <w:rPr>
                      <w:rFonts w:ascii="Times New Roman" w:eastAsia="Times New Roman" w:hAnsi="Times New Roman" w:cs="Times New Roman"/>
                      <w:color w:val="000000" w:themeColor="text1"/>
                      <w:kern w:val="0"/>
                      <w:sz w:val="24"/>
                      <w:szCs w:val="24"/>
                      <w:u w:val="single"/>
                      <w14:ligatures w14:val="none"/>
                    </w:rPr>
                  </w:pPr>
                </w:p>
                <w:p w14:paraId="6949829E" w14:textId="77777777" w:rsidR="00901B58" w:rsidRPr="00A020B4" w:rsidRDefault="00901B58" w:rsidP="00901B58">
                  <w:pPr>
                    <w:spacing w:after="0" w:line="240" w:lineRule="auto"/>
                    <w:rPr>
                      <w:rFonts w:ascii="Times New Roman" w:eastAsia="Times New Roman" w:hAnsi="Times New Roman" w:cs="Times New Roman"/>
                      <w:b/>
                      <w:bCs/>
                      <w:color w:val="000000" w:themeColor="text1"/>
                      <w:kern w:val="0"/>
                      <w:sz w:val="24"/>
                      <w:szCs w:val="24"/>
                      <w:u w:val="single"/>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 xml:space="preserve">TORTURE ELEMENT </w:t>
                  </w:r>
                </w:p>
                <w:p w14:paraId="4424E281" w14:textId="2BB80872" w:rsidR="00901B58" w:rsidRPr="00A020B4" w:rsidRDefault="00901B58" w:rsidP="00901B58">
                  <w:pPr>
                    <w:pStyle w:val="ListParagraph"/>
                    <w:numPr>
                      <w:ilvl w:val="0"/>
                      <w:numId w:val="15"/>
                    </w:numPr>
                    <w:spacing w:after="0" w:line="240" w:lineRule="auto"/>
                    <w:rPr>
                      <w:rFonts w:ascii="Times New Roman" w:hAnsi="Times New Roman" w:cs="Times New Roman"/>
                      <w:b/>
                      <w:bCs/>
                      <w:color w:val="000000" w:themeColor="text1"/>
                      <w:sz w:val="24"/>
                      <w:szCs w:val="24"/>
                      <w:u w:val="single"/>
                    </w:rPr>
                  </w:pPr>
                  <w:r w:rsidRPr="00A020B4">
                    <w:rPr>
                      <w:rFonts w:ascii="Times New Roman" w:hAnsi="Times New Roman" w:cs="Times New Roman"/>
                      <w:b/>
                      <w:bCs/>
                      <w:color w:val="000000" w:themeColor="text1"/>
                      <w:sz w:val="24"/>
                      <w:szCs w:val="24"/>
                      <w:u w:val="single"/>
                    </w:rPr>
                    <w:t xml:space="preserve">Police Council and Mental Health Services Harassment, Including Unauthorized Involvement of </w:t>
                  </w:r>
                  <w:r w:rsidR="000C1EF3" w:rsidRPr="00A020B4">
                    <w:rPr>
                      <w:rFonts w:ascii="Times New Roman" w:hAnsi="Times New Roman" w:cs="Times New Roman"/>
                      <w:b/>
                      <w:bCs/>
                      <w:color w:val="000000" w:themeColor="text1"/>
                      <w:sz w:val="24"/>
                      <w:szCs w:val="24"/>
                      <w:u w:val="single"/>
                    </w:rPr>
                    <w:t>Neighbours</w:t>
                  </w:r>
                  <w:r w:rsidRPr="00A020B4">
                    <w:rPr>
                      <w:rFonts w:ascii="Times New Roman" w:hAnsi="Times New Roman" w:cs="Times New Roman"/>
                      <w:b/>
                      <w:bCs/>
                      <w:color w:val="000000" w:themeColor="text1"/>
                      <w:sz w:val="24"/>
                      <w:szCs w:val="24"/>
                      <w:u w:val="single"/>
                    </w:rPr>
                    <w:t xml:space="preserve"> and Other Members of the Public:</w:t>
                  </w:r>
                </w:p>
                <w:p w14:paraId="56125969" w14:textId="77777777" w:rsidR="00901B58" w:rsidRPr="00A020B4" w:rsidRDefault="00901B58" w:rsidP="00901B58">
                  <w:pPr>
                    <w:pStyle w:val="ListParagraph"/>
                    <w:numPr>
                      <w:ilvl w:val="0"/>
                      <w:numId w:val="8"/>
                    </w:numPr>
                    <w:spacing w:after="0" w:line="240" w:lineRule="auto"/>
                    <w:rPr>
                      <w:rFonts w:ascii="Times New Roman" w:hAnsi="Times New Roman" w:cs="Times New Roman"/>
                      <w:color w:val="000000" w:themeColor="text1"/>
                      <w:sz w:val="24"/>
                      <w:szCs w:val="24"/>
                    </w:rPr>
                  </w:pPr>
                  <w:r w:rsidRPr="00A020B4">
                    <w:rPr>
                      <w:rFonts w:ascii="Times New Roman" w:hAnsi="Times New Roman" w:cs="Times New Roman"/>
                      <w:color w:val="000000" w:themeColor="text1"/>
                      <w:sz w:val="24"/>
                      <w:szCs w:val="24"/>
                    </w:rPr>
                    <w:t xml:space="preserve">I have experienced relentless harassment from the police, which has severely impaired my ability to work and maintain a normal life. </w:t>
                  </w:r>
                  <w:r w:rsidRPr="00A020B4">
                    <w:rPr>
                      <w:rFonts w:ascii="Times New Roman" w:hAnsi="Times New Roman" w:cs="Times New Roman"/>
                      <w:b/>
                      <w:bCs/>
                      <w:color w:val="000000" w:themeColor="text1"/>
                      <w:sz w:val="24"/>
                      <w:szCs w:val="24"/>
                      <w:highlight w:val="cyan"/>
                    </w:rPr>
                    <w:t>£.</w:t>
                  </w:r>
                </w:p>
                <w:p w14:paraId="18FCF63A" w14:textId="77777777" w:rsidR="00901B58" w:rsidRPr="00A020B4" w:rsidRDefault="00901B58" w:rsidP="00901B58">
                  <w:pPr>
                    <w:spacing w:after="0" w:line="240" w:lineRule="auto"/>
                    <w:rPr>
                      <w:rFonts w:ascii="Times New Roman" w:hAnsi="Times New Roman" w:cs="Times New Roman"/>
                      <w:color w:val="000000" w:themeColor="text1"/>
                      <w:sz w:val="24"/>
                      <w:szCs w:val="24"/>
                    </w:rPr>
                  </w:pPr>
                </w:p>
                <w:p w14:paraId="3B7EC3D2" w14:textId="77777777" w:rsidR="00901B58" w:rsidRPr="00A020B4" w:rsidRDefault="00901B58" w:rsidP="00901B58">
                  <w:p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THE SELLING OF COPYRIGHTS</w:t>
                  </w:r>
                  <w:r w:rsidRPr="00A020B4">
                    <w:rPr>
                      <w:rFonts w:ascii="Times New Roman" w:eastAsia="Times New Roman" w:hAnsi="Times New Roman" w:cs="Times New Roman"/>
                      <w:color w:val="000000" w:themeColor="text1"/>
                      <w:kern w:val="0"/>
                      <w:sz w:val="24"/>
                      <w:szCs w:val="24"/>
                      <w14:ligatures w14:val="none"/>
                    </w:rPr>
                    <w:t xml:space="preserve"> </w:t>
                  </w:r>
                </w:p>
                <w:p w14:paraId="092B2456" w14:textId="77777777" w:rsidR="00901B58" w:rsidRPr="00A020B4" w:rsidRDefault="00901B58" w:rsidP="00901B58">
                  <w:pPr>
                    <w:pStyle w:val="ListParagraph"/>
                    <w:numPr>
                      <w:ilvl w:val="0"/>
                      <w:numId w:val="16"/>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Addendum:</w:t>
                  </w:r>
                  <w:r w:rsidRPr="00A020B4">
                    <w:rPr>
                      <w:rFonts w:ascii="Times New Roman" w:eastAsia="Times New Roman" w:hAnsi="Times New Roman" w:cs="Times New Roman"/>
                      <w:color w:val="000000" w:themeColor="text1"/>
                      <w:kern w:val="0"/>
                      <w:sz w:val="24"/>
                      <w:szCs w:val="24"/>
                      <w14:ligatures w14:val="none"/>
                    </w:rPr>
                    <w:t xml:space="preserve"> Selling of Publishing Rights</w:t>
                  </w:r>
                </w:p>
                <w:p w14:paraId="571DB0F0"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As part of my ongoing efforts to mitigate the financial losses and emotional distress caused by the forged criminal record, I am also seeking to sell the publishing rights of any related intellectual property I have developed over these years. This intellectual property includes, but is not limited to, written documents, research, and potential creative content that outline my experience with the injustices stemming from the fabricated record.</w:t>
                  </w:r>
                </w:p>
                <w:p w14:paraId="2919BBC9"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The decision to sell these publishing rights arises from the need to secure additional financial resources to cover the overwhelming costs associated with the claim detailed above. It will also serve to raise awareness of the impacts of forged criminal records on individuals and their families, potentially aiding others who may find themselves in similar unfortunate situations.</w:t>
                  </w:r>
                </w:p>
                <w:p w14:paraId="5B45C444" w14:textId="77777777" w:rsidR="00901B58" w:rsidRPr="00A020B4" w:rsidRDefault="00901B58" w:rsidP="00901B58">
                  <w:pPr>
                    <w:pStyle w:val="ListParagraph"/>
                    <w:spacing w:after="0" w:line="240" w:lineRule="auto"/>
                    <w:rPr>
                      <w:rFonts w:ascii="Times New Roman" w:eastAsia="Times New Roman" w:hAnsi="Times New Roman" w:cs="Times New Roman"/>
                      <w:color w:val="000000" w:themeColor="text1"/>
                      <w:kern w:val="0"/>
                      <w:sz w:val="24"/>
                      <w:szCs w:val="24"/>
                      <w14:ligatures w14:val="none"/>
                    </w:rPr>
                  </w:pPr>
                </w:p>
                <w:p w14:paraId="1E875207" w14:textId="77777777" w:rsidR="00901B58" w:rsidRPr="00A020B4" w:rsidRDefault="00901B58" w:rsidP="00901B58">
                  <w:pPr>
                    <w:pStyle w:val="ListParagraph"/>
                    <w:numPr>
                      <w:ilvl w:val="0"/>
                      <w:numId w:val="16"/>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Justification for Sale:</w:t>
                  </w:r>
                </w:p>
                <w:p w14:paraId="48628A8B" w14:textId="77777777" w:rsidR="00901B58" w:rsidRPr="00A020B4" w:rsidRDefault="00901B58" w:rsidP="00901B58">
                  <w:pPr>
                    <w:pStyle w:val="ListParagraph"/>
                    <w:numPr>
                      <w:ilvl w:val="0"/>
                      <w:numId w:val="17"/>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Financial Recovery</w:t>
                  </w:r>
                  <w:r w:rsidRPr="00A020B4">
                    <w:rPr>
                      <w:rFonts w:ascii="Times New Roman" w:eastAsia="Times New Roman" w:hAnsi="Times New Roman" w:cs="Times New Roman"/>
                      <w:color w:val="000000" w:themeColor="text1"/>
                      <w:kern w:val="0"/>
                      <w:sz w:val="24"/>
                      <w:szCs w:val="24"/>
                      <w14:ligatures w14:val="none"/>
                    </w:rPr>
                    <w:t>:</w:t>
                  </w:r>
                </w:p>
                <w:p w14:paraId="0769D296"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The sale of these publishing rights is aimed at recouping a portion of my lost income, allowing me to cover ongoing legal fees, medical expenses, and other related costs.</w:t>
                  </w:r>
                </w:p>
                <w:p w14:paraId="01C0810A" w14:textId="77777777" w:rsidR="00901B58" w:rsidRPr="00A020B4" w:rsidRDefault="00901B58" w:rsidP="00901B58">
                  <w:pPr>
                    <w:spacing w:after="0" w:line="240" w:lineRule="auto"/>
                    <w:rPr>
                      <w:rFonts w:ascii="Times New Roman" w:eastAsia="Times New Roman" w:hAnsi="Times New Roman" w:cs="Times New Roman"/>
                      <w:color w:val="000000" w:themeColor="text1"/>
                      <w:kern w:val="0"/>
                      <w:sz w:val="24"/>
                      <w:szCs w:val="24"/>
                      <w14:ligatures w14:val="none"/>
                    </w:rPr>
                  </w:pPr>
                </w:p>
                <w:p w14:paraId="5123071E" w14:textId="77777777" w:rsidR="00901B58" w:rsidRPr="00A020B4" w:rsidRDefault="00901B58" w:rsidP="00901B58">
                  <w:pPr>
                    <w:pStyle w:val="ListParagraph"/>
                    <w:numPr>
                      <w:ilvl w:val="0"/>
                      <w:numId w:val="17"/>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Awareness Raising</w:t>
                  </w:r>
                  <w:r w:rsidRPr="00A020B4">
                    <w:rPr>
                      <w:rFonts w:ascii="Times New Roman" w:eastAsia="Times New Roman" w:hAnsi="Times New Roman" w:cs="Times New Roman"/>
                      <w:color w:val="000000" w:themeColor="text1"/>
                      <w:kern w:val="0"/>
                      <w:sz w:val="24"/>
                      <w:szCs w:val="24"/>
                      <w14:ligatures w14:val="none"/>
                    </w:rPr>
                    <w:t>:</w:t>
                  </w:r>
                </w:p>
                <w:p w14:paraId="47D4E35D"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By publishing my story, I intend to shed light on the serious ramifications of such injustices, contributing to public discourse and possibly offering support to others impacted by similar circumstances.</w:t>
                  </w:r>
                </w:p>
                <w:p w14:paraId="4D2352FB" w14:textId="77777777" w:rsidR="00901B58" w:rsidRPr="00A020B4" w:rsidRDefault="00901B58" w:rsidP="00901B58">
                  <w:pPr>
                    <w:pStyle w:val="ListParagraph"/>
                    <w:spacing w:after="0" w:line="240" w:lineRule="auto"/>
                    <w:ind w:left="1080"/>
                    <w:rPr>
                      <w:rFonts w:ascii="Times New Roman" w:eastAsia="Times New Roman" w:hAnsi="Times New Roman" w:cs="Times New Roman"/>
                      <w:color w:val="000000" w:themeColor="text1"/>
                      <w:kern w:val="0"/>
                      <w:sz w:val="24"/>
                      <w:szCs w:val="24"/>
                      <w14:ligatures w14:val="none"/>
                    </w:rPr>
                  </w:pPr>
                </w:p>
                <w:p w14:paraId="5F334C1C" w14:textId="77777777" w:rsidR="00901B58" w:rsidRPr="00A020B4" w:rsidRDefault="00901B58" w:rsidP="00901B58">
                  <w:pPr>
                    <w:pStyle w:val="ListParagraph"/>
                    <w:numPr>
                      <w:ilvl w:val="0"/>
                      <w:numId w:val="17"/>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Reputation Rehabilitation</w:t>
                  </w:r>
                  <w:r w:rsidRPr="00A020B4">
                    <w:rPr>
                      <w:rFonts w:ascii="Times New Roman" w:eastAsia="Times New Roman" w:hAnsi="Times New Roman" w:cs="Times New Roman"/>
                      <w:color w:val="000000" w:themeColor="text1"/>
                      <w:kern w:val="0"/>
                      <w:sz w:val="24"/>
                      <w:szCs w:val="24"/>
                      <w14:ligatures w14:val="none"/>
                    </w:rPr>
                    <w:t>:</w:t>
                  </w:r>
                </w:p>
                <w:p w14:paraId="4DFBC1B6"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This move is also part of my broader objective to rehabilitate my personal narrative and restore my reputation in both the personal and professional spheres.</w:t>
                  </w:r>
                </w:p>
                <w:p w14:paraId="4E434067" w14:textId="77777777" w:rsidR="00901B58" w:rsidRPr="00A020B4" w:rsidRDefault="00901B58" w:rsidP="00901B58">
                  <w:pPr>
                    <w:pStyle w:val="ListParagraph"/>
                    <w:spacing w:after="0" w:line="240" w:lineRule="auto"/>
                    <w:rPr>
                      <w:rFonts w:ascii="Times New Roman" w:eastAsia="Times New Roman" w:hAnsi="Times New Roman" w:cs="Times New Roman"/>
                      <w:color w:val="000000" w:themeColor="text1"/>
                      <w:kern w:val="0"/>
                      <w:sz w:val="24"/>
                      <w:szCs w:val="24"/>
                      <w14:ligatures w14:val="none"/>
                    </w:rPr>
                  </w:pPr>
                </w:p>
                <w:p w14:paraId="050A8EBB" w14:textId="77777777" w:rsidR="00901B58" w:rsidRPr="00A020B4" w:rsidRDefault="00901B58" w:rsidP="00901B58">
                  <w:pPr>
                    <w:pStyle w:val="ListParagraph"/>
                    <w:numPr>
                      <w:ilvl w:val="0"/>
                      <w:numId w:val="16"/>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b/>
                      <w:bCs/>
                      <w:color w:val="000000" w:themeColor="text1"/>
                      <w:kern w:val="0"/>
                      <w:sz w:val="24"/>
                      <w:szCs w:val="24"/>
                      <w:u w:val="single"/>
                      <w14:ligatures w14:val="none"/>
                    </w:rPr>
                    <w:t>Estimated Value:</w:t>
                  </w:r>
                </w:p>
                <w:p w14:paraId="01125136" w14:textId="77777777"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The value of the publishing rights will be determined by market research and based on the anticipated interest from potential publishers or platforms that resonate with the themes of my experiences. I am currently exploring opportunities for collaboration with interested parties to ensure that my story can be told with the respect and visibility it deserves.</w:t>
                  </w:r>
                </w:p>
                <w:p w14:paraId="36C23DB7" w14:textId="77777777" w:rsidR="00901B58" w:rsidRPr="00A020B4" w:rsidRDefault="00901B58" w:rsidP="00901B58">
                  <w:pPr>
                    <w:spacing w:after="0" w:line="240" w:lineRule="auto"/>
                    <w:rPr>
                      <w:rFonts w:ascii="Times New Roman" w:eastAsia="Times New Roman" w:hAnsi="Times New Roman" w:cs="Times New Roman"/>
                      <w:color w:val="000000" w:themeColor="text1"/>
                      <w:kern w:val="0"/>
                      <w:sz w:val="24"/>
                      <w:szCs w:val="24"/>
                      <w14:ligatures w14:val="none"/>
                    </w:rPr>
                  </w:pPr>
                </w:p>
                <w:p w14:paraId="54C658B1" w14:textId="388C59CF" w:rsidR="00901B58" w:rsidRPr="00A020B4" w:rsidRDefault="00901B58" w:rsidP="00901B58">
                  <w:pPr>
                    <w:pStyle w:val="ListParagraph"/>
                    <w:numPr>
                      <w:ilvl w:val="0"/>
                      <w:numId w:val="8"/>
                    </w:numPr>
                    <w:spacing w:after="0" w:line="240" w:lineRule="auto"/>
                    <w:rPr>
                      <w:rFonts w:ascii="Times New Roman" w:eastAsia="Times New Roman" w:hAnsi="Times New Roman" w:cs="Times New Roman"/>
                      <w:color w:val="000000" w:themeColor="text1"/>
                      <w:kern w:val="0"/>
                      <w:sz w:val="24"/>
                      <w:szCs w:val="24"/>
                      <w14:ligatures w14:val="none"/>
                    </w:rPr>
                  </w:pPr>
                  <w:r w:rsidRPr="00A020B4">
                    <w:rPr>
                      <w:rFonts w:ascii="Times New Roman" w:eastAsia="Times New Roman" w:hAnsi="Times New Roman" w:cs="Times New Roman"/>
                      <w:color w:val="000000" w:themeColor="text1"/>
                      <w:kern w:val="0"/>
                      <w:sz w:val="24"/>
                      <w:szCs w:val="24"/>
                      <w14:ligatures w14:val="none"/>
                    </w:rPr>
                    <w:t xml:space="preserve">I kindly </w:t>
                  </w:r>
                  <w:r w:rsidRPr="00A020B4">
                    <w:rPr>
                      <w:rFonts w:ascii="Times New Roman" w:eastAsia="Times New Roman" w:hAnsi="Times New Roman" w:cs="Times New Roman"/>
                      <w:kern w:val="0"/>
                      <w:sz w:val="24"/>
                      <w:szCs w:val="24"/>
                      <w14:ligatures w14:val="none"/>
                    </w:rPr>
                    <w:t xml:space="preserve">urge </w:t>
                  </w:r>
                  <w:r w:rsidR="0094797D" w:rsidRPr="00A020B4">
                    <w:rPr>
                      <w:rFonts w:ascii="Times New Roman" w:eastAsia="Times New Roman" w:hAnsi="Times New Roman" w:cs="Times New Roman"/>
                      <w:kern w:val="0"/>
                      <w:sz w:val="24"/>
                      <w:szCs w:val="24"/>
                      <w14:ligatures w14:val="none"/>
                    </w:rPr>
                    <w:t xml:space="preserve">the </w:t>
                  </w:r>
                  <w:r w:rsidR="0094797D" w:rsidRPr="00A020B4">
                    <w:rPr>
                      <w:rFonts w:ascii="Times New Roman" w:eastAsia="Times New Roman" w:hAnsi="Times New Roman" w:cs="Times New Roman"/>
                      <w:b/>
                      <w:bCs/>
                      <w:kern w:val="0"/>
                      <w:sz w:val="24"/>
                      <w:szCs w:val="24"/>
                      <w:u w:val="single"/>
                      <w14:ligatures w14:val="none"/>
                    </w:rPr>
                    <w:t>“Accused As Liable”</w:t>
                  </w:r>
                  <w:r w:rsidR="0094797D" w:rsidRPr="00A020B4">
                    <w:rPr>
                      <w:rFonts w:ascii="Times New Roman" w:eastAsia="Times New Roman" w:hAnsi="Times New Roman" w:cs="Times New Roman"/>
                      <w:kern w:val="0"/>
                      <w:sz w:val="24"/>
                      <w:szCs w:val="24"/>
                      <w14:ligatures w14:val="none"/>
                    </w:rPr>
                    <w:t xml:space="preserve"> to </w:t>
                  </w:r>
                  <w:r w:rsidRPr="00A020B4">
                    <w:rPr>
                      <w:rFonts w:ascii="Times New Roman" w:eastAsia="Times New Roman" w:hAnsi="Times New Roman" w:cs="Times New Roman"/>
                      <w:color w:val="000000" w:themeColor="text1"/>
                      <w:kern w:val="0"/>
                      <w:sz w:val="24"/>
                      <w:szCs w:val="24"/>
                      <w14:ligatures w14:val="none"/>
                    </w:rPr>
                    <w:t xml:space="preserve">consider the financial implications associated with the sale of these rights as part of my broader claim for compensation. The ongoing damages I have suffered due to the forged criminal record, as outlined, have resulted in not only immediate financial hardship but also significant long-term impacts that require appropriate restitution. </w:t>
                  </w:r>
                  <w:r w:rsidRPr="00A020B4">
                    <w:rPr>
                      <w:rFonts w:ascii="Times New Roman" w:eastAsia="Times New Roman" w:hAnsi="Times New Roman" w:cs="Times New Roman"/>
                      <w:b/>
                      <w:bCs/>
                      <w:color w:val="000000" w:themeColor="text1"/>
                      <w:kern w:val="0"/>
                      <w:sz w:val="24"/>
                      <w:szCs w:val="24"/>
                      <w:u w:val="single"/>
                      <w14:ligatures w14:val="none"/>
                    </w:rPr>
                    <w:t>Optional Total</w:t>
                  </w:r>
                  <w:r w:rsidRPr="00A020B4">
                    <w:rPr>
                      <w:rFonts w:ascii="Times New Roman" w:eastAsia="Times New Roman" w:hAnsi="Times New Roman" w:cs="Times New Roman"/>
                      <w:color w:val="000000" w:themeColor="text1"/>
                      <w:kern w:val="0"/>
                      <w:sz w:val="24"/>
                      <w:szCs w:val="24"/>
                      <w14:ligatures w14:val="none"/>
                    </w:rPr>
                    <w:t xml:space="preserve">: </w:t>
                  </w:r>
                  <w:r w:rsidRPr="00A020B4">
                    <w:rPr>
                      <w:rFonts w:ascii="Times New Roman" w:hAnsi="Times New Roman" w:cs="Times New Roman"/>
                      <w:b/>
                      <w:bCs/>
                      <w:color w:val="000000" w:themeColor="text1"/>
                      <w:sz w:val="24"/>
                      <w:szCs w:val="24"/>
                      <w:highlight w:val="cyan"/>
                    </w:rPr>
                    <w:t>£.</w:t>
                  </w:r>
                </w:p>
                <w:p w14:paraId="584560FB" w14:textId="77777777" w:rsidR="00901B58" w:rsidRPr="00A020B4" w:rsidRDefault="00901B58" w:rsidP="00901B58">
                  <w:pPr>
                    <w:spacing w:after="0" w:line="240" w:lineRule="auto"/>
                    <w:rPr>
                      <w:rFonts w:ascii="Times New Roman" w:hAnsi="Times New Roman" w:cs="Times New Roman"/>
                      <w:color w:val="000000" w:themeColor="text1"/>
                      <w:sz w:val="24"/>
                      <w:szCs w:val="24"/>
                    </w:rPr>
                  </w:pPr>
                </w:p>
                <w:p w14:paraId="78A65F7D" w14:textId="77777777" w:rsidR="00901B58" w:rsidRPr="00A020B4" w:rsidRDefault="00901B58" w:rsidP="00901B58">
                  <w:pPr>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CALCULATION OF COMPENSATION AND BUSINESS LOSSES (INCLUDING OVERTIME)</w:t>
                  </w:r>
                </w:p>
                <w:p w14:paraId="21AA243D" w14:textId="77777777" w:rsidR="00901B58" w:rsidRPr="00A020B4" w:rsidRDefault="00901B58" w:rsidP="00901B58">
                  <w:pPr>
                    <w:pStyle w:val="ListParagraph"/>
                    <w:numPr>
                      <w:ilvl w:val="0"/>
                      <w:numId w:val="18"/>
                    </w:numPr>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Overview Of Salary Expectations and Those Business Losses:</w:t>
                  </w:r>
                </w:p>
                <w:p w14:paraId="173D0C4F" w14:textId="77777777" w:rsidR="00901B58" w:rsidRPr="00A020B4" w:rsidRDefault="00901B58" w:rsidP="00901B58">
                  <w:pPr>
                    <w:pStyle w:val="ListParagraph"/>
                    <w:numPr>
                      <w:ilvl w:val="0"/>
                      <w:numId w:val="19"/>
                    </w:numPr>
                    <w:rPr>
                      <w:rFonts w:ascii="Times New Roman" w:hAnsi="Times New Roman" w:cs="Times New Roman"/>
                      <w:b/>
                      <w:bCs/>
                      <w:sz w:val="24"/>
                      <w:szCs w:val="24"/>
                      <w:u w:val="single"/>
                    </w:rPr>
                  </w:pPr>
                  <w:r w:rsidRPr="00A020B4">
                    <w:rPr>
                      <w:rFonts w:ascii="Times New Roman" w:hAnsi="Times New Roman" w:cs="Times New Roman"/>
                      <w:sz w:val="24"/>
                      <w:szCs w:val="24"/>
                    </w:rPr>
                    <w:t>In the context of potential employment and compensation in the United Kingdom, particularly for high-ranking positions, here are key salary benchmarks: --</w:t>
                  </w:r>
                </w:p>
                <w:p w14:paraId="1C0DE581" w14:textId="77777777" w:rsidR="00901B58" w:rsidRPr="00A020B4" w:rsidRDefault="00901B58" w:rsidP="00901B58">
                  <w:pPr>
                    <w:pStyle w:val="ListParagraph"/>
                    <w:numPr>
                      <w:ilvl w:val="0"/>
                      <w:numId w:val="20"/>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Being the next President or Mayor and on such a salary in the United Kingdom:</w:t>
                  </w:r>
                </w:p>
                <w:p w14:paraId="5C2A3F2F" w14:textId="77777777" w:rsidR="00901B58" w:rsidRPr="00A020B4" w:rsidRDefault="00901B58" w:rsidP="00901B58">
                  <w:pPr>
                    <w:pStyle w:val="ListParagraph"/>
                    <w:numPr>
                      <w:ilvl w:val="1"/>
                      <w:numId w:val="20"/>
                    </w:numPr>
                    <w:spacing w:after="0"/>
                    <w:rPr>
                      <w:rFonts w:ascii="Times New Roman" w:hAnsi="Times New Roman" w:cs="Times New Roman"/>
                      <w:sz w:val="24"/>
                      <w:szCs w:val="24"/>
                    </w:rPr>
                  </w:pPr>
                  <w:r w:rsidRPr="00A020B4">
                    <w:rPr>
                      <w:rFonts w:ascii="Times New Roman" w:hAnsi="Times New Roman" w:cs="Times New Roman"/>
                      <w:b/>
                      <w:bCs/>
                      <w:sz w:val="24"/>
                      <w:szCs w:val="24"/>
                      <w:u w:val="single"/>
                    </w:rPr>
                    <w:t>Potential Salary</w:t>
                  </w:r>
                  <w:r w:rsidRPr="00A020B4">
                    <w:rPr>
                      <w:rFonts w:ascii="Times New Roman" w:hAnsi="Times New Roman" w:cs="Times New Roman"/>
                      <w:sz w:val="24"/>
                      <w:szCs w:val="24"/>
                    </w:rPr>
                    <w:t xml:space="preserve">: The Mayor of London earns around </w:t>
                  </w:r>
                  <w:r w:rsidRPr="00A020B4">
                    <w:rPr>
                      <w:rFonts w:ascii="Times New Roman" w:hAnsi="Times New Roman" w:cs="Times New Roman"/>
                      <w:b/>
                      <w:bCs/>
                      <w:sz w:val="24"/>
                      <w:szCs w:val="24"/>
                    </w:rPr>
                    <w:t>£150,000 per year.</w:t>
                  </w:r>
                </w:p>
                <w:p w14:paraId="5BC6C630" w14:textId="77777777" w:rsidR="00901B58" w:rsidRPr="00A020B4" w:rsidRDefault="00901B58" w:rsidP="00901B58">
                  <w:pPr>
                    <w:pStyle w:val="ListParagraph"/>
                    <w:spacing w:after="0"/>
                    <w:ind w:left="1800"/>
                    <w:rPr>
                      <w:rFonts w:ascii="Times New Roman" w:hAnsi="Times New Roman" w:cs="Times New Roman"/>
                      <w:sz w:val="24"/>
                      <w:szCs w:val="24"/>
                    </w:rPr>
                  </w:pPr>
                </w:p>
                <w:p w14:paraId="73AE10A7" w14:textId="77777777" w:rsidR="00901B58" w:rsidRPr="00A020B4" w:rsidRDefault="00901B58" w:rsidP="00901B58">
                  <w:pPr>
                    <w:pStyle w:val="ListParagraph"/>
                    <w:numPr>
                      <w:ilvl w:val="0"/>
                      <w:numId w:val="20"/>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Being One of The Top Eight Paid Police Officers In The United Kingdom:</w:t>
                  </w:r>
                </w:p>
                <w:p w14:paraId="77C1C21D" w14:textId="77777777" w:rsidR="00901B58" w:rsidRPr="00A020B4" w:rsidRDefault="00901B58" w:rsidP="00901B58">
                  <w:pPr>
                    <w:pStyle w:val="ListParagraph"/>
                    <w:numPr>
                      <w:ilvl w:val="1"/>
                      <w:numId w:val="20"/>
                    </w:numPr>
                    <w:spacing w:after="0"/>
                    <w:rPr>
                      <w:rFonts w:ascii="Times New Roman" w:hAnsi="Times New Roman" w:cs="Times New Roman"/>
                      <w:sz w:val="24"/>
                      <w:szCs w:val="24"/>
                    </w:rPr>
                  </w:pPr>
                  <w:r w:rsidRPr="00A020B4">
                    <w:rPr>
                      <w:rFonts w:ascii="Times New Roman" w:hAnsi="Times New Roman" w:cs="Times New Roman"/>
                      <w:sz w:val="24"/>
                      <w:szCs w:val="24"/>
                    </w:rPr>
                    <w:t xml:space="preserve">Potential Salary: Senior police officers generally earn between </w:t>
                  </w:r>
                  <w:r w:rsidRPr="00A020B4">
                    <w:rPr>
                      <w:rFonts w:ascii="Times New Roman" w:hAnsi="Times New Roman" w:cs="Times New Roman"/>
                      <w:b/>
                      <w:bCs/>
                      <w:sz w:val="24"/>
                      <w:szCs w:val="24"/>
                    </w:rPr>
                    <w:t>£100,000</w:t>
                  </w:r>
                  <w:r w:rsidRPr="00A020B4">
                    <w:rPr>
                      <w:rFonts w:ascii="Times New Roman" w:hAnsi="Times New Roman" w:cs="Times New Roman"/>
                      <w:sz w:val="24"/>
                      <w:szCs w:val="24"/>
                    </w:rPr>
                    <w:t xml:space="preserve"> and </w:t>
                  </w:r>
                  <w:r w:rsidRPr="00A020B4">
                    <w:rPr>
                      <w:rFonts w:ascii="Times New Roman" w:hAnsi="Times New Roman" w:cs="Times New Roman"/>
                      <w:b/>
                      <w:bCs/>
                      <w:sz w:val="24"/>
                      <w:szCs w:val="24"/>
                    </w:rPr>
                    <w:t>£150,000 per year.</w:t>
                  </w:r>
                </w:p>
                <w:p w14:paraId="5F40BEA8" w14:textId="77777777" w:rsidR="00901B58" w:rsidRPr="00A020B4" w:rsidRDefault="00901B58" w:rsidP="00901B58">
                  <w:pPr>
                    <w:pStyle w:val="ListParagraph"/>
                    <w:spacing w:after="0"/>
                    <w:ind w:left="1800"/>
                    <w:rPr>
                      <w:rFonts w:ascii="Times New Roman" w:hAnsi="Times New Roman" w:cs="Times New Roman"/>
                      <w:sz w:val="24"/>
                      <w:szCs w:val="24"/>
                    </w:rPr>
                  </w:pPr>
                </w:p>
                <w:p w14:paraId="51DF1111" w14:textId="77777777" w:rsidR="00901B58" w:rsidRPr="00A020B4" w:rsidRDefault="00901B58" w:rsidP="00901B58">
                  <w:pPr>
                    <w:pStyle w:val="ListParagraph"/>
                    <w:numPr>
                      <w:ilvl w:val="0"/>
                      <w:numId w:val="20"/>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Being One of The Top Eight Paid Enfield Council Officers in The United Kingdom:</w:t>
                  </w:r>
                </w:p>
                <w:p w14:paraId="759E9170" w14:textId="77777777" w:rsidR="00901B58" w:rsidRPr="00A020B4" w:rsidRDefault="00901B58" w:rsidP="00901B58">
                  <w:pPr>
                    <w:pStyle w:val="ListParagraph"/>
                    <w:numPr>
                      <w:ilvl w:val="1"/>
                      <w:numId w:val="20"/>
                    </w:numPr>
                    <w:spacing w:after="0"/>
                    <w:rPr>
                      <w:rFonts w:ascii="Times New Roman" w:hAnsi="Times New Roman" w:cs="Times New Roman"/>
                      <w:b/>
                      <w:bCs/>
                      <w:sz w:val="24"/>
                      <w:szCs w:val="24"/>
                    </w:rPr>
                  </w:pPr>
                  <w:r w:rsidRPr="00A020B4">
                    <w:rPr>
                      <w:rFonts w:ascii="Times New Roman" w:hAnsi="Times New Roman" w:cs="Times New Roman"/>
                      <w:sz w:val="24"/>
                      <w:szCs w:val="24"/>
                    </w:rPr>
                    <w:t xml:space="preserve">Potential Salary: Senior council officers can earn similar to senior police officers, often ranging from </w:t>
                  </w:r>
                  <w:r w:rsidRPr="00A020B4">
                    <w:rPr>
                      <w:rFonts w:ascii="Times New Roman" w:hAnsi="Times New Roman" w:cs="Times New Roman"/>
                      <w:b/>
                      <w:bCs/>
                      <w:sz w:val="24"/>
                      <w:szCs w:val="24"/>
                    </w:rPr>
                    <w:t xml:space="preserve">£100,000 </w:t>
                  </w:r>
                  <w:r w:rsidRPr="00A020B4">
                    <w:rPr>
                      <w:rFonts w:ascii="Times New Roman" w:hAnsi="Times New Roman" w:cs="Times New Roman"/>
                      <w:sz w:val="24"/>
                      <w:szCs w:val="24"/>
                    </w:rPr>
                    <w:t>to</w:t>
                  </w:r>
                  <w:r w:rsidRPr="00A020B4">
                    <w:rPr>
                      <w:rFonts w:ascii="Times New Roman" w:hAnsi="Times New Roman" w:cs="Times New Roman"/>
                      <w:b/>
                      <w:bCs/>
                      <w:sz w:val="24"/>
                      <w:szCs w:val="24"/>
                    </w:rPr>
                    <w:t xml:space="preserve"> £150,000 per year.</w:t>
                  </w:r>
                  <w:r w:rsidRPr="00A020B4">
                    <w:rPr>
                      <w:rFonts w:ascii="Times New Roman" w:hAnsi="Times New Roman" w:cs="Times New Roman"/>
                      <w:sz w:val="24"/>
                      <w:szCs w:val="24"/>
                    </w:rPr>
                    <w:t xml:space="preserve"> For example, Ian Davis, the Chief Executive of Enfield Council, earned </w:t>
                  </w:r>
                  <w:r w:rsidRPr="00A020B4">
                    <w:rPr>
                      <w:rFonts w:ascii="Times New Roman" w:hAnsi="Times New Roman" w:cs="Times New Roman"/>
                      <w:b/>
                      <w:bCs/>
                      <w:sz w:val="24"/>
                      <w:szCs w:val="24"/>
                    </w:rPr>
                    <w:t>£221,604 per year</w:t>
                  </w:r>
                  <w:r w:rsidRPr="00A020B4">
                    <w:rPr>
                      <w:rFonts w:ascii="Times New Roman" w:hAnsi="Times New Roman" w:cs="Times New Roman"/>
                      <w:sz w:val="24"/>
                      <w:szCs w:val="24"/>
                    </w:rPr>
                    <w:t xml:space="preserve"> before moving to Lambeth Council to earn </w:t>
                  </w:r>
                  <w:r w:rsidRPr="00A020B4">
                    <w:rPr>
                      <w:rFonts w:ascii="Times New Roman" w:hAnsi="Times New Roman" w:cs="Times New Roman"/>
                      <w:b/>
                      <w:bCs/>
                      <w:sz w:val="24"/>
                      <w:szCs w:val="24"/>
                    </w:rPr>
                    <w:t>£230,000 per year.</w:t>
                  </w:r>
                </w:p>
                <w:p w14:paraId="5F3E74D7" w14:textId="77777777" w:rsidR="00901B58" w:rsidRPr="00A020B4" w:rsidRDefault="00901B58" w:rsidP="00901B58">
                  <w:pPr>
                    <w:pStyle w:val="ListParagraph"/>
                    <w:spacing w:after="0"/>
                    <w:ind w:left="1800"/>
                    <w:rPr>
                      <w:rFonts w:ascii="Times New Roman" w:hAnsi="Times New Roman" w:cs="Times New Roman"/>
                      <w:sz w:val="24"/>
                      <w:szCs w:val="24"/>
                    </w:rPr>
                  </w:pPr>
                </w:p>
                <w:p w14:paraId="7A153F62" w14:textId="77777777" w:rsidR="00901B58" w:rsidRPr="00A020B4" w:rsidRDefault="00901B58" w:rsidP="00901B58">
                  <w:pPr>
                    <w:pStyle w:val="ListParagraph"/>
                    <w:numPr>
                      <w:ilvl w:val="0"/>
                      <w:numId w:val="20"/>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Being On a Top Doctor’s Salary in The United Kingdom:</w:t>
                  </w:r>
                </w:p>
                <w:p w14:paraId="1C2D864B" w14:textId="77777777" w:rsidR="00901B58" w:rsidRPr="00A020B4" w:rsidRDefault="00901B58" w:rsidP="00901B58">
                  <w:pPr>
                    <w:pStyle w:val="ListParagraph"/>
                    <w:numPr>
                      <w:ilvl w:val="1"/>
                      <w:numId w:val="20"/>
                    </w:numPr>
                    <w:spacing w:after="0"/>
                    <w:rPr>
                      <w:rFonts w:ascii="Times New Roman" w:hAnsi="Times New Roman" w:cs="Times New Roman"/>
                      <w:sz w:val="24"/>
                      <w:szCs w:val="24"/>
                    </w:rPr>
                  </w:pPr>
                  <w:r w:rsidRPr="00A020B4">
                    <w:rPr>
                      <w:rFonts w:ascii="Times New Roman" w:hAnsi="Times New Roman" w:cs="Times New Roman"/>
                      <w:sz w:val="24"/>
                      <w:szCs w:val="24"/>
                    </w:rPr>
                    <w:t xml:space="preserve">Potential Salary: Top doctors, such as consultants in specialized fields, can earn over </w:t>
                  </w:r>
                  <w:r w:rsidRPr="00A020B4">
                    <w:rPr>
                      <w:rFonts w:ascii="Times New Roman" w:hAnsi="Times New Roman" w:cs="Times New Roman"/>
                      <w:b/>
                      <w:bCs/>
                      <w:sz w:val="24"/>
                      <w:szCs w:val="24"/>
                    </w:rPr>
                    <w:t>£150,000 per year.</w:t>
                  </w:r>
                </w:p>
                <w:p w14:paraId="1985B01C" w14:textId="77777777" w:rsidR="00901B58" w:rsidRPr="00A020B4" w:rsidRDefault="00901B58" w:rsidP="00901B58">
                  <w:pPr>
                    <w:pStyle w:val="ListParagraph"/>
                    <w:spacing w:after="0"/>
                    <w:rPr>
                      <w:rFonts w:ascii="Times New Roman" w:hAnsi="Times New Roman" w:cs="Times New Roman"/>
                      <w:sz w:val="24"/>
                      <w:szCs w:val="24"/>
                      <w:highlight w:val="green"/>
                    </w:rPr>
                  </w:pPr>
                </w:p>
                <w:p w14:paraId="38C1D2E0" w14:textId="27ED8C14" w:rsidR="00901B58" w:rsidRPr="00A020B4" w:rsidRDefault="00901B58" w:rsidP="00901B58">
                  <w:pPr>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HISTORICAL CONTEXT OF WAGE CALCULATIONS (199</w:t>
                  </w:r>
                  <w:r w:rsidR="003C4114">
                    <w:rPr>
                      <w:rFonts w:ascii="Times New Roman" w:hAnsi="Times New Roman" w:cs="Times New Roman"/>
                      <w:b/>
                      <w:bCs/>
                      <w:sz w:val="24"/>
                      <w:szCs w:val="24"/>
                      <w:u w:val="single"/>
                    </w:rPr>
                    <w:t>6</w:t>
                  </w:r>
                  <w:r w:rsidRPr="00A020B4">
                    <w:rPr>
                      <w:rFonts w:ascii="Times New Roman" w:hAnsi="Times New Roman" w:cs="Times New Roman"/>
                      <w:b/>
                      <w:bCs/>
                      <w:sz w:val="24"/>
                      <w:szCs w:val="24"/>
                      <w:u w:val="single"/>
                    </w:rPr>
                    <w:t>-20</w:t>
                  </w:r>
                  <w:r w:rsidR="003C4114">
                    <w:rPr>
                      <w:rFonts w:ascii="Times New Roman" w:hAnsi="Times New Roman" w:cs="Times New Roman"/>
                      <w:b/>
                      <w:bCs/>
                      <w:sz w:val="24"/>
                      <w:szCs w:val="24"/>
                      <w:u w:val="single"/>
                    </w:rPr>
                    <w:t>25</w:t>
                  </w:r>
                  <w:r w:rsidRPr="00A020B4">
                    <w:rPr>
                      <w:rFonts w:ascii="Times New Roman" w:hAnsi="Times New Roman" w:cs="Times New Roman"/>
                      <w:b/>
                      <w:bCs/>
                      <w:sz w:val="24"/>
                      <w:szCs w:val="24"/>
                      <w:u w:val="single"/>
                    </w:rPr>
                    <w:t>)</w:t>
                  </w:r>
                </w:p>
                <w:p w14:paraId="7EC3B7C2" w14:textId="77777777" w:rsidR="00901B58" w:rsidRPr="00A020B4" w:rsidRDefault="00901B58" w:rsidP="00901B58">
                  <w:pPr>
                    <w:pStyle w:val="ListParagraph"/>
                    <w:numPr>
                      <w:ilvl w:val="0"/>
                      <w:numId w:val="21"/>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 xml:space="preserve">Wage Calculations: </w:t>
                  </w:r>
                </w:p>
                <w:p w14:paraId="356D8C42" w14:textId="1245294B" w:rsidR="00901B58" w:rsidRPr="00A020B4" w:rsidRDefault="00901B58" w:rsidP="00901B58">
                  <w:pPr>
                    <w:pStyle w:val="ListParagraph"/>
                    <w:numPr>
                      <w:ilvl w:val="0"/>
                      <w:numId w:val="19"/>
                    </w:numPr>
                    <w:spacing w:after="0"/>
                    <w:rPr>
                      <w:rFonts w:ascii="Times New Roman" w:hAnsi="Times New Roman" w:cs="Times New Roman"/>
                      <w:b/>
                      <w:bCs/>
                      <w:sz w:val="24"/>
                      <w:szCs w:val="24"/>
                      <w:u w:val="single"/>
                    </w:rPr>
                  </w:pPr>
                  <w:r w:rsidRPr="00A020B4">
                    <w:rPr>
                      <w:rFonts w:ascii="Times New Roman" w:hAnsi="Times New Roman" w:cs="Times New Roman"/>
                      <w:sz w:val="24"/>
                      <w:szCs w:val="24"/>
                    </w:rPr>
                    <w:t xml:space="preserve">To provide further context, I have </w:t>
                  </w:r>
                  <w:r w:rsidR="00E132BC" w:rsidRPr="00A020B4">
                    <w:rPr>
                      <w:rFonts w:ascii="Times New Roman" w:hAnsi="Times New Roman" w:cs="Times New Roman"/>
                      <w:sz w:val="24"/>
                      <w:szCs w:val="24"/>
                    </w:rPr>
                    <w:t>analysed</w:t>
                  </w:r>
                  <w:r w:rsidRPr="00A020B4">
                    <w:rPr>
                      <w:rFonts w:ascii="Times New Roman" w:hAnsi="Times New Roman" w:cs="Times New Roman"/>
                      <w:sz w:val="24"/>
                      <w:szCs w:val="24"/>
                    </w:rPr>
                    <w:t xml:space="preserve"> real time wage scenarios from 1997 to 2003, particularly focusing on individuals starting their careers around age 16, before the implementation of the National Minimum Wage, and the subsequent increases in minimum wage rates up to 2025.</w:t>
                  </w:r>
                </w:p>
                <w:p w14:paraId="46AA8057" w14:textId="77777777" w:rsidR="00901B58" w:rsidRPr="00A020B4" w:rsidRDefault="00901B58" w:rsidP="00901B58">
                  <w:pPr>
                    <w:pStyle w:val="ListParagraph"/>
                    <w:spacing w:after="0"/>
                    <w:ind w:left="1080"/>
                    <w:rPr>
                      <w:rFonts w:ascii="Times New Roman" w:hAnsi="Times New Roman" w:cs="Times New Roman"/>
                      <w:b/>
                      <w:bCs/>
                      <w:sz w:val="24"/>
                      <w:szCs w:val="24"/>
                      <w:u w:val="single"/>
                    </w:rPr>
                  </w:pPr>
                </w:p>
                <w:p w14:paraId="160A6492" w14:textId="77777777" w:rsidR="00901B58" w:rsidRPr="00A020B4" w:rsidRDefault="00901B58" w:rsidP="00901B58">
                  <w:pPr>
                    <w:pStyle w:val="ListParagraph"/>
                    <w:numPr>
                      <w:ilvl w:val="0"/>
                      <w:numId w:val="21"/>
                    </w:num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 xml:space="preserve">Summary of Potential Losses </w:t>
                  </w:r>
                </w:p>
                <w:p w14:paraId="27C0FC26" w14:textId="77777777" w:rsidR="00901B58" w:rsidRPr="00A020B4" w:rsidRDefault="00901B58" w:rsidP="00901B58">
                  <w:pPr>
                    <w:pStyle w:val="ListParagraph"/>
                    <w:numPr>
                      <w:ilvl w:val="0"/>
                      <w:numId w:val="19"/>
                    </w:numPr>
                    <w:spacing w:after="0"/>
                    <w:rPr>
                      <w:rFonts w:ascii="Times New Roman" w:hAnsi="Times New Roman" w:cs="Times New Roman"/>
                      <w:b/>
                      <w:bCs/>
                      <w:sz w:val="24"/>
                      <w:szCs w:val="24"/>
                      <w:u w:val="single"/>
                    </w:rPr>
                  </w:pPr>
                  <w:r w:rsidRPr="00A020B4">
                    <w:rPr>
                      <w:rFonts w:ascii="Times New Roman" w:hAnsi="Times New Roman" w:cs="Times New Roman"/>
                      <w:sz w:val="24"/>
                      <w:szCs w:val="24"/>
                    </w:rPr>
                    <w:t>As per the historical wage scenarios and the calculated wages of various positions, the long-term losses due to employment disruption caused by fraudulent activity are significant. Given the potential salaries of leadership roles I would have achieved, I argue for substantial compensation reflecting the income I would have earned based on market conditions and my professional capabilities.</w:t>
                  </w:r>
                </w:p>
                <w:p w14:paraId="3195FFBE" w14:textId="77777777" w:rsidR="00901B58" w:rsidRPr="00A020B4" w:rsidRDefault="00901B58" w:rsidP="00901B58">
                  <w:pPr>
                    <w:pStyle w:val="ListParagraph"/>
                    <w:numPr>
                      <w:ilvl w:val="0"/>
                      <w:numId w:val="19"/>
                    </w:numPr>
                    <w:spacing w:after="0"/>
                    <w:rPr>
                      <w:rFonts w:ascii="Times New Roman" w:hAnsi="Times New Roman" w:cs="Times New Roman"/>
                      <w:b/>
                      <w:bCs/>
                      <w:sz w:val="24"/>
                      <w:szCs w:val="24"/>
                      <w:u w:val="single"/>
                    </w:rPr>
                  </w:pPr>
                  <w:r w:rsidRPr="00A020B4">
                    <w:rPr>
                      <w:rFonts w:ascii="Times New Roman" w:hAnsi="Times New Roman" w:cs="Times New Roman"/>
                      <w:sz w:val="24"/>
                      <w:szCs w:val="24"/>
                    </w:rPr>
                    <w:t>This analysis provides a solid framework for assessing my compensation and losses due to interruptions in my career trajectory, emphasizing the disparities between potential identity and actual experiences.</w:t>
                  </w:r>
                </w:p>
                <w:p w14:paraId="6280EFDE" w14:textId="77777777" w:rsidR="00901B58" w:rsidRPr="00A020B4" w:rsidRDefault="00901B58" w:rsidP="00901B58">
                  <w:pPr>
                    <w:pStyle w:val="ListParagraph"/>
                    <w:numPr>
                      <w:ilvl w:val="0"/>
                      <w:numId w:val="19"/>
                    </w:numPr>
                    <w:spacing w:after="0"/>
                    <w:rPr>
                      <w:rFonts w:ascii="Times New Roman" w:hAnsi="Times New Roman" w:cs="Times New Roman"/>
                      <w:b/>
                      <w:bCs/>
                      <w:sz w:val="24"/>
                      <w:szCs w:val="24"/>
                      <w:u w:val="single"/>
                    </w:rPr>
                  </w:pPr>
                  <w:r w:rsidRPr="00A020B4">
                    <w:rPr>
                      <w:rFonts w:ascii="Times New Roman" w:hAnsi="Times New Roman" w:cs="Times New Roman"/>
                      <w:sz w:val="24"/>
                      <w:szCs w:val="24"/>
                    </w:rPr>
                    <w:t>In summary, the potential salaries of prominent roles in the UK, alongside the fluctuations and advancements in wage regulations over time, provides a strong foundation for justifying claims for compensation. The historical data not only supports the expected income levels but also underscores the financial impact of any disruptions faced in my professional path.</w:t>
                  </w:r>
                </w:p>
                <w:p w14:paraId="077EFB4F" w14:textId="77777777" w:rsidR="00901B58" w:rsidRDefault="00901B58" w:rsidP="00901B58">
                  <w:pPr>
                    <w:pStyle w:val="ListParagraph"/>
                    <w:spacing w:after="0"/>
                    <w:ind w:left="1080"/>
                    <w:rPr>
                      <w:rFonts w:ascii="Times New Roman" w:hAnsi="Times New Roman" w:cs="Times New Roman"/>
                      <w:b/>
                      <w:bCs/>
                      <w:sz w:val="24"/>
                      <w:szCs w:val="24"/>
                      <w:u w:val="single"/>
                    </w:rPr>
                  </w:pPr>
                </w:p>
                <w:p w14:paraId="22A446CC" w14:textId="255F6DD9" w:rsidR="0039145D" w:rsidRPr="007F4FAE" w:rsidRDefault="0039145D" w:rsidP="0039145D">
                  <w:pPr>
                    <w:spacing w:after="0"/>
                    <w:rPr>
                      <w:rFonts w:ascii="Times New Roman" w:hAnsi="Times New Roman" w:cs="Times New Roman"/>
                      <w:b/>
                      <w:bCs/>
                      <w:u w:val="single"/>
                    </w:rPr>
                  </w:pPr>
                  <w:r w:rsidRPr="007F4FAE">
                    <w:rPr>
                      <w:rFonts w:ascii="Times New Roman" w:hAnsi="Times New Roman" w:cs="Times New Roman"/>
                      <w:b/>
                      <w:bCs/>
                      <w:u w:val="single"/>
                    </w:rPr>
                    <w:t>199</w:t>
                  </w:r>
                  <w:r w:rsidRPr="007F4FAE">
                    <w:rPr>
                      <w:rFonts w:ascii="Times New Roman" w:hAnsi="Times New Roman" w:cs="Times New Roman"/>
                      <w:b/>
                      <w:bCs/>
                      <w:u w:val="single"/>
                    </w:rPr>
                    <w:t>6</w:t>
                  </w:r>
                  <w:r w:rsidRPr="007F4FAE">
                    <w:rPr>
                      <w:rFonts w:ascii="Times New Roman" w:hAnsi="Times New Roman" w:cs="Times New Roman"/>
                      <w:b/>
                      <w:bCs/>
                      <w:u w:val="single"/>
                    </w:rPr>
                    <w:t>-</w:t>
                  </w:r>
                </w:p>
                <w:p w14:paraId="2E32F147" w14:textId="6EC14BBD" w:rsidR="003C4114" w:rsidRPr="007F4FAE" w:rsidRDefault="003C4114" w:rsidP="003C4114">
                  <w:pPr>
                    <w:spacing w:after="0"/>
                    <w:rPr>
                      <w:rFonts w:ascii="Times New Roman" w:hAnsi="Times New Roman" w:cs="Times New Roman"/>
                      <w:b/>
                      <w:bCs/>
                      <w:sz w:val="24"/>
                      <w:szCs w:val="24"/>
                      <w:u w:val="single"/>
                    </w:rPr>
                  </w:pPr>
                  <w:r w:rsidRPr="007F4FAE">
                    <w:rPr>
                      <w:rFonts w:ascii="Times New Roman" w:hAnsi="Times New Roman" w:cs="Times New Roman"/>
                      <w:b/>
                      <w:bCs/>
                      <w:sz w:val="24"/>
                      <w:szCs w:val="24"/>
                      <w:u w:val="single"/>
                    </w:rPr>
                    <w:t>199</w:t>
                  </w:r>
                  <w:r w:rsidRPr="007F4FAE">
                    <w:rPr>
                      <w:rFonts w:ascii="Times New Roman" w:hAnsi="Times New Roman" w:cs="Times New Roman"/>
                      <w:b/>
                      <w:bCs/>
                      <w:sz w:val="24"/>
                      <w:szCs w:val="24"/>
                      <w:u w:val="single"/>
                    </w:rPr>
                    <w:t>6</w:t>
                  </w:r>
                  <w:r w:rsidRPr="007F4FAE">
                    <w:rPr>
                      <w:rFonts w:ascii="Times New Roman" w:hAnsi="Times New Roman" w:cs="Times New Roman"/>
                      <w:b/>
                      <w:bCs/>
                      <w:sz w:val="24"/>
                      <w:szCs w:val="24"/>
                      <w:u w:val="single"/>
                    </w:rPr>
                    <w:t>-1999: No National Minimum Wage</w:t>
                  </w:r>
                </w:p>
                <w:p w14:paraId="735F0EC0" w14:textId="29FF85C8" w:rsidR="003C4114" w:rsidRPr="00A020B4" w:rsidRDefault="003C4114" w:rsidP="003C4114">
                  <w:pPr>
                    <w:spacing w:after="0"/>
                    <w:rPr>
                      <w:rFonts w:ascii="Times New Roman" w:hAnsi="Times New Roman" w:cs="Times New Roman"/>
                      <w:sz w:val="24"/>
                      <w:szCs w:val="24"/>
                      <w:u w:val="single"/>
                    </w:rPr>
                  </w:pPr>
                  <w:r w:rsidRPr="007F4FAE">
                    <w:rPr>
                      <w:rFonts w:ascii="Times New Roman" w:hAnsi="Times New Roman" w:cs="Times New Roman"/>
                      <w:b/>
                      <w:bCs/>
                      <w:sz w:val="24"/>
                      <w:szCs w:val="24"/>
                      <w:u w:val="single"/>
                    </w:rPr>
                    <w:t>199</w:t>
                  </w:r>
                  <w:r w:rsidRPr="007F4FAE">
                    <w:rPr>
                      <w:rFonts w:ascii="Times New Roman" w:hAnsi="Times New Roman" w:cs="Times New Roman"/>
                      <w:b/>
                      <w:bCs/>
                      <w:sz w:val="24"/>
                      <w:szCs w:val="24"/>
                      <w:u w:val="single"/>
                    </w:rPr>
                    <w:t>6</w:t>
                  </w:r>
                  <w:r w:rsidRPr="007F4FAE">
                    <w:rPr>
                      <w:rFonts w:ascii="Times New Roman" w:hAnsi="Times New Roman" w:cs="Times New Roman"/>
                      <w:b/>
                      <w:bCs/>
                      <w:sz w:val="24"/>
                      <w:szCs w:val="24"/>
                      <w:u w:val="single"/>
                    </w:rPr>
                    <w:t>: 1</w:t>
                  </w:r>
                  <w:r w:rsidR="004515D6" w:rsidRPr="007F4FAE">
                    <w:rPr>
                      <w:rFonts w:ascii="Times New Roman" w:hAnsi="Times New Roman" w:cs="Times New Roman"/>
                      <w:b/>
                      <w:bCs/>
                      <w:sz w:val="24"/>
                      <w:szCs w:val="24"/>
                      <w:u w:val="single"/>
                    </w:rPr>
                    <w:t>5</w:t>
                  </w:r>
                  <w:r w:rsidRPr="00A020B4">
                    <w:rPr>
                      <w:rFonts w:ascii="Times New Roman" w:hAnsi="Times New Roman" w:cs="Times New Roman"/>
                      <w:b/>
                      <w:bCs/>
                      <w:sz w:val="24"/>
                      <w:szCs w:val="24"/>
                      <w:u w:val="single"/>
                    </w:rPr>
                    <w:t xml:space="preserve"> years old</w:t>
                  </w:r>
                </w:p>
                <w:p w14:paraId="20C5D36A" w14:textId="77777777" w:rsidR="003C4114" w:rsidRPr="00A020B4" w:rsidRDefault="003C4114" w:rsidP="003C4114">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 Hypothetical</w:t>
                  </w:r>
                  <w:r w:rsidRPr="00A020B4">
                    <w:rPr>
                      <w:rFonts w:ascii="Times New Roman" w:hAnsi="Times New Roman" w:cs="Times New Roman"/>
                      <w:sz w:val="24"/>
                      <w:szCs w:val="24"/>
                    </w:rPr>
                    <w:t>: £3.00/hour</w:t>
                  </w:r>
                </w:p>
                <w:p w14:paraId="604C4021" w14:textId="77777777" w:rsidR="003C4114" w:rsidRPr="00A020B4" w:rsidRDefault="003C4114" w:rsidP="003C4114">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£3.00/hour * 8 hours = £24.00/day</w:t>
                  </w:r>
                </w:p>
                <w:p w14:paraId="68451BC9" w14:textId="77777777" w:rsidR="003C4114" w:rsidRPr="00A020B4" w:rsidRDefault="003C4114" w:rsidP="003C4114">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£45/week</w:t>
                  </w:r>
                </w:p>
                <w:p w14:paraId="3E47DA24" w14:textId="77777777" w:rsidR="003C4114" w:rsidRPr="00A020B4" w:rsidRDefault="003C4114" w:rsidP="003C4114">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£45 * 52 weeks = £2,340/year</w:t>
                  </w:r>
                </w:p>
                <w:p w14:paraId="65887509" w14:textId="77777777" w:rsidR="003C4114" w:rsidRPr="00A020B4" w:rsidRDefault="003C4114" w:rsidP="003C4114">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£8,760 + £2,340 = £11,100/year</w:t>
                  </w:r>
                </w:p>
                <w:p w14:paraId="3EFED1EE" w14:textId="77777777" w:rsidR="003C4114" w:rsidRPr="00A020B4" w:rsidRDefault="003C4114" w:rsidP="003C4114">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50C8745F" w14:textId="77777777" w:rsidR="003C4114" w:rsidRPr="00A020B4" w:rsidRDefault="003C4114" w:rsidP="003C4114">
                  <w:pPr>
                    <w:numPr>
                      <w:ilvl w:val="0"/>
                      <w:numId w:val="23"/>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£10,000 + £2,340 = £12,340/year</w:t>
                  </w:r>
                </w:p>
                <w:p w14:paraId="35254358" w14:textId="77777777" w:rsidR="003C4114" w:rsidRPr="00A020B4" w:rsidRDefault="003C4114" w:rsidP="003C4114">
                  <w:pPr>
                    <w:numPr>
                      <w:ilvl w:val="0"/>
                      <w:numId w:val="23"/>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£12,000 + £2,340 = £14,340/year</w:t>
                  </w:r>
                </w:p>
                <w:p w14:paraId="719550D8" w14:textId="77777777" w:rsidR="003C4114" w:rsidRPr="00C66A6C" w:rsidRDefault="003C4114" w:rsidP="003C4114">
                  <w:pPr>
                    <w:numPr>
                      <w:ilvl w:val="0"/>
                      <w:numId w:val="23"/>
                    </w:numPr>
                    <w:spacing w:after="0"/>
                    <w:rPr>
                      <w:rFonts w:ascii="Times New Roman" w:hAnsi="Times New Roman" w:cs="Times New Roman"/>
                      <w:sz w:val="24"/>
                      <w:szCs w:val="24"/>
                      <w:highlight w:val="green"/>
                    </w:rPr>
                  </w:pPr>
                  <w:r w:rsidRPr="00C66A6C">
                    <w:rPr>
                      <w:rFonts w:ascii="Times New Roman" w:hAnsi="Times New Roman" w:cs="Times New Roman"/>
                      <w:b/>
                      <w:bCs/>
                      <w:sz w:val="24"/>
                      <w:szCs w:val="24"/>
                      <w:highlight w:val="green"/>
                    </w:rPr>
                    <w:t>Office Assistant</w:t>
                  </w:r>
                  <w:r w:rsidRPr="00C66A6C">
                    <w:rPr>
                      <w:rFonts w:ascii="Times New Roman" w:hAnsi="Times New Roman" w:cs="Times New Roman"/>
                      <w:sz w:val="24"/>
                      <w:szCs w:val="24"/>
                      <w:highlight w:val="green"/>
                    </w:rPr>
                    <w:t>: £14,000 + £2,340 = £16,340/year</w:t>
                  </w:r>
                </w:p>
                <w:p w14:paraId="084B726C" w14:textId="77777777" w:rsidR="003C4114" w:rsidRPr="00A020B4" w:rsidRDefault="003C4114" w:rsidP="003C4114">
                  <w:pPr>
                    <w:numPr>
                      <w:ilvl w:val="0"/>
                      <w:numId w:val="2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£20,000 + £5,000 (additional work/overtime) = £25,000/year</w:t>
                  </w:r>
                </w:p>
                <w:p w14:paraId="517147C4" w14:textId="77777777" w:rsidR="003C4114" w:rsidRPr="00C66A6C" w:rsidRDefault="003C4114" w:rsidP="003C4114">
                  <w:pPr>
                    <w:numPr>
                      <w:ilvl w:val="0"/>
                      <w:numId w:val="23"/>
                    </w:numPr>
                    <w:spacing w:after="0"/>
                    <w:rPr>
                      <w:rFonts w:ascii="Times New Roman" w:hAnsi="Times New Roman" w:cs="Times New Roman"/>
                      <w:sz w:val="24"/>
                      <w:szCs w:val="24"/>
                    </w:rPr>
                  </w:pPr>
                  <w:r w:rsidRPr="00C66A6C">
                    <w:rPr>
                      <w:rFonts w:ascii="Times New Roman" w:hAnsi="Times New Roman" w:cs="Times New Roman"/>
                      <w:b/>
                      <w:bCs/>
                      <w:sz w:val="24"/>
                      <w:szCs w:val="24"/>
                    </w:rPr>
                    <w:t>Self-employed Web Developer and SEO</w:t>
                  </w:r>
                  <w:r w:rsidRPr="00C66A6C">
                    <w:rPr>
                      <w:rFonts w:ascii="Times New Roman" w:hAnsi="Times New Roman" w:cs="Times New Roman"/>
                      <w:sz w:val="24"/>
                      <w:szCs w:val="24"/>
                    </w:rPr>
                    <w:t>: £25,000 + £10,000 (additional work/overtime) = £35,000/year</w:t>
                  </w:r>
                </w:p>
                <w:p w14:paraId="1BCAC745" w14:textId="77777777" w:rsidR="0039145D" w:rsidRPr="003C4114" w:rsidRDefault="0039145D" w:rsidP="003C4114">
                  <w:pPr>
                    <w:spacing w:after="0"/>
                    <w:rPr>
                      <w:rFonts w:ascii="Times New Roman" w:hAnsi="Times New Roman" w:cs="Times New Roman"/>
                      <w:b/>
                      <w:bCs/>
                      <w:u w:val="single"/>
                    </w:rPr>
                  </w:pPr>
                </w:p>
                <w:p w14:paraId="6B246A43" w14:textId="0228781A" w:rsidR="0039145D" w:rsidRPr="00C66A6C" w:rsidRDefault="003C4114" w:rsidP="00C66A6C">
                  <w:pPr>
                    <w:pStyle w:val="ListParagraph"/>
                    <w:spacing w:after="0"/>
                    <w:ind w:left="1080"/>
                    <w:rPr>
                      <w:rFonts w:ascii="Times New Roman" w:hAnsi="Times New Roman" w:cs="Times New Roman"/>
                      <w:b/>
                      <w:bCs/>
                      <w:color w:val="FF0000"/>
                      <w:sz w:val="24"/>
                      <w:szCs w:val="24"/>
                      <w:u w:val="single"/>
                    </w:rPr>
                  </w:pPr>
                  <w:r w:rsidRPr="003C4114">
                    <w:rPr>
                      <w:rFonts w:ascii="Times New Roman" w:hAnsi="Times New Roman" w:cs="Times New Roman"/>
                      <w:b/>
                      <w:bCs/>
                      <w:color w:val="FF0000"/>
                      <w:sz w:val="24"/>
                      <w:szCs w:val="24"/>
                      <w:u w:val="single"/>
                    </w:rPr>
                    <w:t>1996 is not calculated in the total at the bottom at the present time!</w:t>
                  </w:r>
                  <w:r w:rsidR="00C66A6C">
                    <w:rPr>
                      <w:rFonts w:ascii="Times New Roman" w:hAnsi="Times New Roman" w:cs="Times New Roman"/>
                      <w:b/>
                      <w:bCs/>
                      <w:color w:val="FF0000"/>
                      <w:sz w:val="24"/>
                      <w:szCs w:val="24"/>
                      <w:u w:val="single"/>
                    </w:rPr>
                    <w:t xml:space="preserve"> + </w:t>
                  </w:r>
                  <w:r w:rsidR="00C66A6C" w:rsidRPr="00C66A6C">
                    <w:rPr>
                      <w:rFonts w:ascii="Times New Roman" w:hAnsi="Times New Roman" w:cs="Times New Roman"/>
                      <w:sz w:val="24"/>
                      <w:szCs w:val="24"/>
                      <w:highlight w:val="green"/>
                    </w:rPr>
                    <w:t>£16,340/year</w:t>
                  </w:r>
                </w:p>
                <w:p w14:paraId="65943E68" w14:textId="77777777" w:rsidR="00C66A6C" w:rsidRPr="003C4114" w:rsidRDefault="00C66A6C" w:rsidP="00C66A6C">
                  <w:pPr>
                    <w:pStyle w:val="ListParagraph"/>
                    <w:numPr>
                      <w:ilvl w:val="0"/>
                      <w:numId w:val="98"/>
                    </w:numPr>
                    <w:spacing w:after="0"/>
                    <w:rPr>
                      <w:rFonts w:ascii="Times New Roman" w:hAnsi="Times New Roman" w:cs="Times New Roman"/>
                      <w:u w:val="single"/>
                    </w:rPr>
                  </w:pPr>
                  <w:r w:rsidRPr="00B35FA1">
                    <w:rPr>
                      <w:rFonts w:ascii="Times New Roman" w:hAnsi="Times New Roman" w:cs="Times New Roman"/>
                    </w:rPr>
                    <w:t>Mr. Simon Paul Cordell</w:t>
                  </w:r>
                  <w:r>
                    <w:rPr>
                      <w:rFonts w:ascii="Times New Roman" w:hAnsi="Times New Roman" w:cs="Times New Roman"/>
                    </w:rPr>
                    <w:t xml:space="preserve">, </w:t>
                  </w:r>
                  <w:r w:rsidRPr="00B35FA1">
                    <w:rPr>
                      <w:rFonts w:ascii="Times New Roman" w:hAnsi="Times New Roman" w:cs="Times New Roman"/>
                    </w:rPr>
                    <w:t xml:space="preserve">mother ran a successful company called </w:t>
                  </w:r>
                  <w:r w:rsidRPr="00B35FA1">
                    <w:rPr>
                      <w:rFonts w:ascii="Times New Roman" w:hAnsi="Times New Roman" w:cs="Times New Roman"/>
                      <w:b/>
                      <w:bCs/>
                      <w:u w:val="single"/>
                    </w:rPr>
                    <w:t>"Computer Contracts,"</w:t>
                  </w:r>
                  <w:r w:rsidRPr="00B35FA1">
                    <w:rPr>
                      <w:rFonts w:ascii="Times New Roman" w:hAnsi="Times New Roman" w:cs="Times New Roman"/>
                    </w:rPr>
                    <w:t xml:space="preserve"> where she specialized in building and selling both new and refurbished Dell computers, as well as providing SEO services and more. Her business thrived, but unfortunately, she had to invest an overwhelming amount of time dealing with police harassment directed at me. This ultimately took a toll on the company. If it hadn't been for the relentless harassment </w:t>
                  </w:r>
                  <w:r>
                    <w:rPr>
                      <w:rFonts w:ascii="Times New Roman" w:hAnsi="Times New Roman" w:cs="Times New Roman"/>
                    </w:rPr>
                    <w:t xml:space="preserve">cause by the police, </w:t>
                  </w:r>
                  <w:r w:rsidRPr="00B35FA1">
                    <w:rPr>
                      <w:rFonts w:ascii="Times New Roman" w:hAnsi="Times New Roman" w:cs="Times New Roman"/>
                    </w:rPr>
                    <w:t>as indicated by the PNC printout and ACRO reports</w:t>
                  </w:r>
                  <w:r>
                    <w:rPr>
                      <w:rFonts w:ascii="Times New Roman" w:hAnsi="Times New Roman" w:cs="Times New Roman"/>
                    </w:rPr>
                    <w:t xml:space="preserve"> </w:t>
                  </w:r>
                  <w:r w:rsidRPr="00B35FA1">
                    <w:rPr>
                      <w:rFonts w:ascii="Times New Roman" w:hAnsi="Times New Roman" w:cs="Times New Roman"/>
                    </w:rPr>
                    <w:t>faced by Mr. S</w:t>
                  </w:r>
                  <w:r>
                    <w:rPr>
                      <w:rFonts w:ascii="Times New Roman" w:hAnsi="Times New Roman" w:cs="Times New Roman"/>
                    </w:rPr>
                    <w:t xml:space="preserve">. </w:t>
                  </w:r>
                  <w:r w:rsidRPr="00B35FA1">
                    <w:rPr>
                      <w:rFonts w:ascii="Times New Roman" w:hAnsi="Times New Roman" w:cs="Times New Roman"/>
                    </w:rPr>
                    <w:t>P</w:t>
                  </w:r>
                  <w:r>
                    <w:rPr>
                      <w:rFonts w:ascii="Times New Roman" w:hAnsi="Times New Roman" w:cs="Times New Roman"/>
                    </w:rPr>
                    <w:t xml:space="preserve">. </w:t>
                  </w:r>
                  <w:r w:rsidRPr="00B35FA1">
                    <w:rPr>
                      <w:rFonts w:ascii="Times New Roman" w:hAnsi="Times New Roman" w:cs="Times New Roman"/>
                    </w:rPr>
                    <w:t>Cordell</w:t>
                  </w:r>
                  <w:r>
                    <w:rPr>
                      <w:rFonts w:ascii="Times New Roman" w:hAnsi="Times New Roman" w:cs="Times New Roman"/>
                    </w:rPr>
                    <w:t xml:space="preserve">, </w:t>
                  </w:r>
                  <w:r w:rsidRPr="00B35FA1">
                    <w:rPr>
                      <w:rFonts w:ascii="Times New Roman" w:hAnsi="Times New Roman" w:cs="Times New Roman"/>
                    </w:rPr>
                    <w:t xml:space="preserve">his life </w:t>
                  </w:r>
                  <w:r>
                    <w:rPr>
                      <w:rFonts w:ascii="Times New Roman" w:hAnsi="Times New Roman" w:cs="Times New Roman"/>
                    </w:rPr>
                    <w:t>would</w:t>
                  </w:r>
                  <w:r w:rsidRPr="00B35FA1">
                    <w:rPr>
                      <w:rFonts w:ascii="Times New Roman" w:hAnsi="Times New Roman" w:cs="Times New Roman"/>
                    </w:rPr>
                    <w:t xml:space="preserve"> have unfolded very differently, positively impacting his family and loved ones, and creating better opportunities for everyone around him</w:t>
                  </w:r>
                  <w:r>
                    <w:rPr>
                      <w:rFonts w:ascii="Times New Roman" w:hAnsi="Times New Roman" w:cs="Times New Roman"/>
                    </w:rPr>
                    <w:t xml:space="preserve"> and with his salary which was earned. </w:t>
                  </w:r>
                </w:p>
                <w:p w14:paraId="24E3BD7F" w14:textId="77777777" w:rsidR="00C66A6C" w:rsidRPr="00C66A6C" w:rsidRDefault="00C66A6C" w:rsidP="00C66A6C">
                  <w:pPr>
                    <w:spacing w:after="0"/>
                    <w:rPr>
                      <w:rFonts w:ascii="Times New Roman" w:hAnsi="Times New Roman" w:cs="Times New Roman"/>
                      <w:b/>
                      <w:bCs/>
                      <w:u w:val="single"/>
                    </w:rPr>
                  </w:pPr>
                </w:p>
                <w:p w14:paraId="2D7BA924"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1997-1999: No National Minimum Wage</w:t>
                  </w:r>
                </w:p>
                <w:p w14:paraId="7C14A0B1"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1997: 16 years old</w:t>
                  </w:r>
                </w:p>
                <w:p w14:paraId="3E65A59B" w14:textId="77777777" w:rsidR="00901B58" w:rsidRPr="00A020B4" w:rsidRDefault="00901B58" w:rsidP="00901B58">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 Hypothetical</w:t>
                  </w:r>
                  <w:r w:rsidRPr="00A020B4">
                    <w:rPr>
                      <w:rFonts w:ascii="Times New Roman" w:hAnsi="Times New Roman" w:cs="Times New Roman"/>
                      <w:sz w:val="24"/>
                      <w:szCs w:val="24"/>
                    </w:rPr>
                    <w:t>: £3.00/hour</w:t>
                  </w:r>
                </w:p>
                <w:p w14:paraId="5C8EF629" w14:textId="77777777" w:rsidR="00901B58" w:rsidRPr="00A020B4" w:rsidRDefault="00901B58" w:rsidP="00901B58">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£3.00/hour * 8 hours = £24.00/day</w:t>
                  </w:r>
                </w:p>
                <w:p w14:paraId="73866E57" w14:textId="77777777" w:rsidR="00901B58" w:rsidRPr="00A020B4" w:rsidRDefault="00901B58" w:rsidP="00901B58">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£45/week</w:t>
                  </w:r>
                </w:p>
                <w:p w14:paraId="0743EB95" w14:textId="77777777" w:rsidR="00901B58" w:rsidRPr="00A020B4" w:rsidRDefault="00901B58" w:rsidP="00901B58">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£45 * 52 weeks = £2,340/year</w:t>
                  </w:r>
                </w:p>
                <w:p w14:paraId="53B15CDD" w14:textId="77777777" w:rsidR="00901B58" w:rsidRPr="00A020B4" w:rsidRDefault="00901B58" w:rsidP="00901B58">
                  <w:pPr>
                    <w:numPr>
                      <w:ilvl w:val="0"/>
                      <w:numId w:val="22"/>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£8,760 + £2,340 = £11,100/year</w:t>
                  </w:r>
                </w:p>
                <w:p w14:paraId="56446ACB"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19C1C5CA" w14:textId="77777777" w:rsidR="00901B58" w:rsidRPr="00A020B4" w:rsidRDefault="00901B58" w:rsidP="00901B58">
                  <w:pPr>
                    <w:numPr>
                      <w:ilvl w:val="0"/>
                      <w:numId w:val="23"/>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£10,000 + £2,340 = £12,340/year</w:t>
                  </w:r>
                </w:p>
                <w:p w14:paraId="39CD9A45" w14:textId="77777777" w:rsidR="00901B58" w:rsidRPr="00A020B4" w:rsidRDefault="00901B58" w:rsidP="00901B58">
                  <w:pPr>
                    <w:numPr>
                      <w:ilvl w:val="0"/>
                      <w:numId w:val="23"/>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£12,000 + £2,340 = £14,340/year</w:t>
                  </w:r>
                </w:p>
                <w:p w14:paraId="1FA41246" w14:textId="77777777" w:rsidR="00901B58" w:rsidRPr="00C9799C" w:rsidRDefault="00901B58" w:rsidP="00901B58">
                  <w:pPr>
                    <w:numPr>
                      <w:ilvl w:val="0"/>
                      <w:numId w:val="23"/>
                    </w:numPr>
                    <w:spacing w:after="0"/>
                    <w:rPr>
                      <w:rFonts w:ascii="Times New Roman" w:hAnsi="Times New Roman" w:cs="Times New Roman"/>
                      <w:sz w:val="24"/>
                      <w:szCs w:val="24"/>
                    </w:rPr>
                  </w:pPr>
                  <w:r w:rsidRPr="00C9799C">
                    <w:rPr>
                      <w:rFonts w:ascii="Times New Roman" w:hAnsi="Times New Roman" w:cs="Times New Roman"/>
                      <w:b/>
                      <w:bCs/>
                      <w:sz w:val="24"/>
                      <w:szCs w:val="24"/>
                    </w:rPr>
                    <w:t>Office Assistant</w:t>
                  </w:r>
                  <w:r w:rsidRPr="00C9799C">
                    <w:rPr>
                      <w:rFonts w:ascii="Times New Roman" w:hAnsi="Times New Roman" w:cs="Times New Roman"/>
                      <w:sz w:val="24"/>
                      <w:szCs w:val="24"/>
                    </w:rPr>
                    <w:t>: £14,000 + £2,340 = £16,340/year</w:t>
                  </w:r>
                </w:p>
                <w:p w14:paraId="745DCCA9" w14:textId="77777777" w:rsidR="00901B58" w:rsidRPr="00A020B4" w:rsidRDefault="00901B58" w:rsidP="00901B58">
                  <w:pPr>
                    <w:numPr>
                      <w:ilvl w:val="0"/>
                      <w:numId w:val="2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£20,000 + £5,000 (additional work/overtime) = £25,000/year</w:t>
                  </w:r>
                </w:p>
                <w:p w14:paraId="4D81694D" w14:textId="77777777" w:rsidR="00901B58" w:rsidRPr="00C9799C" w:rsidRDefault="00901B58" w:rsidP="00901B58">
                  <w:pPr>
                    <w:numPr>
                      <w:ilvl w:val="0"/>
                      <w:numId w:val="23"/>
                    </w:numPr>
                    <w:spacing w:after="0"/>
                    <w:rPr>
                      <w:rFonts w:ascii="Times New Roman" w:hAnsi="Times New Roman" w:cs="Times New Roman"/>
                      <w:sz w:val="24"/>
                      <w:szCs w:val="24"/>
                      <w:highlight w:val="green"/>
                    </w:rPr>
                  </w:pPr>
                  <w:r w:rsidRPr="00C9799C">
                    <w:rPr>
                      <w:rFonts w:ascii="Times New Roman" w:hAnsi="Times New Roman" w:cs="Times New Roman"/>
                      <w:b/>
                      <w:bCs/>
                      <w:sz w:val="24"/>
                      <w:szCs w:val="24"/>
                      <w:highlight w:val="green"/>
                    </w:rPr>
                    <w:t>Self-employed Web Developer and SEO</w:t>
                  </w:r>
                  <w:r w:rsidRPr="00C9799C">
                    <w:rPr>
                      <w:rFonts w:ascii="Times New Roman" w:hAnsi="Times New Roman" w:cs="Times New Roman"/>
                      <w:sz w:val="24"/>
                      <w:szCs w:val="24"/>
                      <w:highlight w:val="green"/>
                    </w:rPr>
                    <w:t>: £25,000 + £10,000 (additional work/overtime) = £35,000/year</w:t>
                  </w:r>
                </w:p>
                <w:p w14:paraId="2EFF5A8C" w14:textId="77777777" w:rsidR="00C9799C" w:rsidRPr="00A020B4" w:rsidRDefault="00C9799C" w:rsidP="00C66A6C">
                  <w:pPr>
                    <w:spacing w:after="0"/>
                    <w:rPr>
                      <w:rFonts w:ascii="Times New Roman" w:hAnsi="Times New Roman" w:cs="Times New Roman"/>
                      <w:sz w:val="24"/>
                      <w:szCs w:val="24"/>
                    </w:rPr>
                  </w:pPr>
                </w:p>
                <w:p w14:paraId="50E8420F"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1998: 17 years old</w:t>
                  </w:r>
                </w:p>
                <w:p w14:paraId="793B0A98" w14:textId="77777777" w:rsidR="00901B58" w:rsidRPr="00A020B4" w:rsidRDefault="00901B58" w:rsidP="00901B58">
                  <w:pPr>
                    <w:numPr>
                      <w:ilvl w:val="0"/>
                      <w:numId w:val="24"/>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 Hypothetical</w:t>
                  </w:r>
                  <w:r w:rsidRPr="00A020B4">
                    <w:rPr>
                      <w:rFonts w:ascii="Times New Roman" w:hAnsi="Times New Roman" w:cs="Times New Roman"/>
                      <w:sz w:val="24"/>
                      <w:szCs w:val="24"/>
                    </w:rPr>
                    <w:t>: £3.00/hour</w:t>
                  </w:r>
                </w:p>
                <w:p w14:paraId="69125E8E" w14:textId="77777777" w:rsidR="00901B58" w:rsidRPr="00A020B4" w:rsidRDefault="00901B58" w:rsidP="00901B58">
                  <w:pPr>
                    <w:numPr>
                      <w:ilvl w:val="0"/>
                      <w:numId w:val="24"/>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£3.00/hour * 8 hours = £24.00/day</w:t>
                  </w:r>
                </w:p>
                <w:p w14:paraId="00C258D0" w14:textId="77777777" w:rsidR="00901B58" w:rsidRPr="00A020B4" w:rsidRDefault="00901B58" w:rsidP="00901B58">
                  <w:pPr>
                    <w:numPr>
                      <w:ilvl w:val="0"/>
                      <w:numId w:val="24"/>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£45/week</w:t>
                  </w:r>
                </w:p>
                <w:p w14:paraId="3AD5D444" w14:textId="77777777" w:rsidR="00901B58" w:rsidRPr="00A020B4" w:rsidRDefault="00901B58" w:rsidP="00901B58">
                  <w:pPr>
                    <w:numPr>
                      <w:ilvl w:val="0"/>
                      <w:numId w:val="24"/>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£45 * 52 weeks = £2,340/year</w:t>
                  </w:r>
                </w:p>
                <w:p w14:paraId="383D1117" w14:textId="77777777" w:rsidR="00901B58" w:rsidRPr="00A020B4" w:rsidRDefault="00901B58" w:rsidP="00901B58">
                  <w:pPr>
                    <w:numPr>
                      <w:ilvl w:val="0"/>
                      <w:numId w:val="24"/>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£8,760 + £2,340 = £11,100/year</w:t>
                  </w:r>
                </w:p>
                <w:p w14:paraId="19C5833D"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49487382" w14:textId="77777777" w:rsidR="00901B58" w:rsidRPr="00A020B4" w:rsidRDefault="00901B58" w:rsidP="00901B58">
                  <w:pPr>
                    <w:numPr>
                      <w:ilvl w:val="0"/>
                      <w:numId w:val="25"/>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£10,500 + £2,340 = £12,840/year</w:t>
                  </w:r>
                </w:p>
                <w:p w14:paraId="7B840C7A" w14:textId="77777777" w:rsidR="00901B58" w:rsidRPr="00A020B4" w:rsidRDefault="00901B58" w:rsidP="00901B58">
                  <w:pPr>
                    <w:numPr>
                      <w:ilvl w:val="0"/>
                      <w:numId w:val="25"/>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£12,500 + £2,340 = £14,840/year</w:t>
                  </w:r>
                </w:p>
                <w:p w14:paraId="13DFA4C0" w14:textId="77777777" w:rsidR="00901B58" w:rsidRPr="00A020B4" w:rsidRDefault="00901B58" w:rsidP="00901B58">
                  <w:pPr>
                    <w:numPr>
                      <w:ilvl w:val="0"/>
                      <w:numId w:val="25"/>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£14,500 + £2,340 = £16,840/year</w:t>
                  </w:r>
                </w:p>
                <w:p w14:paraId="05C01A1E" w14:textId="77777777" w:rsidR="00901B58" w:rsidRPr="00A020B4" w:rsidRDefault="00901B58" w:rsidP="00901B58">
                  <w:pPr>
                    <w:numPr>
                      <w:ilvl w:val="0"/>
                      <w:numId w:val="2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£21,000 + £5,000 (additional work/overtime) = £26,000/year</w:t>
                  </w:r>
                </w:p>
                <w:p w14:paraId="35B6A580" w14:textId="77777777" w:rsidR="00901B58" w:rsidRPr="00C9799C" w:rsidRDefault="00901B58" w:rsidP="00901B58">
                  <w:pPr>
                    <w:numPr>
                      <w:ilvl w:val="0"/>
                      <w:numId w:val="25"/>
                    </w:numPr>
                    <w:spacing w:after="0"/>
                    <w:rPr>
                      <w:rFonts w:ascii="Times New Roman" w:hAnsi="Times New Roman" w:cs="Times New Roman"/>
                      <w:sz w:val="24"/>
                      <w:szCs w:val="24"/>
                      <w:highlight w:val="green"/>
                    </w:rPr>
                  </w:pPr>
                  <w:r w:rsidRPr="00C9799C">
                    <w:rPr>
                      <w:rFonts w:ascii="Times New Roman" w:hAnsi="Times New Roman" w:cs="Times New Roman"/>
                      <w:b/>
                      <w:bCs/>
                      <w:sz w:val="24"/>
                      <w:szCs w:val="24"/>
                      <w:highlight w:val="green"/>
                    </w:rPr>
                    <w:t>Self-employed Web Developer and SEO</w:t>
                  </w:r>
                  <w:r w:rsidRPr="00C9799C">
                    <w:rPr>
                      <w:rFonts w:ascii="Times New Roman" w:hAnsi="Times New Roman" w:cs="Times New Roman"/>
                      <w:sz w:val="24"/>
                      <w:szCs w:val="24"/>
                      <w:highlight w:val="green"/>
                    </w:rPr>
                    <w:t>: £26,000 + £10,000 (additional work/overtime) = £36,000/year</w:t>
                  </w:r>
                </w:p>
                <w:p w14:paraId="3AF7E69C" w14:textId="77777777" w:rsidR="00901B58" w:rsidRPr="00A020B4" w:rsidRDefault="00901B58" w:rsidP="00901B58">
                  <w:pPr>
                    <w:spacing w:after="0"/>
                    <w:ind w:left="720"/>
                    <w:rPr>
                      <w:rFonts w:ascii="Times New Roman" w:hAnsi="Times New Roman" w:cs="Times New Roman"/>
                      <w:sz w:val="24"/>
                      <w:szCs w:val="24"/>
                    </w:rPr>
                  </w:pPr>
                </w:p>
                <w:p w14:paraId="5356B09C"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1999: 18 years old</w:t>
                  </w:r>
                </w:p>
                <w:p w14:paraId="3FC22484" w14:textId="77777777" w:rsidR="00901B58" w:rsidRPr="00A020B4" w:rsidRDefault="00901B58" w:rsidP="00901B58">
                  <w:pPr>
                    <w:numPr>
                      <w:ilvl w:val="0"/>
                      <w:numId w:val="26"/>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 Hypothetical</w:t>
                  </w:r>
                  <w:r w:rsidRPr="00A020B4">
                    <w:rPr>
                      <w:rFonts w:ascii="Times New Roman" w:hAnsi="Times New Roman" w:cs="Times New Roman"/>
                      <w:sz w:val="24"/>
                      <w:szCs w:val="24"/>
                    </w:rPr>
                    <w:t>: £3.00/hour</w:t>
                  </w:r>
                </w:p>
                <w:p w14:paraId="15FFBF9C" w14:textId="77777777" w:rsidR="00901B58" w:rsidRPr="00A020B4" w:rsidRDefault="00901B58" w:rsidP="00901B58">
                  <w:pPr>
                    <w:numPr>
                      <w:ilvl w:val="0"/>
                      <w:numId w:val="26"/>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£3.00/hour * 8 hours = £24.00/day</w:t>
                  </w:r>
                </w:p>
                <w:p w14:paraId="0F668D7B" w14:textId="77777777" w:rsidR="00901B58" w:rsidRPr="00A020B4" w:rsidRDefault="00901B58" w:rsidP="00901B58">
                  <w:pPr>
                    <w:numPr>
                      <w:ilvl w:val="0"/>
                      <w:numId w:val="26"/>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£45/week</w:t>
                  </w:r>
                </w:p>
                <w:p w14:paraId="6C4E57EF" w14:textId="77777777" w:rsidR="00901B58" w:rsidRPr="00A020B4" w:rsidRDefault="00901B58" w:rsidP="00901B58">
                  <w:pPr>
                    <w:numPr>
                      <w:ilvl w:val="0"/>
                      <w:numId w:val="26"/>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£45 * 52 weeks = £2,340/year</w:t>
                  </w:r>
                </w:p>
                <w:p w14:paraId="14906B21" w14:textId="77777777" w:rsidR="00901B58" w:rsidRPr="00A020B4" w:rsidRDefault="00901B58" w:rsidP="00901B58">
                  <w:pPr>
                    <w:numPr>
                      <w:ilvl w:val="0"/>
                      <w:numId w:val="26"/>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£8,760 + £2,340 = £11,100/year</w:t>
                  </w:r>
                </w:p>
                <w:p w14:paraId="036A9BD8"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2BE9728E" w14:textId="77777777" w:rsidR="00901B58" w:rsidRPr="00A020B4" w:rsidRDefault="00901B58" w:rsidP="00901B58">
                  <w:pPr>
                    <w:numPr>
                      <w:ilvl w:val="0"/>
                      <w:numId w:val="27"/>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£11,000 + £2,340 = £13,340/year</w:t>
                  </w:r>
                </w:p>
                <w:p w14:paraId="35DC7732" w14:textId="77777777" w:rsidR="00901B58" w:rsidRPr="00A020B4" w:rsidRDefault="00901B58" w:rsidP="00901B58">
                  <w:pPr>
                    <w:numPr>
                      <w:ilvl w:val="0"/>
                      <w:numId w:val="27"/>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£13,000 + £2,340 = £15,340/year</w:t>
                  </w:r>
                </w:p>
                <w:p w14:paraId="65D5892F" w14:textId="77777777" w:rsidR="00901B58" w:rsidRPr="00A020B4" w:rsidRDefault="00901B58" w:rsidP="00901B58">
                  <w:pPr>
                    <w:numPr>
                      <w:ilvl w:val="0"/>
                      <w:numId w:val="27"/>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£15,000 + £2,340 = £17,340/year</w:t>
                  </w:r>
                </w:p>
                <w:p w14:paraId="4BFCCFFA" w14:textId="77777777" w:rsidR="00901B58" w:rsidRPr="00A020B4" w:rsidRDefault="00901B58" w:rsidP="00901B58">
                  <w:pPr>
                    <w:numPr>
                      <w:ilvl w:val="0"/>
                      <w:numId w:val="27"/>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£22,000 + £5,000 (additional work/overtime) = £27,000/year</w:t>
                  </w:r>
                </w:p>
                <w:p w14:paraId="3CC385FC" w14:textId="77777777" w:rsidR="00901B58" w:rsidRPr="00C9799C" w:rsidRDefault="00901B58" w:rsidP="00901B58">
                  <w:pPr>
                    <w:numPr>
                      <w:ilvl w:val="0"/>
                      <w:numId w:val="27"/>
                    </w:numPr>
                    <w:spacing w:after="0"/>
                    <w:rPr>
                      <w:rFonts w:ascii="Times New Roman" w:hAnsi="Times New Roman" w:cs="Times New Roman"/>
                      <w:sz w:val="24"/>
                      <w:szCs w:val="24"/>
                      <w:highlight w:val="green"/>
                    </w:rPr>
                  </w:pPr>
                  <w:r w:rsidRPr="00C9799C">
                    <w:rPr>
                      <w:rFonts w:ascii="Times New Roman" w:hAnsi="Times New Roman" w:cs="Times New Roman"/>
                      <w:b/>
                      <w:bCs/>
                      <w:sz w:val="24"/>
                      <w:szCs w:val="24"/>
                      <w:highlight w:val="green"/>
                    </w:rPr>
                    <w:t>Self-employed Web Developer and SEO</w:t>
                  </w:r>
                  <w:r w:rsidRPr="00C9799C">
                    <w:rPr>
                      <w:rFonts w:ascii="Times New Roman" w:hAnsi="Times New Roman" w:cs="Times New Roman"/>
                      <w:sz w:val="24"/>
                      <w:szCs w:val="24"/>
                      <w:highlight w:val="green"/>
                    </w:rPr>
                    <w:t>: £27,000 + £10,000 (additional work/overtime) = £37,000/year</w:t>
                  </w:r>
                </w:p>
                <w:p w14:paraId="33F7D80F" w14:textId="77777777" w:rsidR="00901B58" w:rsidRPr="00A020B4" w:rsidRDefault="00901B58" w:rsidP="00901B58">
                  <w:pPr>
                    <w:spacing w:after="0"/>
                    <w:ind w:left="720"/>
                    <w:rPr>
                      <w:rFonts w:ascii="Times New Roman" w:hAnsi="Times New Roman" w:cs="Times New Roman"/>
                      <w:sz w:val="24"/>
                      <w:szCs w:val="24"/>
                    </w:rPr>
                  </w:pPr>
                </w:p>
                <w:p w14:paraId="4628842D" w14:textId="77777777" w:rsidR="00901B58" w:rsidRPr="00A020B4" w:rsidRDefault="00901B58" w:rsidP="00901B58">
                  <w:pPr>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1999-2009: National Minimum Wage Introduced</w:t>
                  </w:r>
                </w:p>
                <w:p w14:paraId="1B638C30"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1999: 18 years old</w:t>
                  </w:r>
                </w:p>
                <w:p w14:paraId="5505DF1C" w14:textId="77777777" w:rsidR="00901B58" w:rsidRPr="00A020B4" w:rsidRDefault="00901B58" w:rsidP="00901B58">
                  <w:pPr>
                    <w:numPr>
                      <w:ilvl w:val="0"/>
                      <w:numId w:val="28"/>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£3.00/hour</w:t>
                  </w:r>
                </w:p>
                <w:p w14:paraId="5D4D0E8F" w14:textId="77777777" w:rsidR="00901B58" w:rsidRPr="00A020B4" w:rsidRDefault="00901B58" w:rsidP="00901B58">
                  <w:pPr>
                    <w:numPr>
                      <w:ilvl w:val="0"/>
                      <w:numId w:val="28"/>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£3.00/hour * 8 hours = £24.00/day</w:t>
                  </w:r>
                </w:p>
                <w:p w14:paraId="70347889" w14:textId="77777777" w:rsidR="00901B58" w:rsidRPr="00A020B4" w:rsidRDefault="00901B58" w:rsidP="00901B58">
                  <w:pPr>
                    <w:numPr>
                      <w:ilvl w:val="0"/>
                      <w:numId w:val="28"/>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£45/week</w:t>
                  </w:r>
                </w:p>
                <w:p w14:paraId="280111E3" w14:textId="77777777" w:rsidR="00901B58" w:rsidRPr="00A020B4" w:rsidRDefault="00901B58" w:rsidP="00901B58">
                  <w:pPr>
                    <w:numPr>
                      <w:ilvl w:val="0"/>
                      <w:numId w:val="28"/>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£45 * 52 weeks = £2,340/year</w:t>
                  </w:r>
                </w:p>
                <w:p w14:paraId="4C17FD84" w14:textId="77777777" w:rsidR="00901B58" w:rsidRPr="00A020B4" w:rsidRDefault="00901B58" w:rsidP="00901B58">
                  <w:pPr>
                    <w:numPr>
                      <w:ilvl w:val="0"/>
                      <w:numId w:val="28"/>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£8,760 + £2,340 = £11,100/year</w:t>
                  </w:r>
                </w:p>
                <w:p w14:paraId="4F6598CE"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07A3E73D" w14:textId="77777777" w:rsidR="00901B58" w:rsidRPr="00A020B4" w:rsidRDefault="00901B58" w:rsidP="00901B58">
                  <w:pPr>
                    <w:numPr>
                      <w:ilvl w:val="0"/>
                      <w:numId w:val="29"/>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£11,000 + £2,340 = £13,340/year</w:t>
                  </w:r>
                </w:p>
                <w:p w14:paraId="35EABED1" w14:textId="77777777" w:rsidR="00901B58" w:rsidRPr="00A020B4" w:rsidRDefault="00901B58" w:rsidP="00901B58">
                  <w:pPr>
                    <w:numPr>
                      <w:ilvl w:val="0"/>
                      <w:numId w:val="29"/>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£14,000 + £2,340 = £16,340/year</w:t>
                  </w:r>
                </w:p>
                <w:p w14:paraId="09A71F7C" w14:textId="77777777" w:rsidR="00901B58" w:rsidRPr="00A020B4" w:rsidRDefault="00901B58" w:rsidP="00901B58">
                  <w:pPr>
                    <w:numPr>
                      <w:ilvl w:val="0"/>
                      <w:numId w:val="29"/>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£15,000 + £2,340 = £17,340/year</w:t>
                  </w:r>
                </w:p>
                <w:p w14:paraId="6B6F9D6E" w14:textId="77777777" w:rsidR="00901B58" w:rsidRPr="00C9799C" w:rsidRDefault="00901B58" w:rsidP="00901B58">
                  <w:pPr>
                    <w:numPr>
                      <w:ilvl w:val="0"/>
                      <w:numId w:val="29"/>
                    </w:numPr>
                    <w:spacing w:after="0"/>
                    <w:rPr>
                      <w:rFonts w:ascii="Times New Roman" w:hAnsi="Times New Roman" w:cs="Times New Roman"/>
                      <w:sz w:val="24"/>
                      <w:szCs w:val="24"/>
                      <w:highlight w:val="green"/>
                    </w:rPr>
                  </w:pPr>
                  <w:r w:rsidRPr="00C9799C">
                    <w:rPr>
                      <w:rFonts w:ascii="Times New Roman" w:hAnsi="Times New Roman" w:cs="Times New Roman"/>
                      <w:b/>
                      <w:bCs/>
                      <w:sz w:val="24"/>
                      <w:szCs w:val="24"/>
                      <w:highlight w:val="green"/>
                    </w:rPr>
                    <w:t>Self-employed Catering Trailer Owner</w:t>
                  </w:r>
                  <w:r w:rsidRPr="00C9799C">
                    <w:rPr>
                      <w:rFonts w:ascii="Times New Roman" w:hAnsi="Times New Roman" w:cs="Times New Roman"/>
                      <w:sz w:val="24"/>
                      <w:szCs w:val="24"/>
                      <w:highlight w:val="green"/>
                    </w:rPr>
                    <w:t>: £22,000 + £5,000 (additional work/overtime) = £27,000/year</w:t>
                  </w:r>
                </w:p>
                <w:p w14:paraId="33F76672" w14:textId="77777777" w:rsidR="00901B58" w:rsidRPr="00C9799C" w:rsidRDefault="00901B58" w:rsidP="00901B58">
                  <w:pPr>
                    <w:numPr>
                      <w:ilvl w:val="0"/>
                      <w:numId w:val="29"/>
                    </w:numPr>
                    <w:spacing w:after="0"/>
                    <w:rPr>
                      <w:rFonts w:ascii="Times New Roman" w:hAnsi="Times New Roman" w:cs="Times New Roman"/>
                      <w:sz w:val="24"/>
                      <w:szCs w:val="24"/>
                      <w:highlight w:val="green"/>
                    </w:rPr>
                  </w:pPr>
                  <w:r w:rsidRPr="00C9799C">
                    <w:rPr>
                      <w:rFonts w:ascii="Times New Roman" w:hAnsi="Times New Roman" w:cs="Times New Roman"/>
                      <w:b/>
                      <w:bCs/>
                      <w:sz w:val="24"/>
                      <w:szCs w:val="24"/>
                      <w:highlight w:val="green"/>
                    </w:rPr>
                    <w:t>Self-employed Web Developer and SEO</w:t>
                  </w:r>
                  <w:r w:rsidRPr="00C9799C">
                    <w:rPr>
                      <w:rFonts w:ascii="Times New Roman" w:hAnsi="Times New Roman" w:cs="Times New Roman"/>
                      <w:sz w:val="24"/>
                      <w:szCs w:val="24"/>
                      <w:highlight w:val="green"/>
                    </w:rPr>
                    <w:t>: £27,000 + £10,000 (additional work/overtime) = £37,000/year</w:t>
                  </w:r>
                </w:p>
                <w:p w14:paraId="3521E307" w14:textId="77777777" w:rsidR="00901B58" w:rsidRPr="00A020B4" w:rsidRDefault="00901B58" w:rsidP="00901B58">
                  <w:pPr>
                    <w:spacing w:after="0"/>
                    <w:ind w:left="720"/>
                    <w:rPr>
                      <w:rFonts w:ascii="Times New Roman" w:hAnsi="Times New Roman" w:cs="Times New Roman"/>
                      <w:sz w:val="24"/>
                      <w:szCs w:val="24"/>
                    </w:rPr>
                  </w:pPr>
                </w:p>
                <w:p w14:paraId="700F658C"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2000: 19 years old</w:t>
                  </w:r>
                </w:p>
                <w:p w14:paraId="19B79C2E" w14:textId="77777777" w:rsidR="00901B58" w:rsidRPr="00A020B4" w:rsidRDefault="00901B58" w:rsidP="00901B58">
                  <w:pPr>
                    <w:numPr>
                      <w:ilvl w:val="0"/>
                      <w:numId w:val="30"/>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£3.20/hour</w:t>
                  </w:r>
                </w:p>
                <w:p w14:paraId="33EF4EFA" w14:textId="77777777" w:rsidR="00901B58" w:rsidRPr="00A020B4" w:rsidRDefault="00901B58" w:rsidP="00901B58">
                  <w:pPr>
                    <w:numPr>
                      <w:ilvl w:val="0"/>
                      <w:numId w:val="30"/>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£3.20/hour * 8 hours = £25.60/day</w:t>
                  </w:r>
                </w:p>
                <w:p w14:paraId="7EB5A47C" w14:textId="77777777" w:rsidR="00901B58" w:rsidRPr="00A020B4" w:rsidRDefault="00901B58" w:rsidP="00901B58">
                  <w:pPr>
                    <w:numPr>
                      <w:ilvl w:val="0"/>
                      <w:numId w:val="30"/>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£48/week</w:t>
                  </w:r>
                </w:p>
                <w:p w14:paraId="197416D2" w14:textId="77777777" w:rsidR="00901B58" w:rsidRPr="00A020B4" w:rsidRDefault="00901B58" w:rsidP="00901B58">
                  <w:pPr>
                    <w:numPr>
                      <w:ilvl w:val="0"/>
                      <w:numId w:val="30"/>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£48 * 52 weeks = £2,496/year</w:t>
                  </w:r>
                </w:p>
                <w:p w14:paraId="159C2DD0" w14:textId="77777777" w:rsidR="00901B58" w:rsidRPr="00A020B4" w:rsidRDefault="00901B58" w:rsidP="00901B58">
                  <w:pPr>
                    <w:numPr>
                      <w:ilvl w:val="0"/>
                      <w:numId w:val="30"/>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£9,344 + £2,496 = £11,840/year</w:t>
                  </w:r>
                </w:p>
                <w:p w14:paraId="23964EE5"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585D61DC" w14:textId="77777777" w:rsidR="00901B58" w:rsidRPr="00A020B4" w:rsidRDefault="00901B58" w:rsidP="00901B58">
                  <w:pPr>
                    <w:numPr>
                      <w:ilvl w:val="0"/>
                      <w:numId w:val="31"/>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£11,500 + £2,496 = £13,996/year</w:t>
                  </w:r>
                </w:p>
                <w:p w14:paraId="11801761" w14:textId="77777777" w:rsidR="00901B58" w:rsidRPr="00A020B4" w:rsidRDefault="00901B58" w:rsidP="00901B58">
                  <w:pPr>
                    <w:numPr>
                      <w:ilvl w:val="0"/>
                      <w:numId w:val="31"/>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£14,500 + £2,496 = £16,996/year</w:t>
                  </w:r>
                </w:p>
                <w:p w14:paraId="7A0DB1A3" w14:textId="77777777" w:rsidR="00901B58" w:rsidRPr="00A020B4" w:rsidRDefault="00901B58" w:rsidP="00901B58">
                  <w:pPr>
                    <w:numPr>
                      <w:ilvl w:val="0"/>
                      <w:numId w:val="31"/>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£16,000 + £2,496 = £18,496/year</w:t>
                  </w:r>
                </w:p>
                <w:p w14:paraId="7A64AC67" w14:textId="77777777" w:rsidR="00901B58" w:rsidRPr="00A020B4" w:rsidRDefault="00901B58" w:rsidP="00901B58">
                  <w:pPr>
                    <w:numPr>
                      <w:ilvl w:val="0"/>
                      <w:numId w:val="31"/>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£23,000 + £5,500 (additional work/overtime) = £28,500/year</w:t>
                  </w:r>
                </w:p>
                <w:p w14:paraId="0336E4BB" w14:textId="77777777" w:rsidR="00901B58" w:rsidRPr="00A020B4" w:rsidRDefault="00901B58" w:rsidP="00901B58">
                  <w:pPr>
                    <w:numPr>
                      <w:ilvl w:val="0"/>
                      <w:numId w:val="31"/>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£28,000 + £10,500 (additional work/overtime) = £38,500/year</w:t>
                  </w:r>
                </w:p>
                <w:p w14:paraId="6BF19067" w14:textId="77777777" w:rsidR="00901B58" w:rsidRPr="00A020B4" w:rsidRDefault="00901B58" w:rsidP="00901B58">
                  <w:pPr>
                    <w:spacing w:after="0"/>
                    <w:ind w:left="720"/>
                    <w:rPr>
                      <w:rFonts w:ascii="Times New Roman" w:hAnsi="Times New Roman" w:cs="Times New Roman"/>
                      <w:sz w:val="24"/>
                      <w:szCs w:val="24"/>
                    </w:rPr>
                  </w:pPr>
                </w:p>
                <w:p w14:paraId="2D3DC1A6"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2001: 20 years old</w:t>
                  </w:r>
                </w:p>
                <w:p w14:paraId="353ABC05" w14:textId="77777777" w:rsidR="00901B58" w:rsidRPr="00A020B4" w:rsidRDefault="00901B58" w:rsidP="00901B58">
                  <w:pPr>
                    <w:numPr>
                      <w:ilvl w:val="0"/>
                      <w:numId w:val="32"/>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£3.50/hour</w:t>
                  </w:r>
                </w:p>
                <w:p w14:paraId="294BE6EE" w14:textId="77777777" w:rsidR="00901B58" w:rsidRPr="00A020B4" w:rsidRDefault="00901B58" w:rsidP="00901B58">
                  <w:pPr>
                    <w:numPr>
                      <w:ilvl w:val="0"/>
                      <w:numId w:val="32"/>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£3.50/hour * 8 hours = £28.00/day</w:t>
                  </w:r>
                </w:p>
                <w:p w14:paraId="5FE70D81" w14:textId="77777777" w:rsidR="00901B58" w:rsidRPr="00A020B4" w:rsidRDefault="00901B58" w:rsidP="00901B58">
                  <w:pPr>
                    <w:numPr>
                      <w:ilvl w:val="0"/>
                      <w:numId w:val="32"/>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£52.50/week</w:t>
                  </w:r>
                </w:p>
                <w:p w14:paraId="3DFDEDEC" w14:textId="77777777" w:rsidR="00901B58" w:rsidRPr="00A020B4" w:rsidRDefault="00901B58" w:rsidP="00901B58">
                  <w:pPr>
                    <w:numPr>
                      <w:ilvl w:val="0"/>
                      <w:numId w:val="32"/>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£52.50 * 52 weeks = £2,730/year</w:t>
                  </w:r>
                </w:p>
                <w:p w14:paraId="519D4B54" w14:textId="77777777" w:rsidR="00901B58" w:rsidRPr="00A020B4" w:rsidRDefault="00901B58" w:rsidP="00901B58">
                  <w:pPr>
                    <w:numPr>
                      <w:ilvl w:val="0"/>
                      <w:numId w:val="32"/>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£10,220 + £2,730 = £12,950/year</w:t>
                  </w:r>
                </w:p>
                <w:p w14:paraId="1A5FB221"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644162F2" w14:textId="77777777" w:rsidR="00901B58" w:rsidRPr="00A020B4" w:rsidRDefault="00901B58" w:rsidP="00901B58">
                  <w:pPr>
                    <w:numPr>
                      <w:ilvl w:val="0"/>
                      <w:numId w:val="33"/>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£12,000 + £2,730 = £14,730/year</w:t>
                  </w:r>
                </w:p>
                <w:p w14:paraId="3B7DB847" w14:textId="77777777" w:rsidR="00901B58" w:rsidRPr="00A020B4" w:rsidRDefault="00901B58" w:rsidP="00901B58">
                  <w:pPr>
                    <w:numPr>
                      <w:ilvl w:val="0"/>
                      <w:numId w:val="33"/>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£15,000 + £2,730 = £17,730/year</w:t>
                  </w:r>
                </w:p>
                <w:p w14:paraId="611357E1" w14:textId="77777777" w:rsidR="00901B58" w:rsidRPr="00A020B4" w:rsidRDefault="00901B58" w:rsidP="00901B58">
                  <w:pPr>
                    <w:numPr>
                      <w:ilvl w:val="0"/>
                      <w:numId w:val="33"/>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£17,000 + £2,730 = £19,730/year</w:t>
                  </w:r>
                </w:p>
                <w:p w14:paraId="3E1F35A5" w14:textId="77777777" w:rsidR="00901B58" w:rsidRPr="00A020B4" w:rsidRDefault="00901B58" w:rsidP="00901B58">
                  <w:pPr>
                    <w:numPr>
                      <w:ilvl w:val="0"/>
                      <w:numId w:val="3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£24,000 + £5,750 (additional work/overtime) = £29,750/year</w:t>
                  </w:r>
                </w:p>
                <w:p w14:paraId="4E59CBCA" w14:textId="77777777" w:rsidR="00901B58" w:rsidRPr="00A020B4" w:rsidRDefault="00901B58" w:rsidP="00901B58">
                  <w:pPr>
                    <w:numPr>
                      <w:ilvl w:val="0"/>
                      <w:numId w:val="3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£29,000 + £10,750 (additional work/overtime) = £39,750/year</w:t>
                  </w:r>
                </w:p>
                <w:p w14:paraId="65EBDDD8" w14:textId="77777777" w:rsidR="00901B58" w:rsidRPr="00A020B4" w:rsidRDefault="00901B58" w:rsidP="00901B58">
                  <w:pPr>
                    <w:spacing w:after="0"/>
                    <w:ind w:left="720"/>
                    <w:rPr>
                      <w:rFonts w:ascii="Times New Roman" w:hAnsi="Times New Roman" w:cs="Times New Roman"/>
                      <w:sz w:val="24"/>
                      <w:szCs w:val="24"/>
                    </w:rPr>
                  </w:pPr>
                </w:p>
                <w:p w14:paraId="24AAA307"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2002: 21 years old</w:t>
                  </w:r>
                </w:p>
                <w:p w14:paraId="413D0B2D" w14:textId="77777777" w:rsidR="00901B58" w:rsidRPr="00A020B4" w:rsidRDefault="00901B58" w:rsidP="00901B58">
                  <w:pPr>
                    <w:numPr>
                      <w:ilvl w:val="0"/>
                      <w:numId w:val="34"/>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£3.60/hour</w:t>
                  </w:r>
                </w:p>
                <w:p w14:paraId="5DE289B3" w14:textId="77777777" w:rsidR="00901B58" w:rsidRPr="00A020B4" w:rsidRDefault="00901B58" w:rsidP="00901B58">
                  <w:pPr>
                    <w:numPr>
                      <w:ilvl w:val="0"/>
                      <w:numId w:val="34"/>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£3.60/hour * 8 hours = £28.80/day</w:t>
                  </w:r>
                </w:p>
                <w:p w14:paraId="56C97563" w14:textId="77777777" w:rsidR="00901B58" w:rsidRPr="00A020B4" w:rsidRDefault="00901B58" w:rsidP="00901B58">
                  <w:pPr>
                    <w:numPr>
                      <w:ilvl w:val="0"/>
                      <w:numId w:val="34"/>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£54/week</w:t>
                  </w:r>
                </w:p>
                <w:p w14:paraId="09A93D3F" w14:textId="77777777" w:rsidR="00901B58" w:rsidRPr="00A020B4" w:rsidRDefault="00901B58" w:rsidP="00901B58">
                  <w:pPr>
                    <w:numPr>
                      <w:ilvl w:val="0"/>
                      <w:numId w:val="34"/>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£54 * 52 weeks = £2,808/year</w:t>
                  </w:r>
                </w:p>
                <w:p w14:paraId="3C9F4B0A" w14:textId="77777777" w:rsidR="00901B58" w:rsidRPr="00A020B4" w:rsidRDefault="00901B58" w:rsidP="00901B58">
                  <w:pPr>
                    <w:numPr>
                      <w:ilvl w:val="0"/>
                      <w:numId w:val="34"/>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£10,512 + £2,808 = £13,320/year</w:t>
                  </w:r>
                </w:p>
                <w:p w14:paraId="460E9E77"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39E22149" w14:textId="77777777" w:rsidR="00901B58" w:rsidRPr="00A020B4" w:rsidRDefault="00901B58" w:rsidP="00901B58">
                  <w:pPr>
                    <w:numPr>
                      <w:ilvl w:val="0"/>
                      <w:numId w:val="35"/>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£12,500 + £2,808 = £15,308/year</w:t>
                  </w:r>
                </w:p>
                <w:p w14:paraId="3323B022" w14:textId="77777777" w:rsidR="00901B58" w:rsidRPr="00A020B4" w:rsidRDefault="00901B58" w:rsidP="00901B58">
                  <w:pPr>
                    <w:numPr>
                      <w:ilvl w:val="0"/>
                      <w:numId w:val="35"/>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£15,500 + £2,808 = £18,308/year</w:t>
                  </w:r>
                </w:p>
                <w:p w14:paraId="7B28CE2E" w14:textId="77777777" w:rsidR="00901B58" w:rsidRPr="00A020B4" w:rsidRDefault="00901B58" w:rsidP="00901B58">
                  <w:pPr>
                    <w:numPr>
                      <w:ilvl w:val="0"/>
                      <w:numId w:val="35"/>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£17,500 + £2,808 = £20,308/year</w:t>
                  </w:r>
                </w:p>
                <w:p w14:paraId="677AC600" w14:textId="77777777" w:rsidR="00901B58" w:rsidRPr="00A020B4" w:rsidRDefault="00901B58" w:rsidP="00901B58">
                  <w:pPr>
                    <w:numPr>
                      <w:ilvl w:val="0"/>
                      <w:numId w:val="3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£25,000 + £6,000 (additional work/overtime) = £31,000/year</w:t>
                  </w:r>
                </w:p>
                <w:p w14:paraId="6C0AE19D" w14:textId="77777777" w:rsidR="00901B58" w:rsidRPr="00A020B4" w:rsidRDefault="00901B58" w:rsidP="00901B58">
                  <w:pPr>
                    <w:numPr>
                      <w:ilvl w:val="0"/>
                      <w:numId w:val="3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£30,000 + £11,000 (additional work/overtime) = £41,000/year</w:t>
                  </w:r>
                </w:p>
                <w:p w14:paraId="787E2849" w14:textId="77777777" w:rsidR="00901B58" w:rsidRPr="00A020B4" w:rsidRDefault="00901B58" w:rsidP="00901B58">
                  <w:pPr>
                    <w:spacing w:after="0"/>
                    <w:ind w:left="720"/>
                    <w:rPr>
                      <w:rFonts w:ascii="Times New Roman" w:hAnsi="Times New Roman" w:cs="Times New Roman"/>
                      <w:sz w:val="24"/>
                      <w:szCs w:val="24"/>
                    </w:rPr>
                  </w:pPr>
                </w:p>
                <w:p w14:paraId="1ADC7A39" w14:textId="77777777" w:rsidR="00901B58" w:rsidRPr="00A020B4" w:rsidRDefault="00901B58" w:rsidP="00901B58">
                  <w:pPr>
                    <w:spacing w:after="0"/>
                    <w:rPr>
                      <w:rFonts w:ascii="Times New Roman" w:hAnsi="Times New Roman" w:cs="Times New Roman"/>
                      <w:sz w:val="24"/>
                      <w:szCs w:val="24"/>
                      <w:u w:val="single"/>
                    </w:rPr>
                  </w:pPr>
                  <w:r w:rsidRPr="00A020B4">
                    <w:rPr>
                      <w:rFonts w:ascii="Times New Roman" w:hAnsi="Times New Roman" w:cs="Times New Roman"/>
                      <w:b/>
                      <w:bCs/>
                      <w:sz w:val="24"/>
                      <w:szCs w:val="24"/>
                      <w:u w:val="single"/>
                    </w:rPr>
                    <w:t>2003: 22 years old</w:t>
                  </w:r>
                </w:p>
                <w:p w14:paraId="1749A05F" w14:textId="77777777" w:rsidR="00901B58" w:rsidRPr="00A020B4" w:rsidRDefault="00901B58" w:rsidP="00901B58">
                  <w:pPr>
                    <w:numPr>
                      <w:ilvl w:val="0"/>
                      <w:numId w:val="36"/>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£4.50/hour</w:t>
                  </w:r>
                </w:p>
                <w:p w14:paraId="7E9A10CF" w14:textId="77777777" w:rsidR="00901B58" w:rsidRPr="00A020B4" w:rsidRDefault="00901B58" w:rsidP="00901B58">
                  <w:pPr>
                    <w:numPr>
                      <w:ilvl w:val="0"/>
                      <w:numId w:val="36"/>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£4.50/hour * 8 hours = £36.00/day</w:t>
                  </w:r>
                </w:p>
                <w:p w14:paraId="7783CD28" w14:textId="77777777" w:rsidR="00901B58" w:rsidRPr="00A020B4" w:rsidRDefault="00901B58" w:rsidP="00901B58">
                  <w:pPr>
                    <w:numPr>
                      <w:ilvl w:val="0"/>
                      <w:numId w:val="36"/>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£67.50/week</w:t>
                  </w:r>
                </w:p>
                <w:p w14:paraId="16627065" w14:textId="77777777" w:rsidR="00901B58" w:rsidRPr="00A020B4" w:rsidRDefault="00901B58" w:rsidP="00901B58">
                  <w:pPr>
                    <w:numPr>
                      <w:ilvl w:val="0"/>
                      <w:numId w:val="36"/>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£67.50 * 52 weeks = £3,510/year</w:t>
                  </w:r>
                </w:p>
                <w:p w14:paraId="597E85B7" w14:textId="77777777" w:rsidR="00901B58" w:rsidRPr="00A020B4" w:rsidRDefault="00901B58" w:rsidP="00901B58">
                  <w:pPr>
                    <w:numPr>
                      <w:ilvl w:val="0"/>
                      <w:numId w:val="36"/>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£13,140 + £3,510 = £16,650/year</w:t>
                  </w:r>
                </w:p>
                <w:p w14:paraId="65DCB211"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5EA8284A" w14:textId="77777777" w:rsidR="00901B58" w:rsidRPr="00A020B4" w:rsidRDefault="00901B58" w:rsidP="00901B58">
                  <w:pPr>
                    <w:numPr>
                      <w:ilvl w:val="0"/>
                      <w:numId w:val="37"/>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£13,000 + £3,510 = £16,510/year</w:t>
                  </w:r>
                </w:p>
                <w:p w14:paraId="741E9138" w14:textId="77777777" w:rsidR="00901B58" w:rsidRPr="00A020B4" w:rsidRDefault="00901B58" w:rsidP="00901B58">
                  <w:pPr>
                    <w:numPr>
                      <w:ilvl w:val="0"/>
                      <w:numId w:val="37"/>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£16,000 + £3,510 = £19,510/year</w:t>
                  </w:r>
                </w:p>
                <w:p w14:paraId="53B61897" w14:textId="77777777" w:rsidR="00901B58" w:rsidRPr="00A020B4" w:rsidRDefault="00901B58" w:rsidP="00901B58">
                  <w:pPr>
                    <w:numPr>
                      <w:ilvl w:val="0"/>
                      <w:numId w:val="37"/>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£18,000 + £3,510 = £21,510/year</w:t>
                  </w:r>
                </w:p>
                <w:p w14:paraId="0BDA2D74" w14:textId="77777777" w:rsidR="00901B58" w:rsidRPr="00A020B4" w:rsidRDefault="00901B58" w:rsidP="00901B58">
                  <w:pPr>
                    <w:numPr>
                      <w:ilvl w:val="0"/>
                      <w:numId w:val="37"/>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£26,000 + £6,500 (additional work/overtime) = £32,500/year</w:t>
                  </w:r>
                </w:p>
                <w:p w14:paraId="4C0E7163" w14:textId="77777777" w:rsidR="00901B58" w:rsidRPr="00A020B4" w:rsidRDefault="00901B58" w:rsidP="00901B58">
                  <w:pPr>
                    <w:numPr>
                      <w:ilvl w:val="0"/>
                      <w:numId w:val="37"/>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£31,000 + £11,500</w:t>
                  </w:r>
                </w:p>
                <w:p w14:paraId="6120D049" w14:textId="77777777" w:rsidR="00901B58" w:rsidRPr="00A020B4" w:rsidRDefault="00901B58" w:rsidP="00901B58">
                  <w:pPr>
                    <w:ind w:left="720"/>
                    <w:rPr>
                      <w:rFonts w:ascii="Times New Roman" w:hAnsi="Times New Roman" w:cs="Times New Roman"/>
                      <w:sz w:val="24"/>
                      <w:szCs w:val="24"/>
                    </w:rPr>
                  </w:pPr>
                </w:p>
                <w:p w14:paraId="42E35AE2"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2004: 23 years old</w:t>
                  </w:r>
                </w:p>
                <w:p w14:paraId="27226C31" w14:textId="77777777" w:rsidR="00901B58" w:rsidRPr="00A020B4" w:rsidRDefault="00901B58" w:rsidP="00901B58">
                  <w:pPr>
                    <w:numPr>
                      <w:ilvl w:val="0"/>
                      <w:numId w:val="38"/>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£4.85/hour</w:t>
                  </w:r>
                </w:p>
                <w:p w14:paraId="6E9D5057" w14:textId="77777777" w:rsidR="00901B58" w:rsidRPr="00A020B4" w:rsidRDefault="00901B58" w:rsidP="00901B58">
                  <w:pPr>
                    <w:numPr>
                      <w:ilvl w:val="0"/>
                      <w:numId w:val="38"/>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£4.85/hour * 8 hours = £38.80/day</w:t>
                  </w:r>
                </w:p>
                <w:p w14:paraId="242010D2" w14:textId="77777777" w:rsidR="00901B58" w:rsidRPr="00A020B4" w:rsidRDefault="00901B58" w:rsidP="00901B58">
                  <w:pPr>
                    <w:numPr>
                      <w:ilvl w:val="0"/>
                      <w:numId w:val="38"/>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£72.75/week</w:t>
                  </w:r>
                </w:p>
                <w:p w14:paraId="7D31FB76" w14:textId="77777777" w:rsidR="00901B58" w:rsidRPr="00A020B4" w:rsidRDefault="00901B58" w:rsidP="00901B58">
                  <w:pPr>
                    <w:numPr>
                      <w:ilvl w:val="0"/>
                      <w:numId w:val="38"/>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£72.75 * 52 weeks = £3,783/year</w:t>
                  </w:r>
                </w:p>
                <w:p w14:paraId="0188E065" w14:textId="77777777" w:rsidR="00901B58" w:rsidRPr="00A020B4" w:rsidRDefault="00901B58" w:rsidP="00901B58">
                  <w:pPr>
                    <w:numPr>
                      <w:ilvl w:val="0"/>
                      <w:numId w:val="38"/>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£14,162 + £3,783 = £17,945/year</w:t>
                  </w:r>
                </w:p>
                <w:p w14:paraId="7B154659"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7A38C55B" w14:textId="77777777" w:rsidR="00901B58" w:rsidRPr="00A020B4" w:rsidRDefault="00901B58" w:rsidP="00901B58">
                  <w:pPr>
                    <w:numPr>
                      <w:ilvl w:val="0"/>
                      <w:numId w:val="39"/>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£13,500 + £3,783 = £17,283/year</w:t>
                  </w:r>
                </w:p>
                <w:p w14:paraId="6EF8378E" w14:textId="77777777" w:rsidR="00901B58" w:rsidRPr="00A020B4" w:rsidRDefault="00901B58" w:rsidP="00901B58">
                  <w:pPr>
                    <w:numPr>
                      <w:ilvl w:val="0"/>
                      <w:numId w:val="39"/>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£16,500 + £3,783 = £20,283/year</w:t>
                  </w:r>
                </w:p>
                <w:p w14:paraId="43783A65" w14:textId="77777777" w:rsidR="00901B58" w:rsidRPr="00A020B4" w:rsidRDefault="00901B58" w:rsidP="00901B58">
                  <w:pPr>
                    <w:numPr>
                      <w:ilvl w:val="0"/>
                      <w:numId w:val="39"/>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£18,500 + £3,783 = £22,283/year</w:t>
                  </w:r>
                </w:p>
                <w:p w14:paraId="76651F9C" w14:textId="77777777" w:rsidR="00901B58" w:rsidRPr="00A020B4" w:rsidRDefault="00901B58" w:rsidP="00901B58">
                  <w:pPr>
                    <w:numPr>
                      <w:ilvl w:val="0"/>
                      <w:numId w:val="39"/>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£27,000 + £7,000 (additional work/overtime) = £34,000/year</w:t>
                  </w:r>
                </w:p>
                <w:p w14:paraId="207AAB98" w14:textId="77777777" w:rsidR="00901B58" w:rsidRPr="00A020B4" w:rsidRDefault="00901B58" w:rsidP="00901B58">
                  <w:pPr>
                    <w:numPr>
                      <w:ilvl w:val="0"/>
                      <w:numId w:val="39"/>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£32,000 + £12,000 (additional work/overtime) = £44,000/year</w:t>
                  </w:r>
                </w:p>
                <w:p w14:paraId="1D15ACE1" w14:textId="77777777" w:rsidR="00901B58" w:rsidRPr="00A020B4" w:rsidRDefault="00901B58" w:rsidP="00901B58">
                  <w:pPr>
                    <w:spacing w:after="0"/>
                    <w:ind w:left="720"/>
                    <w:rPr>
                      <w:rFonts w:ascii="Times New Roman" w:hAnsi="Times New Roman" w:cs="Times New Roman"/>
                      <w:sz w:val="24"/>
                      <w:szCs w:val="24"/>
                    </w:rPr>
                  </w:pPr>
                </w:p>
                <w:p w14:paraId="6395F23A"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2005: 24 years old</w:t>
                  </w:r>
                </w:p>
                <w:p w14:paraId="0A7A87A5" w14:textId="77777777" w:rsidR="00901B58" w:rsidRPr="00A020B4" w:rsidRDefault="00901B58" w:rsidP="00901B58">
                  <w:pPr>
                    <w:numPr>
                      <w:ilvl w:val="0"/>
                      <w:numId w:val="40"/>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£5.05/hour</w:t>
                  </w:r>
                </w:p>
                <w:p w14:paraId="19B27FFD" w14:textId="77777777" w:rsidR="00901B58" w:rsidRPr="00A020B4" w:rsidRDefault="00901B58" w:rsidP="00901B58">
                  <w:pPr>
                    <w:numPr>
                      <w:ilvl w:val="0"/>
                      <w:numId w:val="40"/>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£5.05/hour * 8 hours = £40.40/day</w:t>
                  </w:r>
                </w:p>
                <w:p w14:paraId="6FE4C57A" w14:textId="77777777" w:rsidR="00901B58" w:rsidRPr="00A020B4" w:rsidRDefault="00901B58" w:rsidP="00901B58">
                  <w:pPr>
                    <w:numPr>
                      <w:ilvl w:val="0"/>
                      <w:numId w:val="40"/>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£75.75/week</w:t>
                  </w:r>
                </w:p>
                <w:p w14:paraId="3678DED8" w14:textId="77777777" w:rsidR="00901B58" w:rsidRPr="00A020B4" w:rsidRDefault="00901B58" w:rsidP="00901B58">
                  <w:pPr>
                    <w:numPr>
                      <w:ilvl w:val="0"/>
                      <w:numId w:val="40"/>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£75.75 * 52 weeks = £3,939/year</w:t>
                  </w:r>
                </w:p>
                <w:p w14:paraId="5609D251" w14:textId="77777777" w:rsidR="00901B58" w:rsidRPr="00A020B4" w:rsidRDefault="00901B58" w:rsidP="00901B58">
                  <w:pPr>
                    <w:numPr>
                      <w:ilvl w:val="0"/>
                      <w:numId w:val="40"/>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£14,746 + £3,939 = £18,685/year</w:t>
                  </w:r>
                </w:p>
                <w:p w14:paraId="51D66310"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28A33D66" w14:textId="77777777" w:rsidR="00901B58" w:rsidRPr="00A020B4" w:rsidRDefault="00901B58" w:rsidP="00901B58">
                  <w:pPr>
                    <w:numPr>
                      <w:ilvl w:val="0"/>
                      <w:numId w:val="41"/>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£14,000 + £3,939 = £17,939/year</w:t>
                  </w:r>
                </w:p>
                <w:p w14:paraId="19772AB4" w14:textId="77777777" w:rsidR="00901B58" w:rsidRPr="00A020B4" w:rsidRDefault="00901B58" w:rsidP="00901B58">
                  <w:pPr>
                    <w:numPr>
                      <w:ilvl w:val="0"/>
                      <w:numId w:val="41"/>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£17,000 + £3,939 = £20,939/year</w:t>
                  </w:r>
                </w:p>
                <w:p w14:paraId="0BADFB28" w14:textId="77777777" w:rsidR="00901B58" w:rsidRPr="00A020B4" w:rsidRDefault="00901B58" w:rsidP="00901B58">
                  <w:pPr>
                    <w:numPr>
                      <w:ilvl w:val="0"/>
                      <w:numId w:val="41"/>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£19,000 + £3,939 = £22,939/year</w:t>
                  </w:r>
                </w:p>
                <w:p w14:paraId="2C88F71D" w14:textId="77777777" w:rsidR="00901B58" w:rsidRPr="00A020B4" w:rsidRDefault="00901B58" w:rsidP="00901B58">
                  <w:pPr>
                    <w:numPr>
                      <w:ilvl w:val="0"/>
                      <w:numId w:val="41"/>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£28,000 + £7,500 (additional work/overtime) = £35,500/year</w:t>
                  </w:r>
                </w:p>
                <w:p w14:paraId="1D7CD540" w14:textId="77777777" w:rsidR="00901B58" w:rsidRPr="00A020B4" w:rsidRDefault="00901B58" w:rsidP="00901B58">
                  <w:pPr>
                    <w:numPr>
                      <w:ilvl w:val="0"/>
                      <w:numId w:val="41"/>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£33,000 + £12,500 (additional work/overtime) = £45,500/year</w:t>
                  </w:r>
                </w:p>
                <w:p w14:paraId="590DB730" w14:textId="77777777" w:rsidR="00901B58" w:rsidRPr="00A020B4" w:rsidRDefault="00901B58" w:rsidP="00901B58">
                  <w:pPr>
                    <w:spacing w:after="0"/>
                    <w:ind w:left="720"/>
                    <w:rPr>
                      <w:rFonts w:ascii="Times New Roman" w:hAnsi="Times New Roman" w:cs="Times New Roman"/>
                      <w:sz w:val="24"/>
                      <w:szCs w:val="24"/>
                    </w:rPr>
                  </w:pPr>
                </w:p>
                <w:p w14:paraId="7E399C74"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2006: 25 years old</w:t>
                  </w:r>
                </w:p>
                <w:p w14:paraId="0333FD30" w14:textId="77777777" w:rsidR="00901B58" w:rsidRPr="00A020B4" w:rsidRDefault="00901B58" w:rsidP="00901B58">
                  <w:pPr>
                    <w:numPr>
                      <w:ilvl w:val="0"/>
                      <w:numId w:val="42"/>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£5.35/hour</w:t>
                  </w:r>
                </w:p>
                <w:p w14:paraId="7C84D567" w14:textId="77777777" w:rsidR="00901B58" w:rsidRPr="00A020B4" w:rsidRDefault="00901B58" w:rsidP="00901B58">
                  <w:pPr>
                    <w:numPr>
                      <w:ilvl w:val="0"/>
                      <w:numId w:val="42"/>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£5.35/hour * 8 hours = £42.80/day</w:t>
                  </w:r>
                </w:p>
                <w:p w14:paraId="0EFBCEC1" w14:textId="77777777" w:rsidR="00901B58" w:rsidRPr="00A020B4" w:rsidRDefault="00901B58" w:rsidP="00901B58">
                  <w:pPr>
                    <w:numPr>
                      <w:ilvl w:val="0"/>
                      <w:numId w:val="42"/>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£80.25/week</w:t>
                  </w:r>
                </w:p>
                <w:p w14:paraId="6D376FBE" w14:textId="77777777" w:rsidR="00901B58" w:rsidRPr="00A020B4" w:rsidRDefault="00901B58" w:rsidP="00901B58">
                  <w:pPr>
                    <w:numPr>
                      <w:ilvl w:val="0"/>
                      <w:numId w:val="42"/>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£80.25 * 52 weeks = £4,173/year</w:t>
                  </w:r>
                </w:p>
                <w:p w14:paraId="02C6BD9E" w14:textId="77777777" w:rsidR="00901B58" w:rsidRPr="00A020B4" w:rsidRDefault="00901B58" w:rsidP="00901B58">
                  <w:pPr>
                    <w:numPr>
                      <w:ilvl w:val="0"/>
                      <w:numId w:val="42"/>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£15,622 + £4,173 = £19,795/year</w:t>
                  </w:r>
                </w:p>
                <w:p w14:paraId="1D6517F7"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4A550FBC" w14:textId="77777777" w:rsidR="00901B58" w:rsidRPr="00A020B4" w:rsidRDefault="00901B58" w:rsidP="00901B58">
                  <w:pPr>
                    <w:numPr>
                      <w:ilvl w:val="0"/>
                      <w:numId w:val="43"/>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£14,500 + £4,173 = £18,673/year</w:t>
                  </w:r>
                </w:p>
                <w:p w14:paraId="3C498832" w14:textId="77777777" w:rsidR="00901B58" w:rsidRPr="00A020B4" w:rsidRDefault="00901B58" w:rsidP="00901B58">
                  <w:pPr>
                    <w:numPr>
                      <w:ilvl w:val="0"/>
                      <w:numId w:val="43"/>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£17,500 + £4,173 = £21,673/year</w:t>
                  </w:r>
                </w:p>
                <w:p w14:paraId="6BFACB64" w14:textId="77777777" w:rsidR="00901B58" w:rsidRPr="00A020B4" w:rsidRDefault="00901B58" w:rsidP="00901B58">
                  <w:pPr>
                    <w:numPr>
                      <w:ilvl w:val="0"/>
                      <w:numId w:val="43"/>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£19,500 + £4,173 = £23,673/year</w:t>
                  </w:r>
                </w:p>
                <w:p w14:paraId="0F59A462" w14:textId="77777777" w:rsidR="00901B58" w:rsidRPr="00A020B4" w:rsidRDefault="00901B58" w:rsidP="00901B58">
                  <w:pPr>
                    <w:numPr>
                      <w:ilvl w:val="0"/>
                      <w:numId w:val="4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£29,000 + £8,000 (additional work/overtime) = £37,000/year</w:t>
                  </w:r>
                </w:p>
                <w:p w14:paraId="7D03EA30" w14:textId="77777777" w:rsidR="00901B58" w:rsidRPr="00A020B4" w:rsidRDefault="00901B58" w:rsidP="00901B58">
                  <w:pPr>
                    <w:numPr>
                      <w:ilvl w:val="0"/>
                      <w:numId w:val="4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£34,000 + £13,000 (additional work/overtime) = £47,000/year</w:t>
                  </w:r>
                </w:p>
                <w:p w14:paraId="1A3C222F" w14:textId="77777777" w:rsidR="00901B58" w:rsidRPr="00A020B4" w:rsidRDefault="00901B58" w:rsidP="00901B58">
                  <w:pPr>
                    <w:spacing w:after="0"/>
                    <w:ind w:left="720"/>
                    <w:rPr>
                      <w:rFonts w:ascii="Times New Roman" w:hAnsi="Times New Roman" w:cs="Times New Roman"/>
                      <w:sz w:val="24"/>
                      <w:szCs w:val="24"/>
                    </w:rPr>
                  </w:pPr>
                </w:p>
                <w:p w14:paraId="0FF82A89"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2007: 26 years old</w:t>
                  </w:r>
                </w:p>
                <w:p w14:paraId="3E848BDB" w14:textId="77777777" w:rsidR="00901B58" w:rsidRPr="00A020B4" w:rsidRDefault="00901B58" w:rsidP="00901B58">
                  <w:pPr>
                    <w:numPr>
                      <w:ilvl w:val="0"/>
                      <w:numId w:val="44"/>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£5.52/hour</w:t>
                  </w:r>
                </w:p>
                <w:p w14:paraId="7DF63256" w14:textId="77777777" w:rsidR="00901B58" w:rsidRPr="00A020B4" w:rsidRDefault="00901B58" w:rsidP="00901B58">
                  <w:pPr>
                    <w:numPr>
                      <w:ilvl w:val="0"/>
                      <w:numId w:val="44"/>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£5.52/hour * 8 hours = £44.16/day</w:t>
                  </w:r>
                </w:p>
                <w:p w14:paraId="68F60F04" w14:textId="77777777" w:rsidR="00901B58" w:rsidRPr="00A020B4" w:rsidRDefault="00901B58" w:rsidP="00901B58">
                  <w:pPr>
                    <w:numPr>
                      <w:ilvl w:val="0"/>
                      <w:numId w:val="44"/>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£82.80/week</w:t>
                  </w:r>
                </w:p>
                <w:p w14:paraId="42AAFD5F" w14:textId="77777777" w:rsidR="00901B58" w:rsidRPr="00A020B4" w:rsidRDefault="00901B58" w:rsidP="00901B58">
                  <w:pPr>
                    <w:numPr>
                      <w:ilvl w:val="0"/>
                      <w:numId w:val="44"/>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£82.80 * 52 weeks = £4,305.60/year</w:t>
                  </w:r>
                </w:p>
                <w:p w14:paraId="34C6F516" w14:textId="77777777" w:rsidR="00901B58" w:rsidRPr="00A020B4" w:rsidRDefault="00901B58" w:rsidP="00901B58">
                  <w:pPr>
                    <w:numPr>
                      <w:ilvl w:val="0"/>
                      <w:numId w:val="44"/>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£16,118.40 + £4,305.60 = £20,424/year</w:t>
                  </w:r>
                </w:p>
                <w:p w14:paraId="4FB52316"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730FD184" w14:textId="77777777" w:rsidR="00901B58" w:rsidRPr="00A020B4" w:rsidRDefault="00901B58" w:rsidP="00901B58">
                  <w:pPr>
                    <w:numPr>
                      <w:ilvl w:val="0"/>
                      <w:numId w:val="45"/>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£15,000 + £4,305.60 = £19,305.60/year</w:t>
                  </w:r>
                </w:p>
                <w:p w14:paraId="40E59C94" w14:textId="77777777" w:rsidR="00901B58" w:rsidRPr="00A020B4" w:rsidRDefault="00901B58" w:rsidP="00901B58">
                  <w:pPr>
                    <w:numPr>
                      <w:ilvl w:val="0"/>
                      <w:numId w:val="45"/>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£18,000 + £4,305.60 = £22,305.60/year</w:t>
                  </w:r>
                </w:p>
                <w:p w14:paraId="43B4BBB2" w14:textId="77777777" w:rsidR="00901B58" w:rsidRPr="00A020B4" w:rsidRDefault="00901B58" w:rsidP="00901B58">
                  <w:pPr>
                    <w:numPr>
                      <w:ilvl w:val="0"/>
                      <w:numId w:val="45"/>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£20,000 + £4,305.60 = £24,305.60/year</w:t>
                  </w:r>
                </w:p>
                <w:p w14:paraId="07918504" w14:textId="77777777" w:rsidR="00901B58" w:rsidRPr="00A020B4" w:rsidRDefault="00901B58" w:rsidP="00901B58">
                  <w:pPr>
                    <w:numPr>
                      <w:ilvl w:val="0"/>
                      <w:numId w:val="4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£30,000 + £8,200 (additional work/overtime) = £38,200/year</w:t>
                  </w:r>
                </w:p>
                <w:p w14:paraId="74A8ACC3" w14:textId="77777777" w:rsidR="00901B58" w:rsidRPr="00A020B4" w:rsidRDefault="00901B58" w:rsidP="00901B58">
                  <w:pPr>
                    <w:numPr>
                      <w:ilvl w:val="0"/>
                      <w:numId w:val="4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£35,000 + £13,200 (additional work/overtime) = £48,200/year</w:t>
                  </w:r>
                </w:p>
                <w:p w14:paraId="05F8AB88" w14:textId="77777777" w:rsidR="00901B58" w:rsidRPr="00A020B4" w:rsidRDefault="00901B58" w:rsidP="00901B58">
                  <w:pPr>
                    <w:spacing w:after="0"/>
                    <w:ind w:left="720"/>
                    <w:rPr>
                      <w:rFonts w:ascii="Times New Roman" w:hAnsi="Times New Roman" w:cs="Times New Roman"/>
                      <w:sz w:val="24"/>
                      <w:szCs w:val="24"/>
                    </w:rPr>
                  </w:pPr>
                </w:p>
                <w:p w14:paraId="2FD92918"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2008: 27 years old</w:t>
                  </w:r>
                </w:p>
                <w:p w14:paraId="390A4966" w14:textId="77777777" w:rsidR="00901B58" w:rsidRPr="00A020B4" w:rsidRDefault="00901B58" w:rsidP="00901B58">
                  <w:pPr>
                    <w:numPr>
                      <w:ilvl w:val="0"/>
                      <w:numId w:val="46"/>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£5.73/hour</w:t>
                  </w:r>
                </w:p>
                <w:p w14:paraId="5AAE9310" w14:textId="77777777" w:rsidR="00901B58" w:rsidRPr="00A020B4" w:rsidRDefault="00901B58" w:rsidP="00901B58">
                  <w:pPr>
                    <w:numPr>
                      <w:ilvl w:val="0"/>
                      <w:numId w:val="46"/>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£5.73/hour * 8 hours = £45.84/day</w:t>
                  </w:r>
                </w:p>
                <w:p w14:paraId="764CB1D0" w14:textId="77777777" w:rsidR="00901B58" w:rsidRPr="00A020B4" w:rsidRDefault="00901B58" w:rsidP="00901B58">
                  <w:pPr>
                    <w:numPr>
                      <w:ilvl w:val="0"/>
                      <w:numId w:val="46"/>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£85.95/week</w:t>
                  </w:r>
                </w:p>
                <w:p w14:paraId="774E7311" w14:textId="77777777" w:rsidR="00901B58" w:rsidRPr="00A020B4" w:rsidRDefault="00901B58" w:rsidP="00901B58">
                  <w:pPr>
                    <w:numPr>
                      <w:ilvl w:val="0"/>
                      <w:numId w:val="46"/>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£85.95 * 52 weeks = £4,469.40/year</w:t>
                  </w:r>
                </w:p>
                <w:p w14:paraId="17A152C8" w14:textId="77777777" w:rsidR="00901B58" w:rsidRPr="00A020B4" w:rsidRDefault="00901B58" w:rsidP="00901B58">
                  <w:pPr>
                    <w:numPr>
                      <w:ilvl w:val="0"/>
                      <w:numId w:val="46"/>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£16,741.20 + £4,469.40 = £21,210.60/year</w:t>
                  </w:r>
                </w:p>
                <w:p w14:paraId="22F18306"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263C31C8" w14:textId="77777777" w:rsidR="00901B58" w:rsidRPr="00A020B4" w:rsidRDefault="00901B58" w:rsidP="00901B58">
                  <w:pPr>
                    <w:numPr>
                      <w:ilvl w:val="0"/>
                      <w:numId w:val="47"/>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£15,500 + £4,469.40 = £19,969.40/year</w:t>
                  </w:r>
                </w:p>
                <w:p w14:paraId="6E4E8CC3" w14:textId="77777777" w:rsidR="00901B58" w:rsidRPr="00A020B4" w:rsidRDefault="00901B58" w:rsidP="00901B58">
                  <w:pPr>
                    <w:numPr>
                      <w:ilvl w:val="0"/>
                      <w:numId w:val="47"/>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£18,500 + £4,469.40 = £22,969.40/year</w:t>
                  </w:r>
                </w:p>
                <w:p w14:paraId="567AFD24" w14:textId="77777777" w:rsidR="00901B58" w:rsidRPr="00A020B4" w:rsidRDefault="00901B58" w:rsidP="00901B58">
                  <w:pPr>
                    <w:numPr>
                      <w:ilvl w:val="0"/>
                      <w:numId w:val="47"/>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£20,500 + £4,469.40 = £24,969.40/year</w:t>
                  </w:r>
                </w:p>
                <w:p w14:paraId="474E21EC" w14:textId="77777777" w:rsidR="00901B58" w:rsidRPr="00A020B4" w:rsidRDefault="00901B58" w:rsidP="00901B58">
                  <w:pPr>
                    <w:numPr>
                      <w:ilvl w:val="0"/>
                      <w:numId w:val="47"/>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£31,000 + £8,400 (additional work/overtime) = £39,400/year</w:t>
                  </w:r>
                </w:p>
                <w:p w14:paraId="1B783E64" w14:textId="77777777" w:rsidR="00901B58" w:rsidRPr="00A020B4" w:rsidRDefault="00901B58" w:rsidP="00901B58">
                  <w:pPr>
                    <w:numPr>
                      <w:ilvl w:val="0"/>
                      <w:numId w:val="47"/>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£36,000 + £13,400 (additional work/overtime) = £49,400/year</w:t>
                  </w:r>
                </w:p>
                <w:p w14:paraId="6EFE4C21" w14:textId="77777777" w:rsidR="00901B58" w:rsidRPr="00A020B4" w:rsidRDefault="00901B58" w:rsidP="00901B58">
                  <w:pPr>
                    <w:spacing w:after="0"/>
                    <w:ind w:left="720"/>
                    <w:rPr>
                      <w:rFonts w:ascii="Times New Roman" w:hAnsi="Times New Roman" w:cs="Times New Roman"/>
                      <w:sz w:val="24"/>
                      <w:szCs w:val="24"/>
                    </w:rPr>
                  </w:pPr>
                </w:p>
                <w:p w14:paraId="2CBB8AF8"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2009: 28 years old</w:t>
                  </w:r>
                </w:p>
                <w:p w14:paraId="31CF2509" w14:textId="77777777" w:rsidR="00901B58" w:rsidRPr="00A020B4" w:rsidRDefault="00901B58" w:rsidP="00901B58">
                  <w:pPr>
                    <w:numPr>
                      <w:ilvl w:val="0"/>
                      <w:numId w:val="48"/>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£5.80/hour</w:t>
                  </w:r>
                </w:p>
                <w:p w14:paraId="72CC950C" w14:textId="77777777" w:rsidR="00901B58" w:rsidRPr="00A020B4" w:rsidRDefault="00901B58" w:rsidP="00901B58">
                  <w:pPr>
                    <w:numPr>
                      <w:ilvl w:val="0"/>
                      <w:numId w:val="48"/>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£5.80/hour * 8 hours = £46.40/day</w:t>
                  </w:r>
                </w:p>
                <w:p w14:paraId="2D7ED1D7" w14:textId="77777777" w:rsidR="00901B58" w:rsidRPr="00A020B4" w:rsidRDefault="00901B58" w:rsidP="00901B58">
                  <w:pPr>
                    <w:numPr>
                      <w:ilvl w:val="0"/>
                      <w:numId w:val="48"/>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£87.00/week</w:t>
                  </w:r>
                </w:p>
                <w:p w14:paraId="7544EEE8" w14:textId="77777777" w:rsidR="00901B58" w:rsidRPr="00A020B4" w:rsidRDefault="00901B58" w:rsidP="00901B58">
                  <w:pPr>
                    <w:numPr>
                      <w:ilvl w:val="0"/>
                      <w:numId w:val="48"/>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£87.00 * 52 weeks = £4,524/year</w:t>
                  </w:r>
                </w:p>
                <w:p w14:paraId="708E3742" w14:textId="77777777" w:rsidR="00901B58" w:rsidRPr="00A020B4" w:rsidRDefault="00901B58" w:rsidP="00901B58">
                  <w:pPr>
                    <w:numPr>
                      <w:ilvl w:val="0"/>
                      <w:numId w:val="48"/>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£16,936 + £4,524 = £21,460/year</w:t>
                  </w:r>
                </w:p>
                <w:p w14:paraId="1AEADE48"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3F5E3B03" w14:textId="77777777" w:rsidR="00901B58" w:rsidRPr="00A020B4" w:rsidRDefault="00901B58" w:rsidP="00901B58">
                  <w:pPr>
                    <w:numPr>
                      <w:ilvl w:val="0"/>
                      <w:numId w:val="49"/>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£16,000 + £4,524 = £20,524/year</w:t>
                  </w:r>
                </w:p>
                <w:p w14:paraId="1D0AA72D" w14:textId="77777777" w:rsidR="00901B58" w:rsidRPr="00A020B4" w:rsidRDefault="00901B58" w:rsidP="00901B58">
                  <w:pPr>
                    <w:numPr>
                      <w:ilvl w:val="0"/>
                      <w:numId w:val="49"/>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£19,000 + £4,524 = £23,524/year</w:t>
                  </w:r>
                </w:p>
                <w:p w14:paraId="3CBC2EF5" w14:textId="77777777" w:rsidR="00901B58" w:rsidRPr="00A020B4" w:rsidRDefault="00901B58" w:rsidP="00901B58">
                  <w:pPr>
                    <w:numPr>
                      <w:ilvl w:val="0"/>
                      <w:numId w:val="49"/>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£21,000 + £4,524 = £25,524/year</w:t>
                  </w:r>
                </w:p>
                <w:p w14:paraId="1A623D08" w14:textId="77777777" w:rsidR="00901B58" w:rsidRPr="00A020B4" w:rsidRDefault="00901B58" w:rsidP="00901B58">
                  <w:pPr>
                    <w:numPr>
                      <w:ilvl w:val="0"/>
                      <w:numId w:val="49"/>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£32,000 + £8,500 (additional work/overtime) = £40,500/year</w:t>
                  </w:r>
                </w:p>
                <w:p w14:paraId="45CC0F15" w14:textId="77777777" w:rsidR="00901B58" w:rsidRPr="00A020B4" w:rsidRDefault="00901B58" w:rsidP="00901B58">
                  <w:pPr>
                    <w:numPr>
                      <w:ilvl w:val="0"/>
                      <w:numId w:val="49"/>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£37,000 + £13,500 (additional work/overtime) = £50,500/year</w:t>
                  </w:r>
                </w:p>
                <w:p w14:paraId="406B74CA" w14:textId="77777777" w:rsidR="00901B58" w:rsidRPr="00A020B4" w:rsidRDefault="00901B58" w:rsidP="00901B58">
                  <w:pPr>
                    <w:spacing w:after="0"/>
                    <w:ind w:left="720"/>
                    <w:rPr>
                      <w:rFonts w:ascii="Times New Roman" w:hAnsi="Times New Roman" w:cs="Times New Roman"/>
                      <w:sz w:val="24"/>
                      <w:szCs w:val="24"/>
                    </w:rPr>
                  </w:pPr>
                </w:p>
                <w:p w14:paraId="756C5341" w14:textId="77777777" w:rsidR="00901B58" w:rsidRPr="00A020B4" w:rsidRDefault="00901B58" w:rsidP="00901B58">
                  <w:pPr>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2010-2019: Updated Minimum Wage Rates</w:t>
                  </w:r>
                </w:p>
                <w:p w14:paraId="57C2D7B4"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2010: 29 years old</w:t>
                  </w:r>
                </w:p>
                <w:p w14:paraId="68D9EE3A" w14:textId="77777777" w:rsidR="00901B58" w:rsidRPr="00A020B4" w:rsidRDefault="00901B58" w:rsidP="00901B58">
                  <w:pPr>
                    <w:numPr>
                      <w:ilvl w:val="0"/>
                      <w:numId w:val="50"/>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£5.93/hour</w:t>
                  </w:r>
                </w:p>
                <w:p w14:paraId="0B951F1C" w14:textId="77777777" w:rsidR="00901B58" w:rsidRPr="00A020B4" w:rsidRDefault="00901B58" w:rsidP="00901B58">
                  <w:pPr>
                    <w:numPr>
                      <w:ilvl w:val="0"/>
                      <w:numId w:val="50"/>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£5.93/hour * 8 hours = £47.44/day</w:t>
                  </w:r>
                </w:p>
                <w:p w14:paraId="72D72832" w14:textId="77777777" w:rsidR="00901B58" w:rsidRPr="00A020B4" w:rsidRDefault="00901B58" w:rsidP="00901B58">
                  <w:pPr>
                    <w:numPr>
                      <w:ilvl w:val="0"/>
                      <w:numId w:val="50"/>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£89.00/week</w:t>
                  </w:r>
                </w:p>
                <w:p w14:paraId="432DFAC1" w14:textId="77777777" w:rsidR="00901B58" w:rsidRPr="00A020B4" w:rsidRDefault="00901B58" w:rsidP="00901B58">
                  <w:pPr>
                    <w:numPr>
                      <w:ilvl w:val="0"/>
                      <w:numId w:val="50"/>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£89.00 * 52 weeks = £4,628/year</w:t>
                  </w:r>
                </w:p>
                <w:p w14:paraId="55F989DD" w14:textId="77777777" w:rsidR="00901B58" w:rsidRPr="00A020B4" w:rsidRDefault="00901B58" w:rsidP="00901B58">
                  <w:pPr>
                    <w:numPr>
                      <w:ilvl w:val="0"/>
                      <w:numId w:val="50"/>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£17,320.60 + £4,628 = £21,948.60/year</w:t>
                  </w:r>
                </w:p>
                <w:p w14:paraId="612AD5A0"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43523C02" w14:textId="77777777" w:rsidR="00901B58" w:rsidRPr="00A020B4" w:rsidRDefault="00901B58" w:rsidP="00901B58">
                  <w:pPr>
                    <w:numPr>
                      <w:ilvl w:val="0"/>
                      <w:numId w:val="51"/>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£17,000 + £4,628 = £21,628/year</w:t>
                  </w:r>
                </w:p>
                <w:p w14:paraId="44D4ED3F" w14:textId="77777777" w:rsidR="00901B58" w:rsidRPr="00A020B4" w:rsidRDefault="00901B58" w:rsidP="00901B58">
                  <w:pPr>
                    <w:numPr>
                      <w:ilvl w:val="0"/>
                      <w:numId w:val="51"/>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£20,000 + £4,628 = £24,628/year</w:t>
                  </w:r>
                </w:p>
                <w:p w14:paraId="379E5F88" w14:textId="77777777" w:rsidR="00901B58" w:rsidRPr="00A020B4" w:rsidRDefault="00901B58" w:rsidP="00901B58">
                  <w:pPr>
                    <w:numPr>
                      <w:ilvl w:val="0"/>
                      <w:numId w:val="51"/>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£22,000 + £4,628 = £26,628/year</w:t>
                  </w:r>
                </w:p>
                <w:p w14:paraId="51C3AF7C" w14:textId="77777777" w:rsidR="00901B58" w:rsidRPr="00A020B4" w:rsidRDefault="00901B58" w:rsidP="00901B58">
                  <w:pPr>
                    <w:numPr>
                      <w:ilvl w:val="0"/>
                      <w:numId w:val="51"/>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£33,000 + £9,000 (additional work/overtime) = £42,000/year</w:t>
                  </w:r>
                </w:p>
                <w:p w14:paraId="5B300209" w14:textId="77777777" w:rsidR="00901B58" w:rsidRPr="00A020B4" w:rsidRDefault="00901B58" w:rsidP="00901B58">
                  <w:pPr>
                    <w:numPr>
                      <w:ilvl w:val="0"/>
                      <w:numId w:val="51"/>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£38,000 + £14,000 (additional work/overtime) = £52,000/year</w:t>
                  </w:r>
                </w:p>
                <w:p w14:paraId="5BCAF2E0" w14:textId="77777777" w:rsidR="00901B58" w:rsidRPr="00A020B4" w:rsidRDefault="00901B58" w:rsidP="00901B58">
                  <w:pPr>
                    <w:ind w:left="720"/>
                    <w:rPr>
                      <w:rFonts w:ascii="Times New Roman" w:hAnsi="Times New Roman" w:cs="Times New Roman"/>
                      <w:sz w:val="24"/>
                      <w:szCs w:val="24"/>
                    </w:rPr>
                  </w:pPr>
                </w:p>
                <w:p w14:paraId="13D472E3"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2011: 30 years old</w:t>
                  </w:r>
                </w:p>
                <w:p w14:paraId="58483D70" w14:textId="77777777" w:rsidR="00901B58" w:rsidRPr="00A020B4" w:rsidRDefault="00901B58" w:rsidP="00901B58">
                  <w:pPr>
                    <w:numPr>
                      <w:ilvl w:val="0"/>
                      <w:numId w:val="52"/>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£6.08/hour</w:t>
                  </w:r>
                </w:p>
                <w:p w14:paraId="6669DCC2" w14:textId="77777777" w:rsidR="00901B58" w:rsidRPr="00A020B4" w:rsidRDefault="00901B58" w:rsidP="00901B58">
                  <w:pPr>
                    <w:numPr>
                      <w:ilvl w:val="0"/>
                      <w:numId w:val="52"/>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£6.08/hour * 8 hours = £48.64/day</w:t>
                  </w:r>
                </w:p>
                <w:p w14:paraId="0646EDF9" w14:textId="77777777" w:rsidR="00901B58" w:rsidRPr="00A020B4" w:rsidRDefault="00901B58" w:rsidP="00901B58">
                  <w:pPr>
                    <w:numPr>
                      <w:ilvl w:val="0"/>
                      <w:numId w:val="52"/>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£91.20/week</w:t>
                  </w:r>
                </w:p>
                <w:p w14:paraId="6A2427B8" w14:textId="77777777" w:rsidR="00901B58" w:rsidRPr="00A020B4" w:rsidRDefault="00901B58" w:rsidP="00901B58">
                  <w:pPr>
                    <w:numPr>
                      <w:ilvl w:val="0"/>
                      <w:numId w:val="52"/>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£91.20 * 52 weeks = £4,742.40/year</w:t>
                  </w:r>
                </w:p>
                <w:p w14:paraId="0814BBE0" w14:textId="77777777" w:rsidR="00901B58" w:rsidRPr="00A020B4" w:rsidRDefault="00901B58" w:rsidP="00901B58">
                  <w:pPr>
                    <w:numPr>
                      <w:ilvl w:val="0"/>
                      <w:numId w:val="52"/>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£17,761.60 + £4,742.40 = £22,504/year</w:t>
                  </w:r>
                </w:p>
                <w:p w14:paraId="1E7847C9"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0766A178" w14:textId="77777777" w:rsidR="00901B58" w:rsidRPr="00A020B4" w:rsidRDefault="00901B58" w:rsidP="00901B58">
                  <w:pPr>
                    <w:numPr>
                      <w:ilvl w:val="0"/>
                      <w:numId w:val="53"/>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£17,500 + £4,742.40 = £22,242.40/year</w:t>
                  </w:r>
                </w:p>
                <w:p w14:paraId="074D3BF5" w14:textId="77777777" w:rsidR="00901B58" w:rsidRPr="00A020B4" w:rsidRDefault="00901B58" w:rsidP="00901B58">
                  <w:pPr>
                    <w:numPr>
                      <w:ilvl w:val="0"/>
                      <w:numId w:val="53"/>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£20,500 + £4,742.40 = £25,242.40/year</w:t>
                  </w:r>
                </w:p>
                <w:p w14:paraId="3901E4CB" w14:textId="77777777" w:rsidR="00901B58" w:rsidRPr="00A020B4" w:rsidRDefault="00901B58" w:rsidP="00901B58">
                  <w:pPr>
                    <w:numPr>
                      <w:ilvl w:val="0"/>
                      <w:numId w:val="53"/>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£22,500 + £4,742.40 = £27,242.40/year</w:t>
                  </w:r>
                </w:p>
                <w:p w14:paraId="18B321D4" w14:textId="77777777" w:rsidR="00901B58" w:rsidRPr="00A020B4" w:rsidRDefault="00901B58" w:rsidP="00901B58">
                  <w:pPr>
                    <w:numPr>
                      <w:ilvl w:val="0"/>
                      <w:numId w:val="5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£34,000 + £9,100 (additional work/overtime) = £43,100/year</w:t>
                  </w:r>
                </w:p>
                <w:p w14:paraId="2B2592F1" w14:textId="77777777" w:rsidR="00901B58" w:rsidRPr="00A020B4" w:rsidRDefault="00901B58" w:rsidP="00901B58">
                  <w:pPr>
                    <w:numPr>
                      <w:ilvl w:val="0"/>
                      <w:numId w:val="53"/>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£39,000 + £14,100 (additional work/overtime) = £53,100/year</w:t>
                  </w:r>
                </w:p>
                <w:p w14:paraId="5B82E19E" w14:textId="77777777" w:rsidR="00901B58" w:rsidRPr="00A020B4" w:rsidRDefault="00901B58" w:rsidP="00901B58">
                  <w:pPr>
                    <w:spacing w:after="0"/>
                    <w:ind w:left="720"/>
                    <w:rPr>
                      <w:rFonts w:ascii="Times New Roman" w:hAnsi="Times New Roman" w:cs="Times New Roman"/>
                      <w:sz w:val="24"/>
                      <w:szCs w:val="24"/>
                    </w:rPr>
                  </w:pPr>
                </w:p>
                <w:p w14:paraId="471661D6" w14:textId="77777777" w:rsidR="00901B58" w:rsidRPr="00A020B4" w:rsidRDefault="00901B58" w:rsidP="00901B58">
                  <w:pPr>
                    <w:spacing w:after="0"/>
                    <w:rPr>
                      <w:rFonts w:ascii="Times New Roman" w:hAnsi="Times New Roman" w:cs="Times New Roman"/>
                      <w:b/>
                      <w:bCs/>
                      <w:sz w:val="24"/>
                      <w:szCs w:val="24"/>
                      <w:u w:val="single"/>
                    </w:rPr>
                  </w:pPr>
                  <w:r w:rsidRPr="00A020B4">
                    <w:rPr>
                      <w:rFonts w:ascii="Times New Roman" w:hAnsi="Times New Roman" w:cs="Times New Roman"/>
                      <w:b/>
                      <w:bCs/>
                      <w:sz w:val="24"/>
                      <w:szCs w:val="24"/>
                      <w:u w:val="single"/>
                    </w:rPr>
                    <w:t>2012: 31 years old</w:t>
                  </w:r>
                </w:p>
                <w:p w14:paraId="40B416C0" w14:textId="77777777" w:rsidR="00901B58" w:rsidRPr="00A020B4" w:rsidRDefault="00901B58" w:rsidP="00901B58">
                  <w:pPr>
                    <w:numPr>
                      <w:ilvl w:val="0"/>
                      <w:numId w:val="54"/>
                    </w:numPr>
                    <w:spacing w:after="0"/>
                    <w:rPr>
                      <w:rFonts w:ascii="Times New Roman" w:hAnsi="Times New Roman" w:cs="Times New Roman"/>
                      <w:sz w:val="24"/>
                      <w:szCs w:val="24"/>
                    </w:rPr>
                  </w:pPr>
                  <w:r w:rsidRPr="00A020B4">
                    <w:rPr>
                      <w:rFonts w:ascii="Times New Roman" w:hAnsi="Times New Roman" w:cs="Times New Roman"/>
                      <w:b/>
                      <w:bCs/>
                      <w:sz w:val="24"/>
                      <w:szCs w:val="24"/>
                    </w:rPr>
                    <w:t>Minimum Wage</w:t>
                  </w:r>
                  <w:r w:rsidRPr="00A020B4">
                    <w:rPr>
                      <w:rFonts w:ascii="Times New Roman" w:hAnsi="Times New Roman" w:cs="Times New Roman"/>
                      <w:sz w:val="24"/>
                      <w:szCs w:val="24"/>
                    </w:rPr>
                    <w:t>: £6.19/hour</w:t>
                  </w:r>
                </w:p>
                <w:p w14:paraId="57D98C94" w14:textId="77777777" w:rsidR="00901B58" w:rsidRPr="00A020B4" w:rsidRDefault="00901B58" w:rsidP="00901B58">
                  <w:pPr>
                    <w:numPr>
                      <w:ilvl w:val="0"/>
                      <w:numId w:val="54"/>
                    </w:numPr>
                    <w:spacing w:after="0"/>
                    <w:rPr>
                      <w:rFonts w:ascii="Times New Roman" w:hAnsi="Times New Roman" w:cs="Times New Roman"/>
                      <w:sz w:val="24"/>
                      <w:szCs w:val="24"/>
                    </w:rPr>
                  </w:pPr>
                  <w:r w:rsidRPr="00A020B4">
                    <w:rPr>
                      <w:rFonts w:ascii="Times New Roman" w:hAnsi="Times New Roman" w:cs="Times New Roman"/>
                      <w:b/>
                      <w:bCs/>
                      <w:sz w:val="24"/>
                      <w:szCs w:val="24"/>
                    </w:rPr>
                    <w:t>Daily Wage</w:t>
                  </w:r>
                  <w:r w:rsidRPr="00A020B4">
                    <w:rPr>
                      <w:rFonts w:ascii="Times New Roman" w:hAnsi="Times New Roman" w:cs="Times New Roman"/>
                      <w:sz w:val="24"/>
                      <w:szCs w:val="24"/>
                    </w:rPr>
                    <w:t>: £6.19/hour * 8 hours = £49.52/day</w:t>
                  </w:r>
                </w:p>
                <w:p w14:paraId="4FF2F8E2" w14:textId="77777777" w:rsidR="00901B58" w:rsidRPr="00A020B4" w:rsidRDefault="00901B58" w:rsidP="00901B58">
                  <w:pPr>
                    <w:numPr>
                      <w:ilvl w:val="0"/>
                      <w:numId w:val="54"/>
                    </w:numPr>
                    <w:spacing w:after="0"/>
                    <w:rPr>
                      <w:rFonts w:ascii="Times New Roman" w:hAnsi="Times New Roman" w:cs="Times New Roman"/>
                      <w:sz w:val="24"/>
                      <w:szCs w:val="24"/>
                    </w:rPr>
                  </w:pPr>
                  <w:r w:rsidRPr="00A020B4">
                    <w:rPr>
                      <w:rFonts w:ascii="Times New Roman" w:hAnsi="Times New Roman" w:cs="Times New Roman"/>
                      <w:b/>
                      <w:bCs/>
                      <w:sz w:val="24"/>
                      <w:szCs w:val="24"/>
                    </w:rPr>
                    <w:t>Overtime</w:t>
                  </w:r>
                  <w:r w:rsidRPr="00A020B4">
                    <w:rPr>
                      <w:rFonts w:ascii="Times New Roman" w:hAnsi="Times New Roman" w:cs="Times New Roman"/>
                      <w:sz w:val="24"/>
                      <w:szCs w:val="24"/>
                    </w:rPr>
                    <w:t>: 10 hours/week at 1.5x = £92.85/week</w:t>
                  </w:r>
                </w:p>
                <w:p w14:paraId="3742DE41" w14:textId="77777777" w:rsidR="00901B58" w:rsidRPr="00A020B4" w:rsidRDefault="00901B58" w:rsidP="00901B58">
                  <w:pPr>
                    <w:numPr>
                      <w:ilvl w:val="0"/>
                      <w:numId w:val="54"/>
                    </w:numPr>
                    <w:spacing w:after="0"/>
                    <w:rPr>
                      <w:rFonts w:ascii="Times New Roman" w:hAnsi="Times New Roman" w:cs="Times New Roman"/>
                      <w:sz w:val="24"/>
                      <w:szCs w:val="24"/>
                    </w:rPr>
                  </w:pPr>
                  <w:r w:rsidRPr="00A020B4">
                    <w:rPr>
                      <w:rFonts w:ascii="Times New Roman" w:hAnsi="Times New Roman" w:cs="Times New Roman"/>
                      <w:b/>
                      <w:bCs/>
                      <w:sz w:val="24"/>
                      <w:szCs w:val="24"/>
                    </w:rPr>
                    <w:t>Annual Overtime</w:t>
                  </w:r>
                  <w:r w:rsidRPr="00A020B4">
                    <w:rPr>
                      <w:rFonts w:ascii="Times New Roman" w:hAnsi="Times New Roman" w:cs="Times New Roman"/>
                      <w:sz w:val="24"/>
                      <w:szCs w:val="24"/>
                    </w:rPr>
                    <w:t>: £92.85 * 52 weeks = £4,828.20/year</w:t>
                  </w:r>
                </w:p>
                <w:p w14:paraId="1B552986" w14:textId="77777777" w:rsidR="00901B58" w:rsidRPr="00A020B4" w:rsidRDefault="00901B58" w:rsidP="00901B58">
                  <w:pPr>
                    <w:numPr>
                      <w:ilvl w:val="0"/>
                      <w:numId w:val="54"/>
                    </w:numPr>
                    <w:spacing w:after="0"/>
                    <w:rPr>
                      <w:rFonts w:ascii="Times New Roman" w:hAnsi="Times New Roman" w:cs="Times New Roman"/>
                      <w:sz w:val="24"/>
                      <w:szCs w:val="24"/>
                    </w:rPr>
                  </w:pPr>
                  <w:r w:rsidRPr="00A020B4">
                    <w:rPr>
                      <w:rFonts w:ascii="Times New Roman" w:hAnsi="Times New Roman" w:cs="Times New Roman"/>
                      <w:b/>
                      <w:bCs/>
                      <w:sz w:val="24"/>
                      <w:szCs w:val="24"/>
                    </w:rPr>
                    <w:t>Annual Wage (with overtime)</w:t>
                  </w:r>
                  <w:r w:rsidRPr="00A020B4">
                    <w:rPr>
                      <w:rFonts w:ascii="Times New Roman" w:hAnsi="Times New Roman" w:cs="Times New Roman"/>
                      <w:sz w:val="24"/>
                      <w:szCs w:val="24"/>
                    </w:rPr>
                    <w:t>: £18,078.80 + £4,828.20 = £22,907/year</w:t>
                  </w:r>
                </w:p>
                <w:p w14:paraId="2D26BF37" w14:textId="77777777" w:rsidR="00901B58" w:rsidRPr="00A020B4" w:rsidRDefault="00901B58" w:rsidP="00901B58">
                  <w:pPr>
                    <w:spacing w:after="0"/>
                    <w:ind w:left="360"/>
                    <w:rPr>
                      <w:rFonts w:ascii="Times New Roman" w:hAnsi="Times New Roman" w:cs="Times New Roman"/>
                      <w:sz w:val="24"/>
                      <w:szCs w:val="24"/>
                      <w:u w:val="single"/>
                    </w:rPr>
                  </w:pPr>
                  <w:r w:rsidRPr="00A020B4">
                    <w:rPr>
                      <w:rFonts w:ascii="Times New Roman" w:hAnsi="Times New Roman" w:cs="Times New Roman"/>
                      <w:b/>
                      <w:bCs/>
                      <w:sz w:val="24"/>
                      <w:szCs w:val="24"/>
                      <w:u w:val="single"/>
                    </w:rPr>
                    <w:t>Job Types</w:t>
                  </w:r>
                  <w:r w:rsidRPr="00A020B4">
                    <w:rPr>
                      <w:rFonts w:ascii="Times New Roman" w:hAnsi="Times New Roman" w:cs="Times New Roman"/>
                      <w:sz w:val="24"/>
                      <w:szCs w:val="24"/>
                      <w:u w:val="single"/>
                    </w:rPr>
                    <w:t>:</w:t>
                  </w:r>
                </w:p>
                <w:p w14:paraId="42826A09" w14:textId="77777777" w:rsidR="00901B58" w:rsidRPr="00A020B4" w:rsidRDefault="00901B58" w:rsidP="00901B58">
                  <w:pPr>
                    <w:numPr>
                      <w:ilvl w:val="0"/>
                      <w:numId w:val="55"/>
                    </w:numPr>
                    <w:spacing w:after="0"/>
                    <w:rPr>
                      <w:rFonts w:ascii="Times New Roman" w:hAnsi="Times New Roman" w:cs="Times New Roman"/>
                      <w:sz w:val="24"/>
                      <w:szCs w:val="24"/>
                    </w:rPr>
                  </w:pPr>
                  <w:r w:rsidRPr="00A020B4">
                    <w:rPr>
                      <w:rFonts w:ascii="Times New Roman" w:hAnsi="Times New Roman" w:cs="Times New Roman"/>
                      <w:b/>
                      <w:bCs/>
                      <w:sz w:val="24"/>
                      <w:szCs w:val="24"/>
                    </w:rPr>
                    <w:t>Retail Assistant</w:t>
                  </w:r>
                  <w:r w:rsidRPr="00A020B4">
                    <w:rPr>
                      <w:rFonts w:ascii="Times New Roman" w:hAnsi="Times New Roman" w:cs="Times New Roman"/>
                      <w:sz w:val="24"/>
                      <w:szCs w:val="24"/>
                    </w:rPr>
                    <w:t>: £18,000 + £4,828.20 = £22,828.20/year</w:t>
                  </w:r>
                </w:p>
                <w:p w14:paraId="202AB8EF" w14:textId="77777777" w:rsidR="00901B58" w:rsidRPr="00A020B4" w:rsidRDefault="00901B58" w:rsidP="00901B58">
                  <w:pPr>
                    <w:numPr>
                      <w:ilvl w:val="0"/>
                      <w:numId w:val="55"/>
                    </w:numPr>
                    <w:spacing w:after="0"/>
                    <w:rPr>
                      <w:rFonts w:ascii="Times New Roman" w:hAnsi="Times New Roman" w:cs="Times New Roman"/>
                      <w:sz w:val="24"/>
                      <w:szCs w:val="24"/>
                    </w:rPr>
                  </w:pPr>
                  <w:r w:rsidRPr="00A020B4">
                    <w:rPr>
                      <w:rFonts w:ascii="Times New Roman" w:hAnsi="Times New Roman" w:cs="Times New Roman"/>
                      <w:b/>
                      <w:bCs/>
                      <w:sz w:val="24"/>
                      <w:szCs w:val="24"/>
                    </w:rPr>
                    <w:t>Construction Worker</w:t>
                  </w:r>
                  <w:r w:rsidRPr="00A020B4">
                    <w:rPr>
                      <w:rFonts w:ascii="Times New Roman" w:hAnsi="Times New Roman" w:cs="Times New Roman"/>
                      <w:sz w:val="24"/>
                      <w:szCs w:val="24"/>
                    </w:rPr>
                    <w:t>: £21,000 + £4,828.20 = £25,828.20/year</w:t>
                  </w:r>
                </w:p>
                <w:p w14:paraId="22055E40" w14:textId="77777777" w:rsidR="00901B58" w:rsidRPr="00A020B4" w:rsidRDefault="00901B58" w:rsidP="00901B58">
                  <w:pPr>
                    <w:numPr>
                      <w:ilvl w:val="0"/>
                      <w:numId w:val="55"/>
                    </w:numPr>
                    <w:spacing w:after="0"/>
                    <w:rPr>
                      <w:rFonts w:ascii="Times New Roman" w:hAnsi="Times New Roman" w:cs="Times New Roman"/>
                      <w:sz w:val="24"/>
                      <w:szCs w:val="24"/>
                    </w:rPr>
                  </w:pPr>
                  <w:r w:rsidRPr="00A020B4">
                    <w:rPr>
                      <w:rFonts w:ascii="Times New Roman" w:hAnsi="Times New Roman" w:cs="Times New Roman"/>
                      <w:b/>
                      <w:bCs/>
                      <w:sz w:val="24"/>
                      <w:szCs w:val="24"/>
                    </w:rPr>
                    <w:t>Office Assistant</w:t>
                  </w:r>
                  <w:r w:rsidRPr="00A020B4">
                    <w:rPr>
                      <w:rFonts w:ascii="Times New Roman" w:hAnsi="Times New Roman" w:cs="Times New Roman"/>
                      <w:sz w:val="24"/>
                      <w:szCs w:val="24"/>
                    </w:rPr>
                    <w:t>: £23,000 + £4,828.20 = £27,828.20/year</w:t>
                  </w:r>
                </w:p>
                <w:p w14:paraId="42FD8448" w14:textId="77777777" w:rsidR="00901B58" w:rsidRPr="00A020B4" w:rsidRDefault="00901B58" w:rsidP="00901B58">
                  <w:pPr>
                    <w:numPr>
                      <w:ilvl w:val="0"/>
                      <w:numId w:val="5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Catering Trailer Owner</w:t>
                  </w:r>
                  <w:r w:rsidRPr="00A020B4">
                    <w:rPr>
                      <w:rFonts w:ascii="Times New Roman" w:hAnsi="Times New Roman" w:cs="Times New Roman"/>
                      <w:sz w:val="24"/>
                      <w:szCs w:val="24"/>
                    </w:rPr>
                    <w:t>: £35,000 + £9,200 (additional work/overtime) = £44,200/year</w:t>
                  </w:r>
                </w:p>
                <w:p w14:paraId="12C89F7E" w14:textId="77777777" w:rsidR="00901B58" w:rsidRPr="00A020B4" w:rsidRDefault="00901B58" w:rsidP="00901B58">
                  <w:pPr>
                    <w:numPr>
                      <w:ilvl w:val="0"/>
                      <w:numId w:val="55"/>
                    </w:numPr>
                    <w:spacing w:after="0"/>
                    <w:rPr>
                      <w:rFonts w:ascii="Times New Roman" w:hAnsi="Times New Roman" w:cs="Times New Roman"/>
                      <w:sz w:val="24"/>
                      <w:szCs w:val="24"/>
                    </w:rPr>
                  </w:pPr>
                  <w:r w:rsidRPr="00A020B4">
                    <w:rPr>
                      <w:rFonts w:ascii="Times New Roman" w:hAnsi="Times New Roman" w:cs="Times New Roman"/>
                      <w:b/>
                      <w:bCs/>
                      <w:sz w:val="24"/>
                      <w:szCs w:val="24"/>
                    </w:rPr>
                    <w:t>Self-employed Web Developer and SEO</w:t>
                  </w:r>
                  <w:r w:rsidRPr="00A020B4">
                    <w:rPr>
                      <w:rFonts w:ascii="Times New Roman" w:hAnsi="Times New Roman" w:cs="Times New Roman"/>
                      <w:sz w:val="24"/>
                      <w:szCs w:val="24"/>
                    </w:rPr>
                    <w:t>: £40,000 + £14,200 (additional work/overtime) = £54,200/year</w:t>
                  </w:r>
                </w:p>
                <w:p w14:paraId="359B5660" w14:textId="77777777" w:rsidR="00901B58" w:rsidRPr="00A020B4" w:rsidRDefault="00901B58" w:rsidP="00901B58">
                  <w:pPr>
                    <w:spacing w:after="0"/>
                    <w:ind w:left="720"/>
                    <w:rPr>
                      <w:rFonts w:ascii="Times New Roman" w:hAnsi="Times New Roman" w:cs="Times New Roman"/>
                      <w:sz w:val="24"/>
                      <w:szCs w:val="24"/>
                    </w:rPr>
                  </w:pPr>
                </w:p>
                <w:p w14:paraId="234D8428" w14:textId="77777777" w:rsidR="00901B58" w:rsidRPr="00CE124F" w:rsidRDefault="00901B58" w:rsidP="00901B58">
                  <w:pPr>
                    <w:pStyle w:val="ListParagraph"/>
                    <w:numPr>
                      <w:ilvl w:val="0"/>
                      <w:numId w:val="56"/>
                    </w:numPr>
                    <w:spacing w:before="100" w:beforeAutospacing="1" w:after="100" w:afterAutospacing="1" w:line="240" w:lineRule="auto"/>
                    <w:rPr>
                      <w:rFonts w:ascii="Times New Roman" w:eastAsia="Times New Roman" w:hAnsi="Times New Roman" w:cs="Times New Roman"/>
                      <w:kern w:val="0"/>
                      <w:sz w:val="24"/>
                      <w:szCs w:val="24"/>
                      <w:u w:val="single"/>
                      <w14:ligatures w14:val="none"/>
                    </w:rPr>
                  </w:pPr>
                  <w:r w:rsidRPr="00CE124F">
                    <w:rPr>
                      <w:rFonts w:ascii="Times New Roman" w:eastAsia="Times New Roman" w:hAnsi="Times New Roman" w:cs="Times New Roman"/>
                      <w:kern w:val="0"/>
                      <w:sz w:val="24"/>
                      <w:szCs w:val="24"/>
                      <w:u w:val="single"/>
                      <w14:ligatures w14:val="none"/>
                    </w:rPr>
                    <w:t xml:space="preserve">Considering the additional context provided about my entertainment company, </w:t>
                  </w:r>
                  <w:r w:rsidRPr="00571CC0">
                    <w:rPr>
                      <w:rFonts w:ascii="Times New Roman" w:eastAsia="Times New Roman" w:hAnsi="Times New Roman" w:cs="Times New Roman"/>
                      <w:b/>
                      <w:bCs/>
                      <w:kern w:val="0"/>
                      <w:sz w:val="24"/>
                      <w:szCs w:val="24"/>
                      <w:u w:val="single"/>
                      <w14:ligatures w14:val="none"/>
                    </w:rPr>
                    <w:t>"Too Smooth,"</w:t>
                  </w:r>
                  <w:r w:rsidRPr="00CE124F">
                    <w:rPr>
                      <w:rFonts w:ascii="Times New Roman" w:eastAsia="Times New Roman" w:hAnsi="Times New Roman" w:cs="Times New Roman"/>
                      <w:kern w:val="0"/>
                      <w:sz w:val="24"/>
                      <w:szCs w:val="24"/>
                      <w:u w:val="single"/>
                      <w14:ligatures w14:val="none"/>
                    </w:rPr>
                    <w:t xml:space="preserve"> and the services it provided, here is an updated calculation for </w:t>
                  </w:r>
                  <w:r w:rsidRPr="00571CC0">
                    <w:rPr>
                      <w:rFonts w:ascii="Times New Roman" w:eastAsia="Times New Roman" w:hAnsi="Times New Roman" w:cs="Times New Roman"/>
                      <w:b/>
                      <w:bCs/>
                      <w:kern w:val="0"/>
                      <w:sz w:val="24"/>
                      <w:szCs w:val="24"/>
                      <w:u w:val="single"/>
                      <w14:ligatures w14:val="none"/>
                    </w:rPr>
                    <w:t>2013</w:t>
                  </w:r>
                  <w:r w:rsidRPr="00CE124F">
                    <w:rPr>
                      <w:rFonts w:ascii="Times New Roman" w:eastAsia="Times New Roman" w:hAnsi="Times New Roman" w:cs="Times New Roman"/>
                      <w:kern w:val="0"/>
                      <w:sz w:val="24"/>
                      <w:szCs w:val="24"/>
                      <w:u w:val="single"/>
                      <w14:ligatures w14:val="none"/>
                    </w:rPr>
                    <w:t xml:space="preserve"> and onwards for it:</w:t>
                  </w:r>
                </w:p>
                <w:p w14:paraId="6FD3BFDB"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2013: 32 years old</w:t>
                  </w:r>
                </w:p>
                <w:p w14:paraId="29741FC8" w14:textId="77777777" w:rsidR="00901B58" w:rsidRPr="00A020B4" w:rsidRDefault="00901B58" w:rsidP="00901B58">
                  <w:pPr>
                    <w:numPr>
                      <w:ilvl w:val="0"/>
                      <w:numId w:val="5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£6.31/hour</w:t>
                  </w:r>
                </w:p>
                <w:p w14:paraId="66F412CC" w14:textId="77777777" w:rsidR="00901B58" w:rsidRPr="00A020B4" w:rsidRDefault="00901B58" w:rsidP="00901B58">
                  <w:pPr>
                    <w:numPr>
                      <w:ilvl w:val="0"/>
                      <w:numId w:val="5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£6.31/hour * 8 hours = £50.48/day</w:t>
                  </w:r>
                </w:p>
                <w:p w14:paraId="3C81FF77" w14:textId="77777777" w:rsidR="00901B58" w:rsidRPr="00A020B4" w:rsidRDefault="00901B58" w:rsidP="00901B58">
                  <w:pPr>
                    <w:numPr>
                      <w:ilvl w:val="0"/>
                      <w:numId w:val="5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£94.65/week</w:t>
                  </w:r>
                </w:p>
                <w:p w14:paraId="62324C86" w14:textId="77777777" w:rsidR="00901B58" w:rsidRPr="00A020B4" w:rsidRDefault="00901B58" w:rsidP="00901B58">
                  <w:pPr>
                    <w:numPr>
                      <w:ilvl w:val="0"/>
                      <w:numId w:val="5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£94.65 * 52 weeks = £4,921.80/year</w:t>
                  </w:r>
                </w:p>
                <w:p w14:paraId="3EAE97C8" w14:textId="77777777" w:rsidR="00901B58" w:rsidRPr="00A020B4" w:rsidRDefault="00901B58" w:rsidP="00901B58">
                  <w:pPr>
                    <w:numPr>
                      <w:ilvl w:val="0"/>
                      <w:numId w:val="5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£18,425.20 + £4,921.80 = £23,347/year</w:t>
                  </w:r>
                </w:p>
                <w:p w14:paraId="4B01AB19"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1A0DB6F3" w14:textId="77777777" w:rsidR="00901B58" w:rsidRPr="00A020B4" w:rsidRDefault="00901B58" w:rsidP="00901B58">
                  <w:pPr>
                    <w:numPr>
                      <w:ilvl w:val="0"/>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£18,500 + £4,921.80 = £23,421.80/year</w:t>
                  </w:r>
                </w:p>
                <w:p w14:paraId="1B304C17" w14:textId="77777777" w:rsidR="00901B58" w:rsidRPr="00A020B4" w:rsidRDefault="00901B58" w:rsidP="00901B58">
                  <w:pPr>
                    <w:numPr>
                      <w:ilvl w:val="0"/>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£21,500 + £4,921.80 = £26,421.80/year</w:t>
                  </w:r>
                </w:p>
                <w:p w14:paraId="26E3D098" w14:textId="77777777" w:rsidR="00901B58" w:rsidRPr="00A020B4" w:rsidRDefault="00901B58" w:rsidP="00901B58">
                  <w:pPr>
                    <w:numPr>
                      <w:ilvl w:val="0"/>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£23,500 + £4,921.80 = £28,421.80/year</w:t>
                  </w:r>
                </w:p>
                <w:p w14:paraId="0CC62094" w14:textId="77777777" w:rsidR="00901B58" w:rsidRPr="00A020B4" w:rsidRDefault="00901B58" w:rsidP="00901B58">
                  <w:pPr>
                    <w:numPr>
                      <w:ilvl w:val="0"/>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£36,000 + £9,300 (additional work/overtime) = £45,300/year</w:t>
                  </w:r>
                </w:p>
                <w:p w14:paraId="27DC7A93" w14:textId="77777777" w:rsidR="00901B58" w:rsidRPr="00A020B4" w:rsidRDefault="00901B58" w:rsidP="00901B58">
                  <w:pPr>
                    <w:numPr>
                      <w:ilvl w:val="0"/>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£41,000 + £14,300 (additional work/overtime) = £55,300/year</w:t>
                  </w:r>
                </w:p>
                <w:p w14:paraId="505724B4" w14:textId="77777777" w:rsidR="00901B58" w:rsidRPr="00A020B4" w:rsidRDefault="00901B58" w:rsidP="00901B58">
                  <w:pPr>
                    <w:numPr>
                      <w:ilvl w:val="0"/>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3A27FC49" w14:textId="77777777" w:rsidR="00901B58" w:rsidRPr="00A020B4" w:rsidRDefault="00901B58" w:rsidP="00901B58">
                  <w:pPr>
                    <w:numPr>
                      <w:ilvl w:val="1"/>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£2,000,000/year</w:t>
                  </w:r>
                </w:p>
                <w:p w14:paraId="2B064FC4" w14:textId="77777777" w:rsidR="00901B58" w:rsidRPr="00A020B4" w:rsidRDefault="00901B58" w:rsidP="00901B58">
                  <w:pPr>
                    <w:numPr>
                      <w:ilvl w:val="1"/>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£200,000/year</w:t>
                  </w:r>
                </w:p>
                <w:p w14:paraId="2C2EE47A" w14:textId="77777777" w:rsidR="00901B58" w:rsidRPr="00A020B4" w:rsidRDefault="00901B58" w:rsidP="00901B58">
                  <w:pPr>
                    <w:numPr>
                      <w:ilvl w:val="1"/>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£500,000/year</w:t>
                  </w:r>
                </w:p>
                <w:p w14:paraId="1DFFE0BB" w14:textId="77777777" w:rsidR="00901B58" w:rsidRPr="00A020B4" w:rsidRDefault="00901B58" w:rsidP="00901B58">
                  <w:pPr>
                    <w:numPr>
                      <w:ilvl w:val="1"/>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£50,000/year</w:t>
                  </w:r>
                </w:p>
                <w:p w14:paraId="7C5D398D" w14:textId="77777777" w:rsidR="00901B58" w:rsidRPr="00A020B4" w:rsidRDefault="00901B58" w:rsidP="00901B58">
                  <w:pPr>
                    <w:numPr>
                      <w:ilvl w:val="1"/>
                      <w:numId w:val="5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£2,000,000 - £200,000 + £500,000 + £50,000 = £2,350,000/year</w:t>
                  </w:r>
                </w:p>
                <w:p w14:paraId="1F75CB57"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0506787D"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2014: 33 years old</w:t>
                  </w:r>
                </w:p>
                <w:p w14:paraId="64490982" w14:textId="77777777" w:rsidR="00901B58" w:rsidRPr="00A020B4" w:rsidRDefault="00901B58" w:rsidP="00901B58">
                  <w:pPr>
                    <w:numPr>
                      <w:ilvl w:val="0"/>
                      <w:numId w:val="5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£6.50/hour</w:t>
                  </w:r>
                </w:p>
                <w:p w14:paraId="60FE9F9C" w14:textId="77777777" w:rsidR="00901B58" w:rsidRPr="00A020B4" w:rsidRDefault="00901B58" w:rsidP="00901B58">
                  <w:pPr>
                    <w:numPr>
                      <w:ilvl w:val="0"/>
                      <w:numId w:val="5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£6.50/hour * 8 hours = £52.00/day</w:t>
                  </w:r>
                </w:p>
                <w:p w14:paraId="233E0648" w14:textId="77777777" w:rsidR="00901B58" w:rsidRPr="00A020B4" w:rsidRDefault="00901B58" w:rsidP="00901B58">
                  <w:pPr>
                    <w:numPr>
                      <w:ilvl w:val="0"/>
                      <w:numId w:val="5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£97.50/week</w:t>
                  </w:r>
                </w:p>
                <w:p w14:paraId="1D83AD22" w14:textId="77777777" w:rsidR="00901B58" w:rsidRPr="00A020B4" w:rsidRDefault="00901B58" w:rsidP="00901B58">
                  <w:pPr>
                    <w:numPr>
                      <w:ilvl w:val="0"/>
                      <w:numId w:val="5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£97.50 * 52 weeks = £5,070/year</w:t>
                  </w:r>
                </w:p>
                <w:p w14:paraId="5F95B4EF" w14:textId="77777777" w:rsidR="00901B58" w:rsidRPr="00A020B4" w:rsidRDefault="00901B58" w:rsidP="00901B58">
                  <w:pPr>
                    <w:numPr>
                      <w:ilvl w:val="0"/>
                      <w:numId w:val="5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£18,980 + £5,070 = £24,050/year</w:t>
                  </w:r>
                </w:p>
                <w:p w14:paraId="0D4B2EE3"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185269D3" w14:textId="77777777" w:rsidR="00901B58" w:rsidRPr="00A020B4" w:rsidRDefault="00901B58" w:rsidP="00901B58">
                  <w:pPr>
                    <w:numPr>
                      <w:ilvl w:val="0"/>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£19,000 + £5,070 = £24,070/year</w:t>
                  </w:r>
                </w:p>
                <w:p w14:paraId="2CB26F56" w14:textId="77777777" w:rsidR="00901B58" w:rsidRPr="00A020B4" w:rsidRDefault="00901B58" w:rsidP="00901B58">
                  <w:pPr>
                    <w:numPr>
                      <w:ilvl w:val="0"/>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£22,000 + £5,070 = £27,070/year</w:t>
                  </w:r>
                </w:p>
                <w:p w14:paraId="54660C1C" w14:textId="77777777" w:rsidR="00901B58" w:rsidRPr="00A020B4" w:rsidRDefault="00901B58" w:rsidP="00901B58">
                  <w:pPr>
                    <w:numPr>
                      <w:ilvl w:val="0"/>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£24,000 + £5,070 = £29,070/year</w:t>
                  </w:r>
                </w:p>
                <w:p w14:paraId="69EB6E27" w14:textId="77777777" w:rsidR="00901B58" w:rsidRPr="00A020B4" w:rsidRDefault="00901B58" w:rsidP="00901B58">
                  <w:pPr>
                    <w:numPr>
                      <w:ilvl w:val="0"/>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£37,000 + £9,500 (additional work/overtime) = £46,500/year</w:t>
                  </w:r>
                </w:p>
                <w:p w14:paraId="07EDC229" w14:textId="77777777" w:rsidR="00901B58" w:rsidRPr="00A020B4" w:rsidRDefault="00901B58" w:rsidP="00901B58">
                  <w:pPr>
                    <w:numPr>
                      <w:ilvl w:val="0"/>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£42,000 + £14,500 (additional work/overtime) = £56,500/year</w:t>
                  </w:r>
                </w:p>
                <w:p w14:paraId="473E5943" w14:textId="77777777" w:rsidR="00901B58" w:rsidRPr="00A020B4" w:rsidRDefault="00901B58" w:rsidP="00901B58">
                  <w:pPr>
                    <w:numPr>
                      <w:ilvl w:val="0"/>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3DF34C49" w14:textId="77777777" w:rsidR="00901B58" w:rsidRPr="00A020B4" w:rsidRDefault="00901B58" w:rsidP="00901B58">
                  <w:pPr>
                    <w:numPr>
                      <w:ilvl w:val="1"/>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£2,100,000/year</w:t>
                  </w:r>
                </w:p>
                <w:p w14:paraId="39C26A68" w14:textId="77777777" w:rsidR="00901B58" w:rsidRPr="00A020B4" w:rsidRDefault="00901B58" w:rsidP="00901B58">
                  <w:pPr>
                    <w:numPr>
                      <w:ilvl w:val="1"/>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£210,000/year</w:t>
                  </w:r>
                </w:p>
                <w:p w14:paraId="7278E21B" w14:textId="77777777" w:rsidR="00901B58" w:rsidRPr="00A020B4" w:rsidRDefault="00901B58" w:rsidP="00901B58">
                  <w:pPr>
                    <w:numPr>
                      <w:ilvl w:val="1"/>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£525,000/year</w:t>
                  </w:r>
                </w:p>
                <w:p w14:paraId="22872D35" w14:textId="77777777" w:rsidR="00901B58" w:rsidRPr="00A020B4" w:rsidRDefault="00901B58" w:rsidP="00901B58">
                  <w:pPr>
                    <w:numPr>
                      <w:ilvl w:val="1"/>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£52,500/year</w:t>
                  </w:r>
                </w:p>
                <w:p w14:paraId="36DE066C" w14:textId="77777777" w:rsidR="00901B58" w:rsidRPr="00A020B4" w:rsidRDefault="00901B58" w:rsidP="00901B58">
                  <w:pPr>
                    <w:numPr>
                      <w:ilvl w:val="1"/>
                      <w:numId w:val="6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£2,100,000 - £210,000 + £525,000 + £52,500 = £2,467,500/year</w:t>
                  </w:r>
                </w:p>
                <w:p w14:paraId="7EA9319A"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3BE0CF04"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2015: 34 years old</w:t>
                  </w:r>
                </w:p>
                <w:p w14:paraId="3A729FD9" w14:textId="77777777" w:rsidR="00901B58" w:rsidRPr="00A020B4" w:rsidRDefault="00901B58" w:rsidP="00901B58">
                  <w:pPr>
                    <w:numPr>
                      <w:ilvl w:val="0"/>
                      <w:numId w:val="6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£6.70/hour</w:t>
                  </w:r>
                </w:p>
                <w:p w14:paraId="5A6B280A" w14:textId="77777777" w:rsidR="00901B58" w:rsidRPr="00A020B4" w:rsidRDefault="00901B58" w:rsidP="00901B58">
                  <w:pPr>
                    <w:numPr>
                      <w:ilvl w:val="0"/>
                      <w:numId w:val="6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£6.70/hour * 8 hours = £53.60/day</w:t>
                  </w:r>
                </w:p>
                <w:p w14:paraId="5BEBEA2A" w14:textId="77777777" w:rsidR="00901B58" w:rsidRPr="00A020B4" w:rsidRDefault="00901B58" w:rsidP="00901B58">
                  <w:pPr>
                    <w:numPr>
                      <w:ilvl w:val="0"/>
                      <w:numId w:val="6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£100.50/week</w:t>
                  </w:r>
                </w:p>
                <w:p w14:paraId="048321A2" w14:textId="77777777" w:rsidR="00901B58" w:rsidRPr="00A020B4" w:rsidRDefault="00901B58" w:rsidP="00901B58">
                  <w:pPr>
                    <w:numPr>
                      <w:ilvl w:val="0"/>
                      <w:numId w:val="6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£100.50 * 52 weeks = £5,226/year</w:t>
                  </w:r>
                </w:p>
                <w:p w14:paraId="35ADE532" w14:textId="77777777" w:rsidR="00901B58" w:rsidRPr="00A020B4" w:rsidRDefault="00901B58" w:rsidP="00901B58">
                  <w:pPr>
                    <w:numPr>
                      <w:ilvl w:val="0"/>
                      <w:numId w:val="6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£19,564 + £5,226 = £24,790/year</w:t>
                  </w:r>
                </w:p>
                <w:p w14:paraId="6B3E827B"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5820A849" w14:textId="77777777" w:rsidR="00901B58" w:rsidRPr="00A020B4" w:rsidRDefault="00901B58" w:rsidP="00901B58">
                  <w:pPr>
                    <w:numPr>
                      <w:ilvl w:val="0"/>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£19,500 + £5,226 = £24,726/year</w:t>
                  </w:r>
                </w:p>
                <w:p w14:paraId="77E4DF3E" w14:textId="77777777" w:rsidR="00901B58" w:rsidRPr="00A020B4" w:rsidRDefault="00901B58" w:rsidP="00901B58">
                  <w:pPr>
                    <w:numPr>
                      <w:ilvl w:val="0"/>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£22,500 + £5,226 = £27,726/year</w:t>
                  </w:r>
                </w:p>
                <w:p w14:paraId="22554EDA" w14:textId="77777777" w:rsidR="00901B58" w:rsidRPr="00A020B4" w:rsidRDefault="00901B58" w:rsidP="00901B58">
                  <w:pPr>
                    <w:numPr>
                      <w:ilvl w:val="0"/>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£24,500 + £5,226 = £29,726/year</w:t>
                  </w:r>
                </w:p>
                <w:p w14:paraId="3DBEC874" w14:textId="77777777" w:rsidR="00901B58" w:rsidRPr="00A020B4" w:rsidRDefault="00901B58" w:rsidP="00901B58">
                  <w:pPr>
                    <w:numPr>
                      <w:ilvl w:val="0"/>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£38,000 + £10,000 (additional work/overtime) = £48,000/year</w:t>
                  </w:r>
                </w:p>
                <w:p w14:paraId="5B1CDA03" w14:textId="77777777" w:rsidR="00901B58" w:rsidRPr="00A020B4" w:rsidRDefault="00901B58" w:rsidP="00901B58">
                  <w:pPr>
                    <w:numPr>
                      <w:ilvl w:val="0"/>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£43,000 + £15,000 (additional work/overtime) = £58,000/year</w:t>
                  </w:r>
                </w:p>
                <w:p w14:paraId="7CE4970D" w14:textId="77777777" w:rsidR="00901B58" w:rsidRPr="00A020B4" w:rsidRDefault="00901B58" w:rsidP="00901B58">
                  <w:pPr>
                    <w:numPr>
                      <w:ilvl w:val="0"/>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6883D87D" w14:textId="77777777" w:rsidR="00901B58" w:rsidRPr="00A020B4" w:rsidRDefault="00901B58" w:rsidP="00901B58">
                  <w:pPr>
                    <w:numPr>
                      <w:ilvl w:val="1"/>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£2,200,000/year</w:t>
                  </w:r>
                </w:p>
                <w:p w14:paraId="25151C89" w14:textId="77777777" w:rsidR="00901B58" w:rsidRPr="00A020B4" w:rsidRDefault="00901B58" w:rsidP="00901B58">
                  <w:pPr>
                    <w:numPr>
                      <w:ilvl w:val="1"/>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£220,000/year</w:t>
                  </w:r>
                </w:p>
                <w:p w14:paraId="35F4878A" w14:textId="77777777" w:rsidR="00901B58" w:rsidRPr="00A020B4" w:rsidRDefault="00901B58" w:rsidP="00901B58">
                  <w:pPr>
                    <w:numPr>
                      <w:ilvl w:val="1"/>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£550,000/year</w:t>
                  </w:r>
                </w:p>
                <w:p w14:paraId="010095D3" w14:textId="77777777" w:rsidR="00901B58" w:rsidRPr="00A020B4" w:rsidRDefault="00901B58" w:rsidP="00901B58">
                  <w:pPr>
                    <w:numPr>
                      <w:ilvl w:val="1"/>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£55,000/year</w:t>
                  </w:r>
                </w:p>
                <w:p w14:paraId="0E806738" w14:textId="77777777" w:rsidR="00901B58" w:rsidRPr="00A020B4" w:rsidRDefault="00901B58" w:rsidP="00901B58">
                  <w:pPr>
                    <w:numPr>
                      <w:ilvl w:val="1"/>
                      <w:numId w:val="6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£2,200,000 - £220,000 + £550,000 + £55,000 = £2,585,000/year</w:t>
                  </w:r>
                </w:p>
                <w:p w14:paraId="6F047F39"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1A9195AC"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2016: 35 years old</w:t>
                  </w:r>
                </w:p>
                <w:p w14:paraId="5E27AF30" w14:textId="77777777" w:rsidR="00901B58" w:rsidRPr="00A020B4" w:rsidRDefault="00901B58" w:rsidP="00901B58">
                  <w:pPr>
                    <w:numPr>
                      <w:ilvl w:val="0"/>
                      <w:numId w:val="6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£7.20/hour</w:t>
                  </w:r>
                </w:p>
                <w:p w14:paraId="3378BE1F" w14:textId="77777777" w:rsidR="00901B58" w:rsidRPr="00A020B4" w:rsidRDefault="00901B58" w:rsidP="00901B58">
                  <w:pPr>
                    <w:numPr>
                      <w:ilvl w:val="0"/>
                      <w:numId w:val="6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£7.20/hour * 8 hours = £57.60/day</w:t>
                  </w:r>
                </w:p>
                <w:p w14:paraId="3A228481" w14:textId="77777777" w:rsidR="00901B58" w:rsidRPr="00A020B4" w:rsidRDefault="00901B58" w:rsidP="00901B58">
                  <w:pPr>
                    <w:numPr>
                      <w:ilvl w:val="0"/>
                      <w:numId w:val="6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£108.00/week</w:t>
                  </w:r>
                </w:p>
                <w:p w14:paraId="59420927" w14:textId="77777777" w:rsidR="00901B58" w:rsidRPr="00A020B4" w:rsidRDefault="00901B58" w:rsidP="00901B58">
                  <w:pPr>
                    <w:numPr>
                      <w:ilvl w:val="0"/>
                      <w:numId w:val="6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£108.00 * 52 weeks = £5,616/year</w:t>
                  </w:r>
                </w:p>
                <w:p w14:paraId="5565F129" w14:textId="77777777" w:rsidR="00901B58" w:rsidRPr="00A020B4" w:rsidRDefault="00901B58" w:rsidP="00901B58">
                  <w:pPr>
                    <w:numPr>
                      <w:ilvl w:val="0"/>
                      <w:numId w:val="6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£21,024 + £5,616 = £26,640/year</w:t>
                  </w:r>
                </w:p>
                <w:p w14:paraId="42E1A37C"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6549B3F8" w14:textId="77777777" w:rsidR="00901B58" w:rsidRPr="00A020B4" w:rsidRDefault="00901B58" w:rsidP="00901B58">
                  <w:pPr>
                    <w:numPr>
                      <w:ilvl w:val="0"/>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£20,000 + £5,616 = £25,616/year</w:t>
                  </w:r>
                </w:p>
                <w:p w14:paraId="578A2ED3" w14:textId="77777777" w:rsidR="00901B58" w:rsidRPr="00A020B4" w:rsidRDefault="00901B58" w:rsidP="00901B58">
                  <w:pPr>
                    <w:numPr>
                      <w:ilvl w:val="0"/>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£23,000 + £5,616 = £28,616/year</w:t>
                  </w:r>
                </w:p>
                <w:p w14:paraId="6B33268C" w14:textId="77777777" w:rsidR="00901B58" w:rsidRPr="00A020B4" w:rsidRDefault="00901B58" w:rsidP="00901B58">
                  <w:pPr>
                    <w:numPr>
                      <w:ilvl w:val="0"/>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£25,000 + £5,616 = £30,616/year</w:t>
                  </w:r>
                </w:p>
                <w:p w14:paraId="245AB728" w14:textId="77777777" w:rsidR="00901B58" w:rsidRPr="00A020B4" w:rsidRDefault="00901B58" w:rsidP="00901B58">
                  <w:pPr>
                    <w:numPr>
                      <w:ilvl w:val="0"/>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£39,000 + £10,800 (additional work/overtime) = £49,800/year</w:t>
                  </w:r>
                </w:p>
                <w:p w14:paraId="47313B65" w14:textId="77777777" w:rsidR="00901B58" w:rsidRPr="00A020B4" w:rsidRDefault="00901B58" w:rsidP="00901B58">
                  <w:pPr>
                    <w:numPr>
                      <w:ilvl w:val="0"/>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£44,000 + £15,800 (additional work/overtime) = £59,800/year</w:t>
                  </w:r>
                </w:p>
                <w:p w14:paraId="46C05E91" w14:textId="77777777" w:rsidR="00901B58" w:rsidRPr="00A020B4" w:rsidRDefault="00901B58" w:rsidP="00901B58">
                  <w:pPr>
                    <w:numPr>
                      <w:ilvl w:val="0"/>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5CF8C873" w14:textId="77777777" w:rsidR="00901B58" w:rsidRPr="00A020B4" w:rsidRDefault="00901B58" w:rsidP="00901B58">
                  <w:pPr>
                    <w:numPr>
                      <w:ilvl w:val="1"/>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£2,300,000/year</w:t>
                  </w:r>
                </w:p>
                <w:p w14:paraId="4F2ED392" w14:textId="77777777" w:rsidR="00901B58" w:rsidRPr="00A020B4" w:rsidRDefault="00901B58" w:rsidP="00901B58">
                  <w:pPr>
                    <w:numPr>
                      <w:ilvl w:val="1"/>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£230,000/year</w:t>
                  </w:r>
                </w:p>
                <w:p w14:paraId="5277622D" w14:textId="77777777" w:rsidR="00901B58" w:rsidRPr="00A020B4" w:rsidRDefault="00901B58" w:rsidP="00901B58">
                  <w:pPr>
                    <w:numPr>
                      <w:ilvl w:val="1"/>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£575,000/year</w:t>
                  </w:r>
                </w:p>
                <w:p w14:paraId="48FE45E5" w14:textId="77777777" w:rsidR="00901B58" w:rsidRPr="00A020B4" w:rsidRDefault="00901B58" w:rsidP="00901B58">
                  <w:pPr>
                    <w:numPr>
                      <w:ilvl w:val="1"/>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£58,000/year</w:t>
                  </w:r>
                </w:p>
                <w:p w14:paraId="5DCC2B18" w14:textId="77777777" w:rsidR="00901B58" w:rsidRPr="00A020B4" w:rsidRDefault="00901B58" w:rsidP="00901B58">
                  <w:pPr>
                    <w:numPr>
                      <w:ilvl w:val="1"/>
                      <w:numId w:val="6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£2,300,000 - £230,000 + £575,000 + £58,000 = £2,703,000/year</w:t>
                  </w:r>
                </w:p>
                <w:p w14:paraId="7C9E2DCD"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5B501BDD"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2017: 36 years old</w:t>
                  </w:r>
                </w:p>
                <w:p w14:paraId="2B49DA02" w14:textId="77777777" w:rsidR="00901B58" w:rsidRPr="00A020B4" w:rsidRDefault="00901B58" w:rsidP="00901B58">
                  <w:pPr>
                    <w:numPr>
                      <w:ilvl w:val="0"/>
                      <w:numId w:val="6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£7.50/hour</w:t>
                  </w:r>
                </w:p>
                <w:p w14:paraId="4B3D47B5" w14:textId="77777777" w:rsidR="00901B58" w:rsidRPr="00A020B4" w:rsidRDefault="00901B58" w:rsidP="00901B58">
                  <w:pPr>
                    <w:numPr>
                      <w:ilvl w:val="0"/>
                      <w:numId w:val="6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£7.50/hour * 8 hours = £60.00/day</w:t>
                  </w:r>
                </w:p>
                <w:p w14:paraId="08F4C173" w14:textId="77777777" w:rsidR="00901B58" w:rsidRPr="00A020B4" w:rsidRDefault="00901B58" w:rsidP="00901B58">
                  <w:pPr>
                    <w:numPr>
                      <w:ilvl w:val="0"/>
                      <w:numId w:val="6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£112.50/week</w:t>
                  </w:r>
                </w:p>
                <w:p w14:paraId="30AE1253" w14:textId="77777777" w:rsidR="00901B58" w:rsidRPr="00A020B4" w:rsidRDefault="00901B58" w:rsidP="00901B58">
                  <w:pPr>
                    <w:numPr>
                      <w:ilvl w:val="0"/>
                      <w:numId w:val="6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£112.50 * 52 weeks = £5,850/year</w:t>
                  </w:r>
                </w:p>
                <w:p w14:paraId="2101C0D0" w14:textId="77777777" w:rsidR="00901B58" w:rsidRPr="00A020B4" w:rsidRDefault="00901B58" w:rsidP="00901B58">
                  <w:pPr>
                    <w:numPr>
                      <w:ilvl w:val="0"/>
                      <w:numId w:val="6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£21,900 + £5,850 = £27,750/year</w:t>
                  </w:r>
                </w:p>
                <w:p w14:paraId="5B4EAA0D"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73DEA14A" w14:textId="77777777" w:rsidR="00901B58" w:rsidRPr="00A020B4" w:rsidRDefault="00901B58" w:rsidP="00901B58">
                  <w:pPr>
                    <w:numPr>
                      <w:ilvl w:val="0"/>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£20,500 + £5,850 = £26,350/year</w:t>
                  </w:r>
                </w:p>
                <w:p w14:paraId="3EDE9BA7" w14:textId="77777777" w:rsidR="00901B58" w:rsidRPr="00A020B4" w:rsidRDefault="00901B58" w:rsidP="00901B58">
                  <w:pPr>
                    <w:numPr>
                      <w:ilvl w:val="0"/>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£23,500 + £5,850 = £29,350/year</w:t>
                  </w:r>
                </w:p>
                <w:p w14:paraId="7D063499" w14:textId="77777777" w:rsidR="00901B58" w:rsidRPr="00A020B4" w:rsidRDefault="00901B58" w:rsidP="00901B58">
                  <w:pPr>
                    <w:numPr>
                      <w:ilvl w:val="0"/>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£25,500 + £5,850 = £31,350/year</w:t>
                  </w:r>
                </w:p>
                <w:p w14:paraId="721CD71A" w14:textId="77777777" w:rsidR="00901B58" w:rsidRPr="00A020B4" w:rsidRDefault="00901B58" w:rsidP="00901B58">
                  <w:pPr>
                    <w:numPr>
                      <w:ilvl w:val="0"/>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£40,000 + £11,250 (additional work/overtime) = £51,250/year</w:t>
                  </w:r>
                </w:p>
                <w:p w14:paraId="5774F4A8" w14:textId="77777777" w:rsidR="00901B58" w:rsidRPr="00A020B4" w:rsidRDefault="00901B58" w:rsidP="00901B58">
                  <w:pPr>
                    <w:numPr>
                      <w:ilvl w:val="0"/>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£45,000 + £16,250 (additional work/overtime) = £61,250/year</w:t>
                  </w:r>
                </w:p>
                <w:p w14:paraId="3CDAC6BE" w14:textId="77777777" w:rsidR="00901B58" w:rsidRPr="00A020B4" w:rsidRDefault="00901B58" w:rsidP="00901B58">
                  <w:pPr>
                    <w:numPr>
                      <w:ilvl w:val="0"/>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30074E93" w14:textId="77777777" w:rsidR="00901B58" w:rsidRPr="00A020B4" w:rsidRDefault="00901B58" w:rsidP="00901B58">
                  <w:pPr>
                    <w:numPr>
                      <w:ilvl w:val="1"/>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£2,400,000/year</w:t>
                  </w:r>
                </w:p>
                <w:p w14:paraId="235E384B" w14:textId="77777777" w:rsidR="00901B58" w:rsidRPr="00A020B4" w:rsidRDefault="00901B58" w:rsidP="00901B58">
                  <w:pPr>
                    <w:numPr>
                      <w:ilvl w:val="1"/>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£240,000/year</w:t>
                  </w:r>
                </w:p>
                <w:p w14:paraId="70A25562" w14:textId="77777777" w:rsidR="00901B58" w:rsidRPr="00A020B4" w:rsidRDefault="00901B58" w:rsidP="00901B58">
                  <w:pPr>
                    <w:numPr>
                      <w:ilvl w:val="1"/>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£600,000/year</w:t>
                  </w:r>
                </w:p>
                <w:p w14:paraId="1EB27D06" w14:textId="77777777" w:rsidR="00901B58" w:rsidRPr="00A020B4" w:rsidRDefault="00901B58" w:rsidP="00901B58">
                  <w:pPr>
                    <w:numPr>
                      <w:ilvl w:val="1"/>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£61,000/year</w:t>
                  </w:r>
                </w:p>
                <w:p w14:paraId="407322BA" w14:textId="77777777" w:rsidR="00901B58" w:rsidRPr="00A020B4" w:rsidRDefault="00901B58" w:rsidP="00901B58">
                  <w:pPr>
                    <w:numPr>
                      <w:ilvl w:val="1"/>
                      <w:numId w:val="6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£2,400,000 - £240,000 + £600,000 + £61,000 = £2,821,000/year</w:t>
                  </w:r>
                </w:p>
                <w:p w14:paraId="1C08015B"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7A28B3FB"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2018: 37 years old</w:t>
                  </w:r>
                </w:p>
                <w:p w14:paraId="068D9FAB" w14:textId="77777777" w:rsidR="00901B58" w:rsidRPr="00A020B4" w:rsidRDefault="00901B58" w:rsidP="00901B58">
                  <w:pPr>
                    <w:numPr>
                      <w:ilvl w:val="0"/>
                      <w:numId w:val="6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£7.83/hour</w:t>
                  </w:r>
                </w:p>
                <w:p w14:paraId="023323CA" w14:textId="77777777" w:rsidR="00901B58" w:rsidRPr="00A020B4" w:rsidRDefault="00901B58" w:rsidP="00901B58">
                  <w:pPr>
                    <w:numPr>
                      <w:ilvl w:val="0"/>
                      <w:numId w:val="6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£7.83/hour * 8 hours = £62.64/day</w:t>
                  </w:r>
                </w:p>
                <w:p w14:paraId="7EF0A67D" w14:textId="77777777" w:rsidR="00901B58" w:rsidRPr="00A020B4" w:rsidRDefault="00901B58" w:rsidP="00901B58">
                  <w:pPr>
                    <w:numPr>
                      <w:ilvl w:val="0"/>
                      <w:numId w:val="6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£117.45/week</w:t>
                  </w:r>
                </w:p>
                <w:p w14:paraId="71300CC2" w14:textId="77777777" w:rsidR="00901B58" w:rsidRPr="00A020B4" w:rsidRDefault="00901B58" w:rsidP="00901B58">
                  <w:pPr>
                    <w:numPr>
                      <w:ilvl w:val="0"/>
                      <w:numId w:val="6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£117.45 * 52 weeks = £6,107.40/year</w:t>
                  </w:r>
                </w:p>
                <w:p w14:paraId="5B666F47" w14:textId="77777777" w:rsidR="00901B58" w:rsidRPr="00A020B4" w:rsidRDefault="00901B58" w:rsidP="00901B58">
                  <w:pPr>
                    <w:numPr>
                      <w:ilvl w:val="0"/>
                      <w:numId w:val="6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£22,866.60 + £6,107.40 = £28,974/year</w:t>
                  </w:r>
                </w:p>
                <w:p w14:paraId="03C7D9ED"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2500187D" w14:textId="77777777" w:rsidR="00901B58" w:rsidRPr="00A020B4" w:rsidRDefault="00901B58" w:rsidP="00901B58">
                  <w:pPr>
                    <w:numPr>
                      <w:ilvl w:val="0"/>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£21,000 + £6,107.40 = £27,107.40/year</w:t>
                  </w:r>
                </w:p>
                <w:p w14:paraId="0FB84084" w14:textId="77777777" w:rsidR="00901B58" w:rsidRPr="00A020B4" w:rsidRDefault="00901B58" w:rsidP="00901B58">
                  <w:pPr>
                    <w:numPr>
                      <w:ilvl w:val="0"/>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£24,000 + £6,107.40 = £30,107.40/year</w:t>
                  </w:r>
                </w:p>
                <w:p w14:paraId="2A8FB7E9" w14:textId="77777777" w:rsidR="00901B58" w:rsidRPr="00A020B4" w:rsidRDefault="00901B58" w:rsidP="00901B58">
                  <w:pPr>
                    <w:numPr>
                      <w:ilvl w:val="0"/>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£26,000 + £6,107.40 = £32,107.40/year</w:t>
                  </w:r>
                </w:p>
                <w:p w14:paraId="668F22B6" w14:textId="77777777" w:rsidR="00901B58" w:rsidRPr="00A020B4" w:rsidRDefault="00901B58" w:rsidP="00901B58">
                  <w:pPr>
                    <w:numPr>
                      <w:ilvl w:val="0"/>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£41,000 + £11,700 (additional work/overtime) = £52,700/year</w:t>
                  </w:r>
                </w:p>
                <w:p w14:paraId="1C337B62" w14:textId="77777777" w:rsidR="00901B58" w:rsidRPr="00A020B4" w:rsidRDefault="00901B58" w:rsidP="00901B58">
                  <w:pPr>
                    <w:numPr>
                      <w:ilvl w:val="0"/>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£46,000 + £16,800 (additional work/overtime) = £62,800/year</w:t>
                  </w:r>
                </w:p>
                <w:p w14:paraId="7E111B37" w14:textId="77777777" w:rsidR="00901B58" w:rsidRPr="00A020B4" w:rsidRDefault="00901B58" w:rsidP="00901B58">
                  <w:pPr>
                    <w:numPr>
                      <w:ilvl w:val="0"/>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714E0B28" w14:textId="77777777" w:rsidR="00901B58" w:rsidRPr="00A020B4" w:rsidRDefault="00901B58" w:rsidP="00901B58">
                  <w:pPr>
                    <w:numPr>
                      <w:ilvl w:val="1"/>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£2,500,000/year</w:t>
                  </w:r>
                </w:p>
                <w:p w14:paraId="5A0EF93D" w14:textId="77777777" w:rsidR="00901B58" w:rsidRPr="00A020B4" w:rsidRDefault="00901B58" w:rsidP="00901B58">
                  <w:pPr>
                    <w:numPr>
                      <w:ilvl w:val="1"/>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£250,000/year</w:t>
                  </w:r>
                </w:p>
                <w:p w14:paraId="0B7C6ECF" w14:textId="77777777" w:rsidR="00901B58" w:rsidRPr="00A020B4" w:rsidRDefault="00901B58" w:rsidP="00901B58">
                  <w:pPr>
                    <w:numPr>
                      <w:ilvl w:val="1"/>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£625,000/year</w:t>
                  </w:r>
                </w:p>
                <w:p w14:paraId="3FB39FEA" w14:textId="77777777" w:rsidR="00901B58" w:rsidRPr="00A020B4" w:rsidRDefault="00901B58" w:rsidP="00901B58">
                  <w:pPr>
                    <w:numPr>
                      <w:ilvl w:val="1"/>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£62,500/year</w:t>
                  </w:r>
                </w:p>
                <w:p w14:paraId="690AADFF" w14:textId="77777777" w:rsidR="00901B58" w:rsidRPr="00A020B4" w:rsidRDefault="00901B58" w:rsidP="00901B58">
                  <w:pPr>
                    <w:numPr>
                      <w:ilvl w:val="1"/>
                      <w:numId w:val="6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£2,500,000 - £250,000 + £625,000 + £62,500 = £2,937,500/year</w:t>
                  </w:r>
                </w:p>
                <w:p w14:paraId="59C1EF3E"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0004150A"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2019: 38 years old</w:t>
                  </w:r>
                </w:p>
                <w:p w14:paraId="37A7C93F" w14:textId="77777777" w:rsidR="00901B58" w:rsidRPr="00A020B4" w:rsidRDefault="00901B58" w:rsidP="00901B58">
                  <w:pPr>
                    <w:numPr>
                      <w:ilvl w:val="0"/>
                      <w:numId w:val="6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£8.21/hour</w:t>
                  </w:r>
                </w:p>
                <w:p w14:paraId="3AE03A99" w14:textId="77777777" w:rsidR="00901B58" w:rsidRPr="00A020B4" w:rsidRDefault="00901B58" w:rsidP="00901B58">
                  <w:pPr>
                    <w:numPr>
                      <w:ilvl w:val="0"/>
                      <w:numId w:val="6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£8.21/hour * 8 hours = £65.68/day</w:t>
                  </w:r>
                </w:p>
                <w:p w14:paraId="4734D693" w14:textId="77777777" w:rsidR="00901B58" w:rsidRPr="00A020B4" w:rsidRDefault="00901B58" w:rsidP="00901B58">
                  <w:pPr>
                    <w:numPr>
                      <w:ilvl w:val="0"/>
                      <w:numId w:val="6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£123.15/week</w:t>
                  </w:r>
                </w:p>
                <w:p w14:paraId="51189AD2" w14:textId="77777777" w:rsidR="00901B58" w:rsidRPr="00A020B4" w:rsidRDefault="00901B58" w:rsidP="00901B58">
                  <w:pPr>
                    <w:numPr>
                      <w:ilvl w:val="0"/>
                      <w:numId w:val="6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£123.15 * 52 weeks = £6,404/year</w:t>
                  </w:r>
                </w:p>
                <w:p w14:paraId="37F846D4" w14:textId="77777777" w:rsidR="00901B58" w:rsidRPr="00A020B4" w:rsidRDefault="00901B58" w:rsidP="00901B58">
                  <w:pPr>
                    <w:numPr>
                      <w:ilvl w:val="0"/>
                      <w:numId w:val="6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£23,980.80 + £6,404 = £30,384.80/year</w:t>
                  </w:r>
                </w:p>
                <w:p w14:paraId="4AC1F301"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0D944BDA" w14:textId="77777777" w:rsidR="00901B58" w:rsidRPr="00A020B4" w:rsidRDefault="00901B58" w:rsidP="00901B58">
                  <w:pPr>
                    <w:numPr>
                      <w:ilvl w:val="0"/>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£21,500 + £6,404 = £27,904/year</w:t>
                  </w:r>
                </w:p>
                <w:p w14:paraId="0D2E9F8C" w14:textId="77777777" w:rsidR="00901B58" w:rsidRPr="00A020B4" w:rsidRDefault="00901B58" w:rsidP="00901B58">
                  <w:pPr>
                    <w:numPr>
                      <w:ilvl w:val="0"/>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£24,500 + £6,404 = £30,904/year</w:t>
                  </w:r>
                </w:p>
                <w:p w14:paraId="50AB7DEC" w14:textId="77777777" w:rsidR="00901B58" w:rsidRPr="00A020B4" w:rsidRDefault="00901B58" w:rsidP="00901B58">
                  <w:pPr>
                    <w:numPr>
                      <w:ilvl w:val="0"/>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£26,500 + £6,404 = £32,904/year</w:t>
                  </w:r>
                </w:p>
                <w:p w14:paraId="5E0AAC30" w14:textId="77777777" w:rsidR="00901B58" w:rsidRPr="00A020B4" w:rsidRDefault="00901B58" w:rsidP="00901B58">
                  <w:pPr>
                    <w:numPr>
                      <w:ilvl w:val="0"/>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£42,000 + £12,300 (additional work/overtime) = £54,300/year</w:t>
                  </w:r>
                </w:p>
                <w:p w14:paraId="5A7C8507" w14:textId="77777777" w:rsidR="00901B58" w:rsidRPr="00A020B4" w:rsidRDefault="00901B58" w:rsidP="00901B58">
                  <w:pPr>
                    <w:numPr>
                      <w:ilvl w:val="0"/>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£47,000 + £17,200 (additional work/overtime) = £64,200/year</w:t>
                  </w:r>
                </w:p>
                <w:p w14:paraId="76084457" w14:textId="77777777" w:rsidR="00901B58" w:rsidRPr="00A020B4" w:rsidRDefault="00901B58" w:rsidP="00901B58">
                  <w:pPr>
                    <w:numPr>
                      <w:ilvl w:val="0"/>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3632C5E7" w14:textId="77777777" w:rsidR="00901B58" w:rsidRPr="00A020B4" w:rsidRDefault="00901B58" w:rsidP="00901B58">
                  <w:pPr>
                    <w:numPr>
                      <w:ilvl w:val="1"/>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£2,600,000/year</w:t>
                  </w:r>
                </w:p>
                <w:p w14:paraId="54DEF1FA" w14:textId="77777777" w:rsidR="00901B58" w:rsidRPr="00A020B4" w:rsidRDefault="00901B58" w:rsidP="00901B58">
                  <w:pPr>
                    <w:numPr>
                      <w:ilvl w:val="1"/>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£260,000/year</w:t>
                  </w:r>
                </w:p>
                <w:p w14:paraId="07F5F378" w14:textId="77777777" w:rsidR="00901B58" w:rsidRPr="00A020B4" w:rsidRDefault="00901B58" w:rsidP="00901B58">
                  <w:pPr>
                    <w:numPr>
                      <w:ilvl w:val="1"/>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£650,000/year</w:t>
                  </w:r>
                </w:p>
                <w:p w14:paraId="0189E870" w14:textId="77777777" w:rsidR="00901B58" w:rsidRPr="00A020B4" w:rsidRDefault="00901B58" w:rsidP="00901B58">
                  <w:pPr>
                    <w:numPr>
                      <w:ilvl w:val="1"/>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£65,000/year</w:t>
                  </w:r>
                </w:p>
                <w:p w14:paraId="22A6B9C0" w14:textId="77777777" w:rsidR="00901B58" w:rsidRPr="00A020B4" w:rsidRDefault="00901B58" w:rsidP="00901B58">
                  <w:pPr>
                    <w:numPr>
                      <w:ilvl w:val="1"/>
                      <w:numId w:val="7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£2,600,000 - £260,000 + £650,000 + £65,000 = £3,055,000/year</w:t>
                  </w:r>
                </w:p>
                <w:p w14:paraId="7130C2E8"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76B2208C"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2020: 39 years old</w:t>
                  </w:r>
                </w:p>
                <w:p w14:paraId="2A97906C" w14:textId="77777777" w:rsidR="00901B58" w:rsidRPr="00A020B4" w:rsidRDefault="00901B58" w:rsidP="00901B58">
                  <w:pPr>
                    <w:numPr>
                      <w:ilvl w:val="0"/>
                      <w:numId w:val="7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£8.72/hour</w:t>
                  </w:r>
                </w:p>
                <w:p w14:paraId="138C58ED" w14:textId="77777777" w:rsidR="00901B58" w:rsidRPr="00A020B4" w:rsidRDefault="00901B58" w:rsidP="00901B58">
                  <w:pPr>
                    <w:numPr>
                      <w:ilvl w:val="0"/>
                      <w:numId w:val="7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£8.72/hour * 8 hours = £69.76/day</w:t>
                  </w:r>
                </w:p>
                <w:p w14:paraId="0A3C3FD6" w14:textId="77777777" w:rsidR="00901B58" w:rsidRPr="00A020B4" w:rsidRDefault="00901B58" w:rsidP="00901B58">
                  <w:pPr>
                    <w:numPr>
                      <w:ilvl w:val="0"/>
                      <w:numId w:val="7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£130.80/week</w:t>
                  </w:r>
                </w:p>
                <w:p w14:paraId="4469B003" w14:textId="77777777" w:rsidR="00901B58" w:rsidRPr="00A020B4" w:rsidRDefault="00901B58" w:rsidP="00901B58">
                  <w:pPr>
                    <w:numPr>
                      <w:ilvl w:val="0"/>
                      <w:numId w:val="7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£130.80 * 52 weeks = £6,801.60/year</w:t>
                  </w:r>
                </w:p>
                <w:p w14:paraId="25923091" w14:textId="77777777" w:rsidR="00901B58" w:rsidRPr="00A020B4" w:rsidRDefault="00901B58" w:rsidP="00901B58">
                  <w:pPr>
                    <w:numPr>
                      <w:ilvl w:val="0"/>
                      <w:numId w:val="7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£25,465.60 + £6,801.60 = £32,267.20/year</w:t>
                  </w:r>
                </w:p>
                <w:p w14:paraId="745DFD78"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54D1D9C8" w14:textId="77777777" w:rsidR="00901B58" w:rsidRPr="00A020B4" w:rsidRDefault="00901B58" w:rsidP="00901B58">
                  <w:pPr>
                    <w:numPr>
                      <w:ilvl w:val="0"/>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£22,000 + £6,801.60 = £28,801.60/year</w:t>
                  </w:r>
                </w:p>
                <w:p w14:paraId="119CAACC" w14:textId="77777777" w:rsidR="00901B58" w:rsidRPr="00A020B4" w:rsidRDefault="00901B58" w:rsidP="00901B58">
                  <w:pPr>
                    <w:numPr>
                      <w:ilvl w:val="0"/>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£25,000 + £6,801.60 = £31,801.60/year</w:t>
                  </w:r>
                </w:p>
                <w:p w14:paraId="4250FF1E" w14:textId="77777777" w:rsidR="00901B58" w:rsidRPr="00A020B4" w:rsidRDefault="00901B58" w:rsidP="00901B58">
                  <w:pPr>
                    <w:numPr>
                      <w:ilvl w:val="0"/>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£27,000 + £6,801.60 = £33,801.60/year</w:t>
                  </w:r>
                </w:p>
                <w:p w14:paraId="385805C7" w14:textId="77777777" w:rsidR="00901B58" w:rsidRPr="00A020B4" w:rsidRDefault="00901B58" w:rsidP="00901B58">
                  <w:pPr>
                    <w:numPr>
                      <w:ilvl w:val="0"/>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£43,000 + £13,000 (additional work/overtime) = £56,000/year</w:t>
                  </w:r>
                </w:p>
                <w:p w14:paraId="23E28201" w14:textId="77777777" w:rsidR="00901B58" w:rsidRPr="00A020B4" w:rsidRDefault="00901B58" w:rsidP="00901B58">
                  <w:pPr>
                    <w:numPr>
                      <w:ilvl w:val="0"/>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£48,000 + £18,000 (additional work/overtime) = £66,000/year</w:t>
                  </w:r>
                </w:p>
                <w:p w14:paraId="43A22A9E" w14:textId="77777777" w:rsidR="00901B58" w:rsidRPr="00A020B4" w:rsidRDefault="00901B58" w:rsidP="00901B58">
                  <w:pPr>
                    <w:numPr>
                      <w:ilvl w:val="0"/>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3F49C976"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 Pre-COVID</w:t>
                  </w:r>
                  <w:r w:rsidRPr="00A020B4">
                    <w:rPr>
                      <w:rFonts w:ascii="Times New Roman" w:eastAsia="Times New Roman" w:hAnsi="Times New Roman" w:cs="Times New Roman"/>
                      <w:kern w:val="0"/>
                      <w:sz w:val="24"/>
                      <w:szCs w:val="24"/>
                      <w14:ligatures w14:val="none"/>
                    </w:rPr>
                    <w:t>: £2,700,000/year</w:t>
                  </w:r>
                </w:p>
                <w:p w14:paraId="0CC29A73"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Adjustment for COVID-19</w:t>
                  </w:r>
                  <w:r w:rsidRPr="00A020B4">
                    <w:rPr>
                      <w:rFonts w:ascii="Times New Roman" w:eastAsia="Times New Roman" w:hAnsi="Times New Roman" w:cs="Times New Roman"/>
                      <w:kern w:val="0"/>
                      <w:sz w:val="24"/>
                      <w:szCs w:val="24"/>
                      <w14:ligatures w14:val="none"/>
                    </w:rPr>
                    <w:t>: 50% revenue reduction</w:t>
                  </w:r>
                </w:p>
                <w:p w14:paraId="20ABD471"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Adjusted Revenue</w:t>
                  </w:r>
                  <w:r w:rsidRPr="00A020B4">
                    <w:rPr>
                      <w:rFonts w:ascii="Times New Roman" w:eastAsia="Times New Roman" w:hAnsi="Times New Roman" w:cs="Times New Roman"/>
                      <w:kern w:val="0"/>
                      <w:sz w:val="24"/>
                      <w:szCs w:val="24"/>
                      <w14:ligatures w14:val="none"/>
                    </w:rPr>
                    <w:t>: £2,700,000 * 0.5 = £1,350,000/year</w:t>
                  </w:r>
                </w:p>
                <w:p w14:paraId="7B01C266"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£270,000/year (reduced by 10% due to operational changes)</w:t>
                  </w:r>
                </w:p>
                <w:p w14:paraId="0D8BAA9C"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£675,000/year</w:t>
                  </w:r>
                </w:p>
                <w:p w14:paraId="421CD759"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£67,500/year</w:t>
                  </w:r>
                </w:p>
                <w:p w14:paraId="677E3F68" w14:textId="77777777" w:rsidR="00901B58" w:rsidRPr="00A020B4" w:rsidRDefault="00901B58" w:rsidP="00901B58">
                  <w:pPr>
                    <w:numPr>
                      <w:ilvl w:val="1"/>
                      <w:numId w:val="7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£1,350,000 - £270,000 + £675,000 + £67,500 = £1,822,500/year</w:t>
                  </w:r>
                </w:p>
                <w:p w14:paraId="71535CF5"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26221D97"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2021: 40 years old</w:t>
                  </w:r>
                </w:p>
                <w:p w14:paraId="05D5E3A1" w14:textId="77777777" w:rsidR="00901B58" w:rsidRPr="00A020B4" w:rsidRDefault="00901B58" w:rsidP="00901B58">
                  <w:pPr>
                    <w:numPr>
                      <w:ilvl w:val="0"/>
                      <w:numId w:val="7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£8.91/hour</w:t>
                  </w:r>
                </w:p>
                <w:p w14:paraId="798A4CAF" w14:textId="77777777" w:rsidR="00901B58" w:rsidRPr="00A020B4" w:rsidRDefault="00901B58" w:rsidP="00901B58">
                  <w:pPr>
                    <w:numPr>
                      <w:ilvl w:val="0"/>
                      <w:numId w:val="7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£8.91/hour * 8 hours = £71.28/day</w:t>
                  </w:r>
                </w:p>
                <w:p w14:paraId="49ACD46D" w14:textId="77777777" w:rsidR="00901B58" w:rsidRPr="00A020B4" w:rsidRDefault="00901B58" w:rsidP="00901B58">
                  <w:pPr>
                    <w:numPr>
                      <w:ilvl w:val="0"/>
                      <w:numId w:val="7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£133.65/week</w:t>
                  </w:r>
                </w:p>
                <w:p w14:paraId="065E475F" w14:textId="77777777" w:rsidR="00901B58" w:rsidRPr="00A020B4" w:rsidRDefault="00901B58" w:rsidP="00901B58">
                  <w:pPr>
                    <w:numPr>
                      <w:ilvl w:val="0"/>
                      <w:numId w:val="7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£133.65 * 52 weeks = £6,950.80/year</w:t>
                  </w:r>
                </w:p>
                <w:p w14:paraId="69E4BEF5" w14:textId="77777777" w:rsidR="00901B58" w:rsidRPr="00A020B4" w:rsidRDefault="00901B58" w:rsidP="00901B58">
                  <w:pPr>
                    <w:numPr>
                      <w:ilvl w:val="0"/>
                      <w:numId w:val="73"/>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£26,007.20 + £6,950.80 = £32,958/year</w:t>
                  </w:r>
                </w:p>
                <w:p w14:paraId="077EA6BB"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20CF12BA" w14:textId="77777777" w:rsidR="00901B58" w:rsidRPr="00A020B4" w:rsidRDefault="00901B58" w:rsidP="00901B58">
                  <w:pPr>
                    <w:numPr>
                      <w:ilvl w:val="0"/>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£22,500 + £6,950.80 = £29,450.80/year</w:t>
                  </w:r>
                </w:p>
                <w:p w14:paraId="430E254A" w14:textId="77777777" w:rsidR="00901B58" w:rsidRPr="00A020B4" w:rsidRDefault="00901B58" w:rsidP="00901B58">
                  <w:pPr>
                    <w:numPr>
                      <w:ilvl w:val="0"/>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£25,500 + £6,950.80 = £32,450.80/year</w:t>
                  </w:r>
                </w:p>
                <w:p w14:paraId="10B958CF" w14:textId="77777777" w:rsidR="00901B58" w:rsidRPr="00A020B4" w:rsidRDefault="00901B58" w:rsidP="00901B58">
                  <w:pPr>
                    <w:numPr>
                      <w:ilvl w:val="0"/>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£27,500 + £6,950.80 = £34,450.80/year</w:t>
                  </w:r>
                </w:p>
                <w:p w14:paraId="3190B745" w14:textId="77777777" w:rsidR="00901B58" w:rsidRPr="00A020B4" w:rsidRDefault="00901B58" w:rsidP="00901B58">
                  <w:pPr>
                    <w:numPr>
                      <w:ilvl w:val="0"/>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£44,000 + £13,300 (additional work/overtime) = £57,300/year</w:t>
                  </w:r>
                </w:p>
                <w:p w14:paraId="17D3A324" w14:textId="77777777" w:rsidR="00901B58" w:rsidRPr="00A020B4" w:rsidRDefault="00901B58" w:rsidP="00901B58">
                  <w:pPr>
                    <w:numPr>
                      <w:ilvl w:val="0"/>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£49,000 + £18,500 (additional work/overtime) = £67,500/year</w:t>
                  </w:r>
                </w:p>
                <w:p w14:paraId="2D266416" w14:textId="77777777" w:rsidR="00901B58" w:rsidRPr="00A020B4" w:rsidRDefault="00901B58" w:rsidP="00901B58">
                  <w:pPr>
                    <w:numPr>
                      <w:ilvl w:val="0"/>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34DA68D3"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 Pre-COVID</w:t>
                  </w:r>
                  <w:r w:rsidRPr="00A020B4">
                    <w:rPr>
                      <w:rFonts w:ascii="Times New Roman" w:eastAsia="Times New Roman" w:hAnsi="Times New Roman" w:cs="Times New Roman"/>
                      <w:kern w:val="0"/>
                      <w:sz w:val="24"/>
                      <w:szCs w:val="24"/>
                      <w14:ligatures w14:val="none"/>
                    </w:rPr>
                    <w:t>: £2,800,000/year</w:t>
                  </w:r>
                </w:p>
                <w:p w14:paraId="39F42F69"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Adjustment for COVID-19</w:t>
                  </w:r>
                  <w:r w:rsidRPr="00A020B4">
                    <w:rPr>
                      <w:rFonts w:ascii="Times New Roman" w:eastAsia="Times New Roman" w:hAnsi="Times New Roman" w:cs="Times New Roman"/>
                      <w:kern w:val="0"/>
                      <w:sz w:val="24"/>
                      <w:szCs w:val="24"/>
                      <w14:ligatures w14:val="none"/>
                    </w:rPr>
                    <w:t>: 30% revenue reduction</w:t>
                  </w:r>
                </w:p>
                <w:p w14:paraId="67CB90EE"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Adjusted Revenue</w:t>
                  </w:r>
                  <w:r w:rsidRPr="00A020B4">
                    <w:rPr>
                      <w:rFonts w:ascii="Times New Roman" w:eastAsia="Times New Roman" w:hAnsi="Times New Roman" w:cs="Times New Roman"/>
                      <w:kern w:val="0"/>
                      <w:sz w:val="24"/>
                      <w:szCs w:val="24"/>
                      <w14:ligatures w14:val="none"/>
                    </w:rPr>
                    <w:t>: £2,800,000 * 0.7 = £1,960,000/year</w:t>
                  </w:r>
                </w:p>
                <w:p w14:paraId="0783E6BC"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£280,000/year</w:t>
                  </w:r>
                </w:p>
                <w:p w14:paraId="6A377FD4"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£700,000/year</w:t>
                  </w:r>
                </w:p>
                <w:p w14:paraId="6E2FD76E"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£70,000/year</w:t>
                  </w:r>
                </w:p>
                <w:p w14:paraId="3C689AFC" w14:textId="77777777" w:rsidR="00901B58" w:rsidRPr="00A020B4" w:rsidRDefault="00901B58" w:rsidP="00901B58">
                  <w:pPr>
                    <w:numPr>
                      <w:ilvl w:val="1"/>
                      <w:numId w:val="74"/>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£1,960,000 - £280,000 + £700,000 + £70,000 = £2,450,000/year</w:t>
                  </w:r>
                </w:p>
                <w:p w14:paraId="140E917D"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0DF01705"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2022: 41 years old</w:t>
                  </w:r>
                </w:p>
                <w:p w14:paraId="4EAFCD8B" w14:textId="77777777" w:rsidR="00901B58" w:rsidRPr="00A020B4" w:rsidRDefault="00901B58" w:rsidP="00901B58">
                  <w:pPr>
                    <w:numPr>
                      <w:ilvl w:val="0"/>
                      <w:numId w:val="7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£9.50/hour</w:t>
                  </w:r>
                </w:p>
                <w:p w14:paraId="496D2636" w14:textId="77777777" w:rsidR="00901B58" w:rsidRPr="00A020B4" w:rsidRDefault="00901B58" w:rsidP="00901B58">
                  <w:pPr>
                    <w:numPr>
                      <w:ilvl w:val="0"/>
                      <w:numId w:val="7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£9.50/hour * 8 hours = £76.00/day</w:t>
                  </w:r>
                </w:p>
                <w:p w14:paraId="7B5FC1DA" w14:textId="77777777" w:rsidR="00901B58" w:rsidRPr="00A020B4" w:rsidRDefault="00901B58" w:rsidP="00901B58">
                  <w:pPr>
                    <w:numPr>
                      <w:ilvl w:val="0"/>
                      <w:numId w:val="7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£142.50/week</w:t>
                  </w:r>
                </w:p>
                <w:p w14:paraId="239CB90A" w14:textId="77777777" w:rsidR="00901B58" w:rsidRPr="00A020B4" w:rsidRDefault="00901B58" w:rsidP="00901B58">
                  <w:pPr>
                    <w:numPr>
                      <w:ilvl w:val="0"/>
                      <w:numId w:val="7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£142.50 * 52 weeks = £7,410/year</w:t>
                  </w:r>
                </w:p>
                <w:p w14:paraId="4E737D63" w14:textId="77777777" w:rsidR="00901B58" w:rsidRPr="00A020B4" w:rsidRDefault="00901B58" w:rsidP="00901B58">
                  <w:pPr>
                    <w:numPr>
                      <w:ilvl w:val="0"/>
                      <w:numId w:val="75"/>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£27,740 + £7,410 = £35,150/year</w:t>
                  </w:r>
                </w:p>
                <w:p w14:paraId="3F9E271E"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314F6FCF" w14:textId="77777777" w:rsidR="00901B58" w:rsidRPr="00A020B4" w:rsidRDefault="00901B58" w:rsidP="00901B58">
                  <w:pPr>
                    <w:numPr>
                      <w:ilvl w:val="0"/>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£23,000 + £7,410 = £30,410/year</w:t>
                  </w:r>
                </w:p>
                <w:p w14:paraId="4F811DBB" w14:textId="77777777" w:rsidR="00901B58" w:rsidRPr="00A020B4" w:rsidRDefault="00901B58" w:rsidP="00901B58">
                  <w:pPr>
                    <w:numPr>
                      <w:ilvl w:val="0"/>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£26,000 + £7,410 = £33,410/year</w:t>
                  </w:r>
                </w:p>
                <w:p w14:paraId="275E7E5B" w14:textId="77777777" w:rsidR="00901B58" w:rsidRPr="00A020B4" w:rsidRDefault="00901B58" w:rsidP="00901B58">
                  <w:pPr>
                    <w:numPr>
                      <w:ilvl w:val="0"/>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£28,000 + £7,410 = £35,410/year</w:t>
                  </w:r>
                </w:p>
                <w:p w14:paraId="6F22205A" w14:textId="77777777" w:rsidR="00901B58" w:rsidRPr="00A020B4" w:rsidRDefault="00901B58" w:rsidP="00901B58">
                  <w:pPr>
                    <w:numPr>
                      <w:ilvl w:val="0"/>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£45,000 + £14,000 (additional work/overtime) = £59,000/year</w:t>
                  </w:r>
                </w:p>
                <w:p w14:paraId="0B401ED9" w14:textId="77777777" w:rsidR="00901B58" w:rsidRPr="00A020B4" w:rsidRDefault="00901B58" w:rsidP="00901B58">
                  <w:pPr>
                    <w:numPr>
                      <w:ilvl w:val="0"/>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£50,000 + £19,000 (additional work/overtime) = £69,000/year</w:t>
                  </w:r>
                </w:p>
                <w:p w14:paraId="35EC31F1" w14:textId="77777777" w:rsidR="00901B58" w:rsidRPr="00A020B4" w:rsidRDefault="00901B58" w:rsidP="00901B58">
                  <w:pPr>
                    <w:numPr>
                      <w:ilvl w:val="0"/>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4144AC7D" w14:textId="77777777" w:rsidR="00901B58" w:rsidRPr="00A020B4" w:rsidRDefault="00901B58" w:rsidP="00901B58">
                  <w:pPr>
                    <w:numPr>
                      <w:ilvl w:val="1"/>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£2,900,000/year</w:t>
                  </w:r>
                </w:p>
                <w:p w14:paraId="029A0B42" w14:textId="77777777" w:rsidR="00901B58" w:rsidRPr="00A020B4" w:rsidRDefault="00901B58" w:rsidP="00901B58">
                  <w:pPr>
                    <w:numPr>
                      <w:ilvl w:val="1"/>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£290,000/year</w:t>
                  </w:r>
                </w:p>
                <w:p w14:paraId="6AAEA044" w14:textId="77777777" w:rsidR="00901B58" w:rsidRPr="00A020B4" w:rsidRDefault="00901B58" w:rsidP="00901B58">
                  <w:pPr>
                    <w:numPr>
                      <w:ilvl w:val="1"/>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£725,000/year</w:t>
                  </w:r>
                </w:p>
                <w:p w14:paraId="484740DF" w14:textId="77777777" w:rsidR="00901B58" w:rsidRPr="00A020B4" w:rsidRDefault="00901B58" w:rsidP="00901B58">
                  <w:pPr>
                    <w:numPr>
                      <w:ilvl w:val="1"/>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£72,500/year</w:t>
                  </w:r>
                </w:p>
                <w:p w14:paraId="709098A1" w14:textId="77777777" w:rsidR="00901B58" w:rsidRPr="00A020B4" w:rsidRDefault="00901B58" w:rsidP="00901B58">
                  <w:pPr>
                    <w:numPr>
                      <w:ilvl w:val="1"/>
                      <w:numId w:val="76"/>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£2,900,000 - £290,000 + £725,000 + £72,500 = £3,407,500/year</w:t>
                  </w:r>
                </w:p>
                <w:p w14:paraId="763C4EB9"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02A50154"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2023: 42 years old</w:t>
                  </w:r>
                </w:p>
                <w:p w14:paraId="0F309935" w14:textId="77777777" w:rsidR="00901B58" w:rsidRPr="00A020B4" w:rsidRDefault="00901B58" w:rsidP="00901B58">
                  <w:pPr>
                    <w:numPr>
                      <w:ilvl w:val="0"/>
                      <w:numId w:val="7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£10.42/hour</w:t>
                  </w:r>
                </w:p>
                <w:p w14:paraId="567247BE" w14:textId="77777777" w:rsidR="00901B58" w:rsidRPr="00A020B4" w:rsidRDefault="00901B58" w:rsidP="00901B58">
                  <w:pPr>
                    <w:numPr>
                      <w:ilvl w:val="0"/>
                      <w:numId w:val="7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£10.42/hour * 8 hours = £83.36/day</w:t>
                  </w:r>
                </w:p>
                <w:p w14:paraId="79372B6C" w14:textId="77777777" w:rsidR="00901B58" w:rsidRPr="00A020B4" w:rsidRDefault="00901B58" w:rsidP="00901B58">
                  <w:pPr>
                    <w:numPr>
                      <w:ilvl w:val="0"/>
                      <w:numId w:val="7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£156.30/week</w:t>
                  </w:r>
                </w:p>
                <w:p w14:paraId="5489C18C" w14:textId="77777777" w:rsidR="00901B58" w:rsidRPr="00A020B4" w:rsidRDefault="00901B58" w:rsidP="00901B58">
                  <w:pPr>
                    <w:numPr>
                      <w:ilvl w:val="0"/>
                      <w:numId w:val="7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£156.30 * 52 weeks = £8,127.60/year</w:t>
                  </w:r>
                </w:p>
                <w:p w14:paraId="43D306AE" w14:textId="77777777" w:rsidR="00901B58" w:rsidRPr="00A020B4" w:rsidRDefault="00901B58" w:rsidP="00901B58">
                  <w:pPr>
                    <w:numPr>
                      <w:ilvl w:val="0"/>
                      <w:numId w:val="77"/>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£30,440.80 + £8,127.60 = £38,568.40/year</w:t>
                  </w:r>
                </w:p>
                <w:p w14:paraId="11B40D7E"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43764ACD" w14:textId="77777777" w:rsidR="00901B58" w:rsidRPr="00A020B4" w:rsidRDefault="00901B58" w:rsidP="00901B58">
                  <w:pPr>
                    <w:numPr>
                      <w:ilvl w:val="0"/>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£23,500 + £8,127.60 = £31,627.60/year</w:t>
                  </w:r>
                </w:p>
                <w:p w14:paraId="2C2084DF" w14:textId="77777777" w:rsidR="00901B58" w:rsidRPr="00A020B4" w:rsidRDefault="00901B58" w:rsidP="00901B58">
                  <w:pPr>
                    <w:numPr>
                      <w:ilvl w:val="0"/>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£26,500 + £8,127.60 = £34,627.60/year</w:t>
                  </w:r>
                </w:p>
                <w:p w14:paraId="76963626" w14:textId="77777777" w:rsidR="00901B58" w:rsidRPr="00A020B4" w:rsidRDefault="00901B58" w:rsidP="00901B58">
                  <w:pPr>
                    <w:numPr>
                      <w:ilvl w:val="0"/>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£28,500 + £8,127.60 = £36,627.60/year</w:t>
                  </w:r>
                </w:p>
                <w:p w14:paraId="7BA85985" w14:textId="77777777" w:rsidR="00901B58" w:rsidRPr="00A020B4" w:rsidRDefault="00901B58" w:rsidP="00901B58">
                  <w:pPr>
                    <w:numPr>
                      <w:ilvl w:val="0"/>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£46,000 + £15,000 (additional work/overtime) = £61,000/year</w:t>
                  </w:r>
                </w:p>
                <w:p w14:paraId="047F3E21" w14:textId="77777777" w:rsidR="00901B58" w:rsidRPr="00A020B4" w:rsidRDefault="00901B58" w:rsidP="00901B58">
                  <w:pPr>
                    <w:numPr>
                      <w:ilvl w:val="0"/>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£51,000 + £20,000 (additional work/overtime) = £71,000/year</w:t>
                  </w:r>
                </w:p>
                <w:p w14:paraId="207F2060" w14:textId="77777777" w:rsidR="00901B58" w:rsidRPr="00A020B4" w:rsidRDefault="00901B58" w:rsidP="00901B58">
                  <w:pPr>
                    <w:numPr>
                      <w:ilvl w:val="0"/>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4809D90B" w14:textId="77777777" w:rsidR="00901B58" w:rsidRPr="00A020B4" w:rsidRDefault="00901B58" w:rsidP="00901B58">
                  <w:pPr>
                    <w:numPr>
                      <w:ilvl w:val="1"/>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£2,800,000/year</w:t>
                  </w:r>
                </w:p>
                <w:p w14:paraId="3CD8507D" w14:textId="77777777" w:rsidR="00901B58" w:rsidRPr="00A020B4" w:rsidRDefault="00901B58" w:rsidP="00901B58">
                  <w:pPr>
                    <w:numPr>
                      <w:ilvl w:val="1"/>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£280,000/year</w:t>
                  </w:r>
                </w:p>
                <w:p w14:paraId="5194AEEA" w14:textId="77777777" w:rsidR="00901B58" w:rsidRPr="00A020B4" w:rsidRDefault="00901B58" w:rsidP="00901B58">
                  <w:pPr>
                    <w:numPr>
                      <w:ilvl w:val="1"/>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£720,000/year</w:t>
                  </w:r>
                </w:p>
                <w:p w14:paraId="5007293D" w14:textId="77777777" w:rsidR="00901B58" w:rsidRPr="00A020B4" w:rsidRDefault="00901B58" w:rsidP="00901B58">
                  <w:pPr>
                    <w:numPr>
                      <w:ilvl w:val="1"/>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£70,000/year</w:t>
                  </w:r>
                </w:p>
                <w:p w14:paraId="3DC5E805" w14:textId="77777777" w:rsidR="00901B58" w:rsidRPr="00A020B4" w:rsidRDefault="00901B58" w:rsidP="00901B58">
                  <w:pPr>
                    <w:numPr>
                      <w:ilvl w:val="1"/>
                      <w:numId w:val="78"/>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£2,800,000 - £280,000 + £720,000 + £70,000 = £3,310,000/year</w:t>
                  </w:r>
                </w:p>
                <w:p w14:paraId="6C62E001"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28387E8D"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2024: 43 years old</w:t>
                  </w:r>
                </w:p>
                <w:p w14:paraId="1A5BA830" w14:textId="77777777" w:rsidR="00901B58" w:rsidRPr="00A020B4" w:rsidRDefault="00901B58" w:rsidP="00901B58">
                  <w:pPr>
                    <w:numPr>
                      <w:ilvl w:val="0"/>
                      <w:numId w:val="7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£11.44/hour</w:t>
                  </w:r>
                </w:p>
                <w:p w14:paraId="494FFF6C" w14:textId="77777777" w:rsidR="00901B58" w:rsidRPr="00A020B4" w:rsidRDefault="00901B58" w:rsidP="00901B58">
                  <w:pPr>
                    <w:numPr>
                      <w:ilvl w:val="0"/>
                      <w:numId w:val="7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£11.44/hour * 8 hours = £91.52/day</w:t>
                  </w:r>
                </w:p>
                <w:p w14:paraId="1D069EBD" w14:textId="77777777" w:rsidR="00901B58" w:rsidRPr="00A020B4" w:rsidRDefault="00901B58" w:rsidP="00901B58">
                  <w:pPr>
                    <w:numPr>
                      <w:ilvl w:val="0"/>
                      <w:numId w:val="7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£171.60/week</w:t>
                  </w:r>
                </w:p>
                <w:p w14:paraId="22047D99" w14:textId="77777777" w:rsidR="00901B58" w:rsidRPr="00A020B4" w:rsidRDefault="00901B58" w:rsidP="00901B58">
                  <w:pPr>
                    <w:numPr>
                      <w:ilvl w:val="0"/>
                      <w:numId w:val="7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£171.60 * 52 weeks = £8,923.20/year</w:t>
                  </w:r>
                </w:p>
                <w:p w14:paraId="21530E42" w14:textId="77777777" w:rsidR="00901B58" w:rsidRPr="00A020B4" w:rsidRDefault="00901B58" w:rsidP="00901B58">
                  <w:pPr>
                    <w:numPr>
                      <w:ilvl w:val="0"/>
                      <w:numId w:val="79"/>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£33,408.80 + £8,923.20 = £42,332/year</w:t>
                  </w:r>
                </w:p>
                <w:p w14:paraId="0A56ABE2"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3A0CAF87" w14:textId="77777777" w:rsidR="00901B58" w:rsidRPr="00A020B4" w:rsidRDefault="00901B58" w:rsidP="00901B58">
                  <w:pPr>
                    <w:numPr>
                      <w:ilvl w:val="0"/>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£24,000 + £8,923.20 = £32,923.20/year</w:t>
                  </w:r>
                </w:p>
                <w:p w14:paraId="13B6B140" w14:textId="77777777" w:rsidR="00901B58" w:rsidRPr="00A020B4" w:rsidRDefault="00901B58" w:rsidP="00901B58">
                  <w:pPr>
                    <w:numPr>
                      <w:ilvl w:val="0"/>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£27,000 + £8,923.20 = £35,923.20/year</w:t>
                  </w:r>
                </w:p>
                <w:p w14:paraId="62BAAA9B" w14:textId="77777777" w:rsidR="00901B58" w:rsidRPr="00A020B4" w:rsidRDefault="00901B58" w:rsidP="00901B58">
                  <w:pPr>
                    <w:numPr>
                      <w:ilvl w:val="0"/>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£29,000 + £8,923.20 = £37,923.20/year</w:t>
                  </w:r>
                </w:p>
                <w:p w14:paraId="2E2FEBA7" w14:textId="77777777" w:rsidR="00901B58" w:rsidRPr="00A020B4" w:rsidRDefault="00901B58" w:rsidP="00901B58">
                  <w:pPr>
                    <w:numPr>
                      <w:ilvl w:val="0"/>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£47,000 + £16,500 (additional work/overtime) = £63,500/year</w:t>
                  </w:r>
                </w:p>
                <w:p w14:paraId="7F703C5B" w14:textId="77777777" w:rsidR="00901B58" w:rsidRPr="00A020B4" w:rsidRDefault="00901B58" w:rsidP="00901B58">
                  <w:pPr>
                    <w:numPr>
                      <w:ilvl w:val="0"/>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£52,000 + £21,000 (additional work/overtime) = £73,000/year</w:t>
                  </w:r>
                </w:p>
                <w:p w14:paraId="0FC87555" w14:textId="77777777" w:rsidR="00901B58" w:rsidRPr="00A020B4" w:rsidRDefault="00901B58" w:rsidP="00901B58">
                  <w:pPr>
                    <w:numPr>
                      <w:ilvl w:val="0"/>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184A048A" w14:textId="77777777" w:rsidR="00901B58" w:rsidRPr="00A020B4" w:rsidRDefault="00901B58" w:rsidP="00901B58">
                  <w:pPr>
                    <w:numPr>
                      <w:ilvl w:val="1"/>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£2,900,000/year</w:t>
                  </w:r>
                </w:p>
                <w:p w14:paraId="6A9CE09F" w14:textId="77777777" w:rsidR="00901B58" w:rsidRPr="00A020B4" w:rsidRDefault="00901B58" w:rsidP="00901B58">
                  <w:pPr>
                    <w:numPr>
                      <w:ilvl w:val="1"/>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£290,000/year</w:t>
                  </w:r>
                </w:p>
                <w:p w14:paraId="1F622056" w14:textId="77777777" w:rsidR="00901B58" w:rsidRPr="00A020B4" w:rsidRDefault="00901B58" w:rsidP="00901B58">
                  <w:pPr>
                    <w:numPr>
                      <w:ilvl w:val="1"/>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£750,000/year</w:t>
                  </w:r>
                </w:p>
                <w:p w14:paraId="127F3E4A" w14:textId="77777777" w:rsidR="00901B58" w:rsidRPr="00A020B4" w:rsidRDefault="00901B58" w:rsidP="00901B58">
                  <w:pPr>
                    <w:numPr>
                      <w:ilvl w:val="1"/>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£75,000/year</w:t>
                  </w:r>
                </w:p>
                <w:p w14:paraId="36855574" w14:textId="77777777" w:rsidR="00901B58" w:rsidRPr="00A020B4" w:rsidRDefault="00901B58" w:rsidP="00901B58">
                  <w:pPr>
                    <w:numPr>
                      <w:ilvl w:val="1"/>
                      <w:numId w:val="80"/>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£2,900,000 - £290,000 + £750,000 + £75,000 = £3,435,000/year</w:t>
                  </w:r>
                </w:p>
                <w:p w14:paraId="342C224D" w14:textId="77777777" w:rsidR="00901B58" w:rsidRPr="00A020B4" w:rsidRDefault="00901B58" w:rsidP="00901B58">
                  <w:pPr>
                    <w:spacing w:after="0" w:line="240" w:lineRule="auto"/>
                    <w:ind w:left="1440"/>
                    <w:rPr>
                      <w:rFonts w:ascii="Times New Roman" w:eastAsia="Times New Roman" w:hAnsi="Times New Roman" w:cs="Times New Roman"/>
                      <w:kern w:val="0"/>
                      <w:sz w:val="24"/>
                      <w:szCs w:val="24"/>
                      <w14:ligatures w14:val="none"/>
                    </w:rPr>
                  </w:pPr>
                </w:p>
                <w:p w14:paraId="1C2CB1AD" w14:textId="77777777" w:rsidR="00901B58" w:rsidRPr="00A020B4" w:rsidRDefault="00901B58" w:rsidP="00901B58">
                  <w:pPr>
                    <w:spacing w:after="0" w:line="240" w:lineRule="auto"/>
                    <w:outlineLvl w:val="3"/>
                    <w:rPr>
                      <w:rFonts w:ascii="Times New Roman" w:eastAsia="Times New Roman" w:hAnsi="Times New Roman" w:cs="Times New Roman"/>
                      <w:b/>
                      <w:bCs/>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2025: 44 years old</w:t>
                  </w:r>
                </w:p>
                <w:p w14:paraId="79A8FB2F" w14:textId="77777777" w:rsidR="00901B58" w:rsidRPr="00A020B4" w:rsidRDefault="00901B58" w:rsidP="00901B58">
                  <w:pPr>
                    <w:numPr>
                      <w:ilvl w:val="0"/>
                      <w:numId w:val="8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Minimum Wage</w:t>
                  </w:r>
                  <w:r w:rsidRPr="00A020B4">
                    <w:rPr>
                      <w:rFonts w:ascii="Times New Roman" w:eastAsia="Times New Roman" w:hAnsi="Times New Roman" w:cs="Times New Roman"/>
                      <w:kern w:val="0"/>
                      <w:sz w:val="24"/>
                      <w:szCs w:val="24"/>
                      <w14:ligatures w14:val="none"/>
                    </w:rPr>
                    <w:t>: £12.50/hour (estimated)</w:t>
                  </w:r>
                </w:p>
                <w:p w14:paraId="62B922E6" w14:textId="77777777" w:rsidR="00901B58" w:rsidRPr="00A020B4" w:rsidRDefault="00901B58" w:rsidP="00901B58">
                  <w:pPr>
                    <w:numPr>
                      <w:ilvl w:val="0"/>
                      <w:numId w:val="8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Daily Wage</w:t>
                  </w:r>
                  <w:r w:rsidRPr="00A020B4">
                    <w:rPr>
                      <w:rFonts w:ascii="Times New Roman" w:eastAsia="Times New Roman" w:hAnsi="Times New Roman" w:cs="Times New Roman"/>
                      <w:kern w:val="0"/>
                      <w:sz w:val="24"/>
                      <w:szCs w:val="24"/>
                      <w14:ligatures w14:val="none"/>
                    </w:rPr>
                    <w:t>: £12.50/hour * 8 hours = £100.00/day</w:t>
                  </w:r>
                </w:p>
                <w:p w14:paraId="737CAFE3" w14:textId="77777777" w:rsidR="00901B58" w:rsidRPr="00A020B4" w:rsidRDefault="00901B58" w:rsidP="00901B58">
                  <w:pPr>
                    <w:numPr>
                      <w:ilvl w:val="0"/>
                      <w:numId w:val="8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Overtime</w:t>
                  </w:r>
                  <w:r w:rsidRPr="00A020B4">
                    <w:rPr>
                      <w:rFonts w:ascii="Times New Roman" w:eastAsia="Times New Roman" w:hAnsi="Times New Roman" w:cs="Times New Roman"/>
                      <w:kern w:val="0"/>
                      <w:sz w:val="24"/>
                      <w:szCs w:val="24"/>
                      <w14:ligatures w14:val="none"/>
                    </w:rPr>
                    <w:t>: 10 hours/week at 1.5x = £187.50/week</w:t>
                  </w:r>
                </w:p>
                <w:p w14:paraId="11748B9B" w14:textId="77777777" w:rsidR="00901B58" w:rsidRPr="00A020B4" w:rsidRDefault="00901B58" w:rsidP="00901B58">
                  <w:pPr>
                    <w:numPr>
                      <w:ilvl w:val="0"/>
                      <w:numId w:val="8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Overtime</w:t>
                  </w:r>
                  <w:r w:rsidRPr="00A020B4">
                    <w:rPr>
                      <w:rFonts w:ascii="Times New Roman" w:eastAsia="Times New Roman" w:hAnsi="Times New Roman" w:cs="Times New Roman"/>
                      <w:kern w:val="0"/>
                      <w:sz w:val="24"/>
                      <w:szCs w:val="24"/>
                      <w14:ligatures w14:val="none"/>
                    </w:rPr>
                    <w:t>: £187.50 * 52 weeks = £9,750/year</w:t>
                  </w:r>
                </w:p>
                <w:p w14:paraId="3F1C81C4" w14:textId="77777777" w:rsidR="00901B58" w:rsidRPr="00A020B4" w:rsidRDefault="00901B58" w:rsidP="00901B58">
                  <w:pPr>
                    <w:numPr>
                      <w:ilvl w:val="0"/>
                      <w:numId w:val="81"/>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Annual Wage (with overtime)</w:t>
                  </w:r>
                  <w:r w:rsidRPr="00A020B4">
                    <w:rPr>
                      <w:rFonts w:ascii="Times New Roman" w:eastAsia="Times New Roman" w:hAnsi="Times New Roman" w:cs="Times New Roman"/>
                      <w:kern w:val="0"/>
                      <w:sz w:val="24"/>
                      <w:szCs w:val="24"/>
                      <w14:ligatures w14:val="none"/>
                    </w:rPr>
                    <w:t>: £36,500 + £9,750 = £46,250/year</w:t>
                  </w:r>
                </w:p>
                <w:p w14:paraId="43AB087B" w14:textId="77777777" w:rsidR="00901B58" w:rsidRPr="00A020B4" w:rsidRDefault="00901B58" w:rsidP="00901B58">
                  <w:pPr>
                    <w:spacing w:after="0" w:line="240" w:lineRule="auto"/>
                    <w:ind w:left="360"/>
                    <w:rPr>
                      <w:rFonts w:ascii="Times New Roman" w:eastAsia="Times New Roman" w:hAnsi="Times New Roman" w:cs="Times New Roman"/>
                      <w:kern w:val="0"/>
                      <w:sz w:val="24"/>
                      <w:szCs w:val="24"/>
                      <w:u w:val="single"/>
                      <w14:ligatures w14:val="none"/>
                    </w:rPr>
                  </w:pPr>
                  <w:r w:rsidRPr="00A020B4">
                    <w:rPr>
                      <w:rFonts w:ascii="Times New Roman" w:eastAsia="Times New Roman" w:hAnsi="Times New Roman" w:cs="Times New Roman"/>
                      <w:b/>
                      <w:bCs/>
                      <w:kern w:val="0"/>
                      <w:sz w:val="24"/>
                      <w:szCs w:val="24"/>
                      <w:u w:val="single"/>
                      <w14:ligatures w14:val="none"/>
                    </w:rPr>
                    <w:t>Job Types</w:t>
                  </w:r>
                  <w:r w:rsidRPr="00A020B4">
                    <w:rPr>
                      <w:rFonts w:ascii="Times New Roman" w:eastAsia="Times New Roman" w:hAnsi="Times New Roman" w:cs="Times New Roman"/>
                      <w:kern w:val="0"/>
                      <w:sz w:val="24"/>
                      <w:szCs w:val="24"/>
                      <w:u w:val="single"/>
                      <w14:ligatures w14:val="none"/>
                    </w:rPr>
                    <w:t>:</w:t>
                  </w:r>
                </w:p>
                <w:p w14:paraId="13712D14" w14:textId="77777777" w:rsidR="00901B58" w:rsidRPr="00A020B4" w:rsidRDefault="00901B58" w:rsidP="00901B58">
                  <w:pPr>
                    <w:numPr>
                      <w:ilvl w:val="0"/>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Retail Assistant</w:t>
                  </w:r>
                  <w:r w:rsidRPr="00A020B4">
                    <w:rPr>
                      <w:rFonts w:ascii="Times New Roman" w:eastAsia="Times New Roman" w:hAnsi="Times New Roman" w:cs="Times New Roman"/>
                      <w:kern w:val="0"/>
                      <w:sz w:val="24"/>
                      <w:szCs w:val="24"/>
                      <w14:ligatures w14:val="none"/>
                    </w:rPr>
                    <w:t>: £25,000 + £9,750 = £34,750/year</w:t>
                  </w:r>
                </w:p>
                <w:p w14:paraId="77DB1C4C" w14:textId="77777777" w:rsidR="00901B58" w:rsidRPr="00A020B4" w:rsidRDefault="00901B58" w:rsidP="00901B58">
                  <w:pPr>
                    <w:numPr>
                      <w:ilvl w:val="0"/>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Construction Worker</w:t>
                  </w:r>
                  <w:r w:rsidRPr="00A020B4">
                    <w:rPr>
                      <w:rFonts w:ascii="Times New Roman" w:eastAsia="Times New Roman" w:hAnsi="Times New Roman" w:cs="Times New Roman"/>
                      <w:kern w:val="0"/>
                      <w:sz w:val="24"/>
                      <w:szCs w:val="24"/>
                      <w14:ligatures w14:val="none"/>
                    </w:rPr>
                    <w:t>: £28,000 + £9,750 = £37,750/year</w:t>
                  </w:r>
                </w:p>
                <w:p w14:paraId="2BD98D1E" w14:textId="77777777" w:rsidR="00901B58" w:rsidRPr="00A020B4" w:rsidRDefault="00901B58" w:rsidP="00901B58">
                  <w:pPr>
                    <w:numPr>
                      <w:ilvl w:val="0"/>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Office Assistant</w:t>
                  </w:r>
                  <w:r w:rsidRPr="00A020B4">
                    <w:rPr>
                      <w:rFonts w:ascii="Times New Roman" w:eastAsia="Times New Roman" w:hAnsi="Times New Roman" w:cs="Times New Roman"/>
                      <w:kern w:val="0"/>
                      <w:sz w:val="24"/>
                      <w:szCs w:val="24"/>
                      <w14:ligatures w14:val="none"/>
                    </w:rPr>
                    <w:t>: £30,000 + £9,750 = £39,750/year</w:t>
                  </w:r>
                </w:p>
                <w:p w14:paraId="540774F7" w14:textId="77777777" w:rsidR="00901B58" w:rsidRPr="00A020B4" w:rsidRDefault="00901B58" w:rsidP="00901B58">
                  <w:pPr>
                    <w:numPr>
                      <w:ilvl w:val="0"/>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Catering Trailer Owner</w:t>
                  </w:r>
                  <w:r w:rsidRPr="00A020B4">
                    <w:rPr>
                      <w:rFonts w:ascii="Times New Roman" w:eastAsia="Times New Roman" w:hAnsi="Times New Roman" w:cs="Times New Roman"/>
                      <w:kern w:val="0"/>
                      <w:sz w:val="24"/>
                      <w:szCs w:val="24"/>
                      <w14:ligatures w14:val="none"/>
                    </w:rPr>
                    <w:t>: £48,000 + £18,000 (additional work/overtime) = £66,000/year</w:t>
                  </w:r>
                </w:p>
                <w:p w14:paraId="3D1F02FE" w14:textId="77777777" w:rsidR="00901B58" w:rsidRPr="00A020B4" w:rsidRDefault="00901B58" w:rsidP="00901B58">
                  <w:pPr>
                    <w:numPr>
                      <w:ilvl w:val="0"/>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Web Developer and SEO</w:t>
                  </w:r>
                  <w:r w:rsidRPr="00A020B4">
                    <w:rPr>
                      <w:rFonts w:ascii="Times New Roman" w:eastAsia="Times New Roman" w:hAnsi="Times New Roman" w:cs="Times New Roman"/>
                      <w:kern w:val="0"/>
                      <w:sz w:val="24"/>
                      <w:szCs w:val="24"/>
                      <w14:ligatures w14:val="none"/>
                    </w:rPr>
                    <w:t>: £54,000 + £22,000 (additional work/overtime) = £76,000/year</w:t>
                  </w:r>
                </w:p>
                <w:p w14:paraId="69C2AD40" w14:textId="77777777" w:rsidR="00901B58" w:rsidRPr="00A020B4" w:rsidRDefault="00901B58" w:rsidP="00901B58">
                  <w:pPr>
                    <w:numPr>
                      <w:ilvl w:val="0"/>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Self-employed Too Smooth</w:t>
                  </w:r>
                  <w:r w:rsidRPr="00A020B4">
                    <w:rPr>
                      <w:rFonts w:ascii="Times New Roman" w:eastAsia="Times New Roman" w:hAnsi="Times New Roman" w:cs="Times New Roman"/>
                      <w:kern w:val="0"/>
                      <w:sz w:val="24"/>
                      <w:szCs w:val="24"/>
                      <w14:ligatures w14:val="none"/>
                    </w:rPr>
                    <w:t>:</w:t>
                  </w:r>
                </w:p>
                <w:p w14:paraId="6C7D6E6D" w14:textId="77777777" w:rsidR="00901B58" w:rsidRPr="00A020B4" w:rsidRDefault="00901B58" w:rsidP="00901B58">
                  <w:pPr>
                    <w:numPr>
                      <w:ilvl w:val="1"/>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Potential Revenue</w:t>
                  </w:r>
                  <w:r w:rsidRPr="00A020B4">
                    <w:rPr>
                      <w:rFonts w:ascii="Times New Roman" w:eastAsia="Times New Roman" w:hAnsi="Times New Roman" w:cs="Times New Roman"/>
                      <w:kern w:val="0"/>
                      <w:sz w:val="24"/>
                      <w:szCs w:val="24"/>
                      <w14:ligatures w14:val="none"/>
                    </w:rPr>
                    <w:t>: £3,000,000/year</w:t>
                  </w:r>
                </w:p>
                <w:p w14:paraId="2302474E" w14:textId="77777777" w:rsidR="00901B58" w:rsidRPr="00A020B4" w:rsidRDefault="00901B58" w:rsidP="00901B58">
                  <w:pPr>
                    <w:numPr>
                      <w:ilvl w:val="1"/>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Costs</w:t>
                  </w:r>
                  <w:r w:rsidRPr="00A020B4">
                    <w:rPr>
                      <w:rFonts w:ascii="Times New Roman" w:eastAsia="Times New Roman" w:hAnsi="Times New Roman" w:cs="Times New Roman"/>
                      <w:kern w:val="0"/>
                      <w:sz w:val="24"/>
                      <w:szCs w:val="24"/>
                      <w14:ligatures w14:val="none"/>
                    </w:rPr>
                    <w:t>: £300,000/year</w:t>
                  </w:r>
                </w:p>
                <w:p w14:paraId="297650FB" w14:textId="77777777" w:rsidR="00901B58" w:rsidRPr="00A020B4" w:rsidRDefault="00901B58" w:rsidP="00901B58">
                  <w:pPr>
                    <w:numPr>
                      <w:ilvl w:val="1"/>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Lost Opportunities</w:t>
                  </w:r>
                  <w:r w:rsidRPr="00A020B4">
                    <w:rPr>
                      <w:rFonts w:ascii="Times New Roman" w:eastAsia="Times New Roman" w:hAnsi="Times New Roman" w:cs="Times New Roman"/>
                      <w:kern w:val="0"/>
                      <w:sz w:val="24"/>
                      <w:szCs w:val="24"/>
                      <w14:ligatures w14:val="none"/>
                    </w:rPr>
                    <w:t>: £775,000/year</w:t>
                  </w:r>
                </w:p>
                <w:p w14:paraId="3B0D7843" w14:textId="77777777" w:rsidR="00901B58" w:rsidRPr="00A020B4" w:rsidRDefault="00901B58" w:rsidP="00901B58">
                  <w:pPr>
                    <w:numPr>
                      <w:ilvl w:val="1"/>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Legal and Miscellaneous</w:t>
                  </w:r>
                  <w:r w:rsidRPr="00A020B4">
                    <w:rPr>
                      <w:rFonts w:ascii="Times New Roman" w:eastAsia="Times New Roman" w:hAnsi="Times New Roman" w:cs="Times New Roman"/>
                      <w:kern w:val="0"/>
                      <w:sz w:val="24"/>
                      <w:szCs w:val="24"/>
                      <w14:ligatures w14:val="none"/>
                    </w:rPr>
                    <w:t>: £80,000/year</w:t>
                  </w:r>
                </w:p>
                <w:p w14:paraId="0ECB7C55" w14:textId="77777777" w:rsidR="00901B58" w:rsidRPr="003E6555" w:rsidRDefault="00901B58" w:rsidP="00901B58">
                  <w:pPr>
                    <w:numPr>
                      <w:ilvl w:val="1"/>
                      <w:numId w:val="82"/>
                    </w:numPr>
                    <w:spacing w:after="0" w:line="240" w:lineRule="auto"/>
                    <w:rPr>
                      <w:rFonts w:ascii="Times New Roman" w:eastAsia="Times New Roman" w:hAnsi="Times New Roman" w:cs="Times New Roman"/>
                      <w:kern w:val="0"/>
                      <w:sz w:val="24"/>
                      <w:szCs w:val="24"/>
                      <w14:ligatures w14:val="none"/>
                    </w:rPr>
                  </w:pPr>
                  <w:r w:rsidRPr="00A020B4">
                    <w:rPr>
                      <w:rFonts w:ascii="Times New Roman" w:eastAsia="Times New Roman" w:hAnsi="Times New Roman" w:cs="Times New Roman"/>
                      <w:b/>
                      <w:bCs/>
                      <w:kern w:val="0"/>
                      <w:sz w:val="24"/>
                      <w:szCs w:val="24"/>
                      <w14:ligatures w14:val="none"/>
                    </w:rPr>
                    <w:t>Total Loss = £3,000,000 - £300,000 + £775,000 + £80,000 = £3,555,000/year</w:t>
                  </w:r>
                </w:p>
                <w:p w14:paraId="3DBEC965" w14:textId="77777777" w:rsidR="003E6555" w:rsidRPr="00A020B4" w:rsidRDefault="003E6555" w:rsidP="003E6555">
                  <w:pPr>
                    <w:spacing w:after="0" w:line="240" w:lineRule="auto"/>
                    <w:ind w:left="1440"/>
                    <w:rPr>
                      <w:rFonts w:ascii="Times New Roman" w:eastAsia="Times New Roman" w:hAnsi="Times New Roman" w:cs="Times New Roman"/>
                      <w:kern w:val="0"/>
                      <w:sz w:val="24"/>
                      <w:szCs w:val="24"/>
                      <w14:ligatures w14:val="none"/>
                    </w:rPr>
                  </w:pPr>
                </w:p>
                <w:p w14:paraId="2F6D8220" w14:textId="77777777" w:rsidR="00901B58" w:rsidRPr="003E6555" w:rsidRDefault="00901B58" w:rsidP="003E6555">
                  <w:pPr>
                    <w:spacing w:after="0" w:line="240" w:lineRule="auto"/>
                    <w:outlineLvl w:val="2"/>
                    <w:rPr>
                      <w:rFonts w:ascii="Times New Roman" w:eastAsia="Times New Roman" w:hAnsi="Times New Roman" w:cs="Times New Roman"/>
                      <w:b/>
                      <w:bCs/>
                      <w:kern w:val="0"/>
                      <w:sz w:val="24"/>
                      <w:szCs w:val="24"/>
                      <w:u w:val="single"/>
                      <w14:ligatures w14:val="none"/>
                    </w:rPr>
                  </w:pPr>
                  <w:r w:rsidRPr="003E6555">
                    <w:rPr>
                      <w:rFonts w:ascii="Times New Roman" w:eastAsia="Times New Roman" w:hAnsi="Times New Roman" w:cs="Times New Roman"/>
                      <w:b/>
                      <w:bCs/>
                      <w:kern w:val="0"/>
                      <w:sz w:val="24"/>
                      <w:szCs w:val="24"/>
                      <w:u w:val="single"/>
                      <w14:ligatures w14:val="none"/>
                    </w:rPr>
                    <w:t>Total Estimated Loss for "Work" from 199</w:t>
                  </w:r>
                  <w:r w:rsidRPr="009A132A">
                    <w:rPr>
                      <w:rFonts w:ascii="Times New Roman" w:eastAsia="Times New Roman" w:hAnsi="Times New Roman" w:cs="Times New Roman"/>
                      <w:b/>
                      <w:bCs/>
                      <w:kern w:val="0"/>
                      <w:sz w:val="24"/>
                      <w:szCs w:val="24"/>
                      <w:highlight w:val="green"/>
                      <w:u w:val="single"/>
                      <w14:ligatures w14:val="none"/>
                    </w:rPr>
                    <w:t>6</w:t>
                  </w:r>
                  <w:r w:rsidRPr="003E6555">
                    <w:rPr>
                      <w:rFonts w:ascii="Times New Roman" w:eastAsia="Times New Roman" w:hAnsi="Times New Roman" w:cs="Times New Roman"/>
                      <w:b/>
                      <w:bCs/>
                      <w:kern w:val="0"/>
                      <w:sz w:val="24"/>
                      <w:szCs w:val="24"/>
                      <w:u w:val="single"/>
                      <w14:ligatures w14:val="none"/>
                    </w:rPr>
                    <w:t xml:space="preserve"> to 20</w:t>
                  </w:r>
                  <w:r w:rsidRPr="009A132A">
                    <w:rPr>
                      <w:rFonts w:ascii="Times New Roman" w:eastAsia="Times New Roman" w:hAnsi="Times New Roman" w:cs="Times New Roman"/>
                      <w:b/>
                      <w:bCs/>
                      <w:kern w:val="0"/>
                      <w:sz w:val="24"/>
                      <w:szCs w:val="24"/>
                      <w:highlight w:val="green"/>
                      <w:u w:val="single"/>
                      <w14:ligatures w14:val="none"/>
                    </w:rPr>
                    <w:t>13</w:t>
                  </w:r>
                </w:p>
                <w:p w14:paraId="1725D6C6"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Year    | Total Loss</w:t>
                  </w:r>
                </w:p>
                <w:p w14:paraId="21AD38E8"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w:t>
                  </w:r>
                </w:p>
                <w:p w14:paraId="0D6CE0FE"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199</w:t>
                  </w:r>
                  <w:r w:rsidRPr="00D6579B">
                    <w:rPr>
                      <w:rFonts w:ascii="Times New Roman" w:hAnsi="Times New Roman" w:cs="Times New Roman"/>
                      <w:b/>
                      <w:bCs/>
                      <w:sz w:val="24"/>
                      <w:szCs w:val="24"/>
                      <w:highlight w:val="green"/>
                    </w:rPr>
                    <w:t>6</w:t>
                  </w:r>
                  <w:r w:rsidRPr="003E6555">
                    <w:rPr>
                      <w:rFonts w:ascii="Times New Roman" w:hAnsi="Times New Roman" w:cs="Times New Roman"/>
                      <w:b/>
                      <w:bCs/>
                      <w:sz w:val="24"/>
                      <w:szCs w:val="24"/>
                    </w:rPr>
                    <w:t xml:space="preserve"> </w:t>
                  </w:r>
                  <w:r w:rsidRPr="00A020B4">
                    <w:rPr>
                      <w:rFonts w:ascii="Times New Roman" w:hAnsi="Times New Roman" w:cs="Times New Roman"/>
                      <w:sz w:val="24"/>
                      <w:szCs w:val="24"/>
                    </w:rPr>
                    <w:t xml:space="preserve">   | £</w:t>
                  </w:r>
                </w:p>
                <w:p w14:paraId="25003968"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 xml:space="preserve">1997 </w:t>
                  </w:r>
                  <w:r w:rsidRPr="00A020B4">
                    <w:rPr>
                      <w:rFonts w:ascii="Times New Roman" w:hAnsi="Times New Roman" w:cs="Times New Roman"/>
                      <w:sz w:val="24"/>
                      <w:szCs w:val="24"/>
                    </w:rPr>
                    <w:t xml:space="preserve">  | £</w:t>
                  </w:r>
                </w:p>
                <w:p w14:paraId="14A7090D"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1998</w:t>
                  </w:r>
                  <w:r w:rsidRPr="00A020B4">
                    <w:rPr>
                      <w:rFonts w:ascii="Times New Roman" w:hAnsi="Times New Roman" w:cs="Times New Roman"/>
                      <w:sz w:val="24"/>
                      <w:szCs w:val="24"/>
                    </w:rPr>
                    <w:t xml:space="preserve">    | £</w:t>
                  </w:r>
                </w:p>
                <w:p w14:paraId="6712E906"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 xml:space="preserve">1999 </w:t>
                  </w:r>
                  <w:r w:rsidRPr="00A020B4">
                    <w:rPr>
                      <w:rFonts w:ascii="Times New Roman" w:hAnsi="Times New Roman" w:cs="Times New Roman"/>
                      <w:sz w:val="24"/>
                      <w:szCs w:val="24"/>
                    </w:rPr>
                    <w:t xml:space="preserve">   | £</w:t>
                  </w:r>
                </w:p>
                <w:p w14:paraId="5B8278F3"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2000</w:t>
                  </w:r>
                  <w:r w:rsidRPr="00A020B4">
                    <w:rPr>
                      <w:rFonts w:ascii="Times New Roman" w:hAnsi="Times New Roman" w:cs="Times New Roman"/>
                      <w:sz w:val="24"/>
                      <w:szCs w:val="24"/>
                    </w:rPr>
                    <w:t xml:space="preserve">    | £</w:t>
                  </w:r>
                </w:p>
                <w:p w14:paraId="3766E017"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2001</w:t>
                  </w:r>
                  <w:r w:rsidRPr="00A020B4">
                    <w:rPr>
                      <w:rFonts w:ascii="Times New Roman" w:hAnsi="Times New Roman" w:cs="Times New Roman"/>
                      <w:sz w:val="24"/>
                      <w:szCs w:val="24"/>
                    </w:rPr>
                    <w:t xml:space="preserve">    | £</w:t>
                  </w:r>
                </w:p>
                <w:p w14:paraId="00AF95B8"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2002</w:t>
                  </w:r>
                  <w:r w:rsidRPr="00A020B4">
                    <w:rPr>
                      <w:rFonts w:ascii="Times New Roman" w:hAnsi="Times New Roman" w:cs="Times New Roman"/>
                      <w:sz w:val="24"/>
                      <w:szCs w:val="24"/>
                    </w:rPr>
                    <w:t xml:space="preserve">    | £</w:t>
                  </w:r>
                </w:p>
                <w:p w14:paraId="6B0F72A2"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2003</w:t>
                  </w:r>
                  <w:r w:rsidRPr="00A020B4">
                    <w:rPr>
                      <w:rFonts w:ascii="Times New Roman" w:hAnsi="Times New Roman" w:cs="Times New Roman"/>
                      <w:sz w:val="24"/>
                      <w:szCs w:val="24"/>
                    </w:rPr>
                    <w:t xml:space="preserve">    | £</w:t>
                  </w:r>
                </w:p>
                <w:p w14:paraId="4AAD92EF"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 xml:space="preserve">2004 </w:t>
                  </w:r>
                  <w:r w:rsidRPr="00A020B4">
                    <w:rPr>
                      <w:rFonts w:ascii="Times New Roman" w:hAnsi="Times New Roman" w:cs="Times New Roman"/>
                      <w:sz w:val="24"/>
                      <w:szCs w:val="24"/>
                    </w:rPr>
                    <w:t xml:space="preserve">   | £</w:t>
                  </w:r>
                </w:p>
                <w:p w14:paraId="7FEAB75B"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2005</w:t>
                  </w:r>
                  <w:r w:rsidRPr="00A020B4">
                    <w:rPr>
                      <w:rFonts w:ascii="Times New Roman" w:hAnsi="Times New Roman" w:cs="Times New Roman"/>
                      <w:sz w:val="24"/>
                      <w:szCs w:val="24"/>
                    </w:rPr>
                    <w:t xml:space="preserve">    | £</w:t>
                  </w:r>
                </w:p>
                <w:p w14:paraId="6A892AC6"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 xml:space="preserve">2006 </w:t>
                  </w:r>
                  <w:r w:rsidRPr="00A020B4">
                    <w:rPr>
                      <w:rFonts w:ascii="Times New Roman" w:hAnsi="Times New Roman" w:cs="Times New Roman"/>
                      <w:sz w:val="24"/>
                      <w:szCs w:val="24"/>
                    </w:rPr>
                    <w:t xml:space="preserve">   | £</w:t>
                  </w:r>
                </w:p>
                <w:p w14:paraId="2B3ACC91"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2007</w:t>
                  </w:r>
                  <w:r w:rsidRPr="00A020B4">
                    <w:rPr>
                      <w:rFonts w:ascii="Times New Roman" w:hAnsi="Times New Roman" w:cs="Times New Roman"/>
                      <w:sz w:val="24"/>
                      <w:szCs w:val="24"/>
                    </w:rPr>
                    <w:t xml:space="preserve">    | £</w:t>
                  </w:r>
                </w:p>
                <w:p w14:paraId="09C699F7"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2008</w:t>
                  </w:r>
                  <w:r w:rsidRPr="00A020B4">
                    <w:rPr>
                      <w:rFonts w:ascii="Times New Roman" w:hAnsi="Times New Roman" w:cs="Times New Roman"/>
                      <w:sz w:val="24"/>
                      <w:szCs w:val="24"/>
                    </w:rPr>
                    <w:t xml:space="preserve">    | £</w:t>
                  </w:r>
                </w:p>
                <w:p w14:paraId="230D508E"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2009</w:t>
                  </w:r>
                  <w:r w:rsidRPr="00A020B4">
                    <w:rPr>
                      <w:rFonts w:ascii="Times New Roman" w:hAnsi="Times New Roman" w:cs="Times New Roman"/>
                      <w:sz w:val="24"/>
                      <w:szCs w:val="24"/>
                    </w:rPr>
                    <w:t xml:space="preserve">    | £</w:t>
                  </w:r>
                </w:p>
                <w:p w14:paraId="50D8176D"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 xml:space="preserve">2010 </w:t>
                  </w:r>
                  <w:r w:rsidRPr="00A020B4">
                    <w:rPr>
                      <w:rFonts w:ascii="Times New Roman" w:hAnsi="Times New Roman" w:cs="Times New Roman"/>
                      <w:sz w:val="24"/>
                      <w:szCs w:val="24"/>
                    </w:rPr>
                    <w:t xml:space="preserve">   | £</w:t>
                  </w:r>
                </w:p>
                <w:p w14:paraId="0D078126"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2011</w:t>
                  </w:r>
                  <w:r w:rsidRPr="00A020B4">
                    <w:rPr>
                      <w:rFonts w:ascii="Times New Roman" w:hAnsi="Times New Roman" w:cs="Times New Roman"/>
                      <w:sz w:val="24"/>
                      <w:szCs w:val="24"/>
                    </w:rPr>
                    <w:t xml:space="preserve">    | £</w:t>
                  </w:r>
                </w:p>
                <w:p w14:paraId="73F24C65" w14:textId="77777777" w:rsidR="00901B58" w:rsidRPr="00A020B4" w:rsidRDefault="00901B58" w:rsidP="00901B58">
                  <w:pPr>
                    <w:rPr>
                      <w:rFonts w:ascii="Times New Roman" w:hAnsi="Times New Roman" w:cs="Times New Roman"/>
                      <w:sz w:val="24"/>
                      <w:szCs w:val="24"/>
                    </w:rPr>
                  </w:pPr>
                  <w:r w:rsidRPr="003E6555">
                    <w:rPr>
                      <w:rFonts w:ascii="Times New Roman" w:hAnsi="Times New Roman" w:cs="Times New Roman"/>
                      <w:b/>
                      <w:bCs/>
                      <w:sz w:val="24"/>
                      <w:szCs w:val="24"/>
                    </w:rPr>
                    <w:t xml:space="preserve">2012  </w:t>
                  </w:r>
                  <w:r w:rsidRPr="00A020B4">
                    <w:rPr>
                      <w:rFonts w:ascii="Times New Roman" w:hAnsi="Times New Roman" w:cs="Times New Roman"/>
                      <w:sz w:val="24"/>
                      <w:szCs w:val="24"/>
                    </w:rPr>
                    <w:t xml:space="preserve">  | £</w:t>
                  </w:r>
                </w:p>
                <w:p w14:paraId="3169A45F"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w:t>
                  </w:r>
                </w:p>
                <w:p w14:paraId="6A0FE9CB" w14:textId="07D35783" w:rsidR="00173232" w:rsidRDefault="00173232" w:rsidP="00173232">
                  <w:pPr>
                    <w:rPr>
                      <w:rFonts w:ascii="Times New Roman" w:hAnsi="Times New Roman" w:cs="Times New Roman"/>
                      <w:b/>
                      <w:bCs/>
                      <w:sz w:val="24"/>
                      <w:szCs w:val="24"/>
                    </w:rPr>
                  </w:pPr>
                  <w:r w:rsidRPr="000C0F8F">
                    <w:rPr>
                      <w:rFonts w:ascii="Times New Roman" w:hAnsi="Times New Roman" w:cs="Times New Roman"/>
                      <w:b/>
                      <w:bCs/>
                      <w:sz w:val="24"/>
                      <w:szCs w:val="24"/>
                      <w:u w:val="single"/>
                    </w:rPr>
                    <w:t>**Total**|</w:t>
                  </w:r>
                  <w:r w:rsidRPr="00A020B4">
                    <w:rPr>
                      <w:rFonts w:ascii="Times New Roman" w:hAnsi="Times New Roman" w:cs="Times New Roman"/>
                      <w:sz w:val="24"/>
                      <w:szCs w:val="24"/>
                    </w:rPr>
                    <w:t xml:space="preserve"> </w:t>
                  </w:r>
                  <w:r w:rsidRPr="000C0F8F">
                    <w:rPr>
                      <w:rFonts w:ascii="Times New Roman" w:hAnsi="Times New Roman" w:cs="Times New Roman"/>
                      <w:b/>
                      <w:bCs/>
                      <w:sz w:val="24"/>
                      <w:szCs w:val="24"/>
                    </w:rPr>
                    <w:t>**</w:t>
                  </w:r>
                  <w:r w:rsidRPr="00A020B4">
                    <w:rPr>
                      <w:rFonts w:ascii="Times New Roman" w:hAnsi="Times New Roman" w:cs="Times New Roman"/>
                      <w:sz w:val="24"/>
                      <w:szCs w:val="24"/>
                    </w:rPr>
                    <w:t>£</w:t>
                  </w:r>
                  <w:r>
                    <w:rPr>
                      <w:rFonts w:ascii="Times New Roman" w:hAnsi="Times New Roman" w:cs="Times New Roman"/>
                      <w:sz w:val="24"/>
                      <w:szCs w:val="24"/>
                    </w:rPr>
                    <w:t xml:space="preserve">   </w:t>
                  </w:r>
                  <w:r w:rsidRPr="000C0F8F">
                    <w:rPr>
                      <w:rFonts w:ascii="Times New Roman" w:hAnsi="Times New Roman" w:cs="Times New Roman"/>
                      <w:b/>
                      <w:bCs/>
                      <w:sz w:val="24"/>
                      <w:szCs w:val="24"/>
                    </w:rPr>
                    <w:t>**</w:t>
                  </w:r>
                </w:p>
                <w:p w14:paraId="61DDD87A" w14:textId="77777777" w:rsidR="00D453BC" w:rsidRPr="00A020B4" w:rsidRDefault="00D453BC" w:rsidP="00D453BC">
                  <w:pPr>
                    <w:rPr>
                      <w:rFonts w:ascii="Times New Roman" w:hAnsi="Times New Roman" w:cs="Times New Roman"/>
                      <w:sz w:val="24"/>
                      <w:szCs w:val="24"/>
                    </w:rPr>
                  </w:pPr>
                  <w:r w:rsidRPr="00A020B4">
                    <w:rPr>
                      <w:rFonts w:ascii="Times New Roman" w:hAnsi="Times New Roman" w:cs="Times New Roman"/>
                      <w:sz w:val="24"/>
                      <w:szCs w:val="24"/>
                    </w:rPr>
                    <w:t>--------|------------</w:t>
                  </w:r>
                </w:p>
                <w:p w14:paraId="15B9D8CF" w14:textId="5D93375D" w:rsidR="00D453BC" w:rsidRPr="00A020B4" w:rsidRDefault="00D453BC" w:rsidP="00173232">
                  <w:pPr>
                    <w:rPr>
                      <w:rFonts w:ascii="Times New Roman" w:hAnsi="Times New Roman" w:cs="Times New Roman"/>
                      <w:sz w:val="24"/>
                      <w:szCs w:val="24"/>
                    </w:rPr>
                  </w:pPr>
                  <w:r w:rsidRPr="00A020B4">
                    <w:rPr>
                      <w:rFonts w:ascii="Times New Roman" w:hAnsi="Times New Roman" w:cs="Times New Roman"/>
                      <w:sz w:val="24"/>
                      <w:szCs w:val="24"/>
                    </w:rPr>
                    <w:t>--------|------------</w:t>
                  </w:r>
                </w:p>
                <w:p w14:paraId="1C49F241" w14:textId="77777777" w:rsidR="00901B58" w:rsidRPr="00D453BC" w:rsidRDefault="00901B58" w:rsidP="00D453BC">
                  <w:pPr>
                    <w:spacing w:after="0" w:line="240" w:lineRule="auto"/>
                    <w:outlineLvl w:val="2"/>
                    <w:rPr>
                      <w:rFonts w:ascii="Times New Roman" w:eastAsia="Times New Roman" w:hAnsi="Times New Roman" w:cs="Times New Roman"/>
                      <w:b/>
                      <w:bCs/>
                      <w:kern w:val="0"/>
                      <w:sz w:val="24"/>
                      <w:szCs w:val="24"/>
                      <w:u w:val="single"/>
                      <w14:ligatures w14:val="none"/>
                    </w:rPr>
                  </w:pPr>
                  <w:r w:rsidRPr="00D453BC">
                    <w:rPr>
                      <w:rFonts w:ascii="Times New Roman" w:eastAsia="Times New Roman" w:hAnsi="Times New Roman" w:cs="Times New Roman"/>
                      <w:b/>
                      <w:bCs/>
                      <w:kern w:val="0"/>
                      <w:sz w:val="24"/>
                      <w:szCs w:val="24"/>
                      <w:u w:val="single"/>
                      <w14:ligatures w14:val="none"/>
                    </w:rPr>
                    <w:t>Total Estimated Loss for "Too Smooth" from 2013 to 2025</w:t>
                  </w:r>
                </w:p>
                <w:p w14:paraId="5BDF602F"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Year    | Total Loss</w:t>
                  </w:r>
                </w:p>
                <w:p w14:paraId="2379CA3C"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w:t>
                  </w:r>
                </w:p>
                <w:p w14:paraId="12502D80"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2013    |</w:t>
                  </w:r>
                  <w:r w:rsidRPr="000C0F8F">
                    <w:rPr>
                      <w:rFonts w:ascii="Times New Roman" w:hAnsi="Times New Roman" w:cs="Times New Roman"/>
                      <w:sz w:val="24"/>
                      <w:szCs w:val="24"/>
                    </w:rPr>
                    <w:t xml:space="preserve"> £</w:t>
                  </w:r>
                  <w:r w:rsidRPr="00A020B4">
                    <w:rPr>
                      <w:rFonts w:ascii="Times New Roman" w:hAnsi="Times New Roman" w:cs="Times New Roman"/>
                      <w:sz w:val="24"/>
                      <w:szCs w:val="24"/>
                    </w:rPr>
                    <w:t>2,350,000</w:t>
                  </w:r>
                </w:p>
                <w:p w14:paraId="28EE48D7"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2014</w:t>
                  </w:r>
                  <w:r w:rsidRPr="00A020B4">
                    <w:rPr>
                      <w:rFonts w:ascii="Times New Roman" w:hAnsi="Times New Roman" w:cs="Times New Roman"/>
                      <w:sz w:val="24"/>
                      <w:szCs w:val="24"/>
                    </w:rPr>
                    <w:t xml:space="preserve">    </w:t>
                  </w:r>
                  <w:r w:rsidRPr="000C0F8F">
                    <w:rPr>
                      <w:rFonts w:ascii="Times New Roman" w:hAnsi="Times New Roman" w:cs="Times New Roman"/>
                      <w:b/>
                      <w:bCs/>
                      <w:sz w:val="24"/>
                      <w:szCs w:val="24"/>
                    </w:rPr>
                    <w:t xml:space="preserve">| </w:t>
                  </w:r>
                  <w:r w:rsidRPr="00A020B4">
                    <w:rPr>
                      <w:rFonts w:ascii="Times New Roman" w:hAnsi="Times New Roman" w:cs="Times New Roman"/>
                      <w:sz w:val="24"/>
                      <w:szCs w:val="24"/>
                    </w:rPr>
                    <w:t>£2,467,500</w:t>
                  </w:r>
                </w:p>
                <w:p w14:paraId="586D2291"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2015</w:t>
                  </w:r>
                  <w:r w:rsidRPr="00A020B4">
                    <w:rPr>
                      <w:rFonts w:ascii="Times New Roman" w:hAnsi="Times New Roman" w:cs="Times New Roman"/>
                      <w:sz w:val="24"/>
                      <w:szCs w:val="24"/>
                    </w:rPr>
                    <w:t xml:space="preserve">    | £2,585,000</w:t>
                  </w:r>
                </w:p>
                <w:p w14:paraId="6DD3F2EF"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2016</w:t>
                  </w:r>
                  <w:r w:rsidRPr="00A020B4">
                    <w:rPr>
                      <w:rFonts w:ascii="Times New Roman" w:hAnsi="Times New Roman" w:cs="Times New Roman"/>
                      <w:sz w:val="24"/>
                      <w:szCs w:val="24"/>
                    </w:rPr>
                    <w:t xml:space="preserve">    | £2,703,000</w:t>
                  </w:r>
                </w:p>
                <w:p w14:paraId="771BA7FE"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2017</w:t>
                  </w:r>
                  <w:r w:rsidRPr="00A020B4">
                    <w:rPr>
                      <w:rFonts w:ascii="Times New Roman" w:hAnsi="Times New Roman" w:cs="Times New Roman"/>
                      <w:sz w:val="24"/>
                      <w:szCs w:val="24"/>
                    </w:rPr>
                    <w:t xml:space="preserve">    | £2,821,000</w:t>
                  </w:r>
                </w:p>
                <w:p w14:paraId="7B08AE23"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2018</w:t>
                  </w:r>
                  <w:r w:rsidRPr="00A020B4">
                    <w:rPr>
                      <w:rFonts w:ascii="Times New Roman" w:hAnsi="Times New Roman" w:cs="Times New Roman"/>
                      <w:sz w:val="24"/>
                      <w:szCs w:val="24"/>
                    </w:rPr>
                    <w:t xml:space="preserve">    | £2,937,500</w:t>
                  </w:r>
                </w:p>
                <w:p w14:paraId="170D6017"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2019</w:t>
                  </w:r>
                  <w:r w:rsidRPr="00A020B4">
                    <w:rPr>
                      <w:rFonts w:ascii="Times New Roman" w:hAnsi="Times New Roman" w:cs="Times New Roman"/>
                      <w:sz w:val="24"/>
                      <w:szCs w:val="24"/>
                    </w:rPr>
                    <w:t xml:space="preserve">    | £3,055,000</w:t>
                  </w:r>
                </w:p>
                <w:p w14:paraId="772C1111"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2020</w:t>
                  </w:r>
                  <w:r w:rsidRPr="00A020B4">
                    <w:rPr>
                      <w:rFonts w:ascii="Times New Roman" w:hAnsi="Times New Roman" w:cs="Times New Roman"/>
                      <w:sz w:val="24"/>
                      <w:szCs w:val="24"/>
                    </w:rPr>
                    <w:t xml:space="preserve">    | £1,822,500</w:t>
                  </w:r>
                </w:p>
                <w:p w14:paraId="7097BAA6"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2021</w:t>
                  </w:r>
                  <w:r w:rsidRPr="00A020B4">
                    <w:rPr>
                      <w:rFonts w:ascii="Times New Roman" w:hAnsi="Times New Roman" w:cs="Times New Roman"/>
                      <w:sz w:val="24"/>
                      <w:szCs w:val="24"/>
                    </w:rPr>
                    <w:t xml:space="preserve">    | £2,450,000</w:t>
                  </w:r>
                </w:p>
                <w:p w14:paraId="07E06DB7"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 xml:space="preserve">2022 </w:t>
                  </w:r>
                  <w:r w:rsidRPr="00A020B4">
                    <w:rPr>
                      <w:rFonts w:ascii="Times New Roman" w:hAnsi="Times New Roman" w:cs="Times New Roman"/>
                      <w:sz w:val="24"/>
                      <w:szCs w:val="24"/>
                    </w:rPr>
                    <w:t xml:space="preserve">   | £3,407,500</w:t>
                  </w:r>
                </w:p>
                <w:p w14:paraId="47DDBF40"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2023</w:t>
                  </w:r>
                  <w:r w:rsidRPr="00A020B4">
                    <w:rPr>
                      <w:rFonts w:ascii="Times New Roman" w:hAnsi="Times New Roman" w:cs="Times New Roman"/>
                      <w:sz w:val="24"/>
                      <w:szCs w:val="24"/>
                    </w:rPr>
                    <w:t xml:space="preserve">    | £3,310,000</w:t>
                  </w:r>
                </w:p>
                <w:p w14:paraId="20FED5D1"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2024</w:t>
                  </w:r>
                  <w:r w:rsidRPr="00A020B4">
                    <w:rPr>
                      <w:rFonts w:ascii="Times New Roman" w:hAnsi="Times New Roman" w:cs="Times New Roman"/>
                      <w:sz w:val="24"/>
                      <w:szCs w:val="24"/>
                    </w:rPr>
                    <w:t xml:space="preserve">    | £3,435,000</w:t>
                  </w:r>
                </w:p>
                <w:p w14:paraId="6B5D650D"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rPr>
                    <w:t>2025</w:t>
                  </w:r>
                  <w:r w:rsidRPr="00A020B4">
                    <w:rPr>
                      <w:rFonts w:ascii="Times New Roman" w:hAnsi="Times New Roman" w:cs="Times New Roman"/>
                      <w:sz w:val="24"/>
                      <w:szCs w:val="24"/>
                    </w:rPr>
                    <w:t xml:space="preserve">    | £3,555,000</w:t>
                  </w:r>
                </w:p>
                <w:p w14:paraId="78FA916A"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w:t>
                  </w:r>
                </w:p>
                <w:p w14:paraId="3FA98CB7" w14:textId="77777777" w:rsidR="00901B58" w:rsidRPr="00A020B4" w:rsidRDefault="00901B58" w:rsidP="00901B58">
                  <w:pPr>
                    <w:rPr>
                      <w:rFonts w:ascii="Times New Roman" w:hAnsi="Times New Roman" w:cs="Times New Roman"/>
                      <w:sz w:val="24"/>
                      <w:szCs w:val="24"/>
                    </w:rPr>
                  </w:pPr>
                  <w:r w:rsidRPr="000C0F8F">
                    <w:rPr>
                      <w:rFonts w:ascii="Times New Roman" w:hAnsi="Times New Roman" w:cs="Times New Roman"/>
                      <w:b/>
                      <w:bCs/>
                      <w:sz w:val="24"/>
                      <w:szCs w:val="24"/>
                      <w:u w:val="single"/>
                    </w:rPr>
                    <w:t>**Total**|</w:t>
                  </w:r>
                  <w:r w:rsidRPr="00A020B4">
                    <w:rPr>
                      <w:rFonts w:ascii="Times New Roman" w:hAnsi="Times New Roman" w:cs="Times New Roman"/>
                      <w:sz w:val="24"/>
                      <w:szCs w:val="24"/>
                    </w:rPr>
                    <w:t xml:space="preserve"> </w:t>
                  </w:r>
                  <w:r w:rsidRPr="000C0F8F">
                    <w:rPr>
                      <w:rFonts w:ascii="Times New Roman" w:hAnsi="Times New Roman" w:cs="Times New Roman"/>
                      <w:b/>
                      <w:bCs/>
                      <w:sz w:val="24"/>
                      <w:szCs w:val="24"/>
                    </w:rPr>
                    <w:t>**</w:t>
                  </w:r>
                  <w:r w:rsidRPr="00A020B4">
                    <w:rPr>
                      <w:rFonts w:ascii="Times New Roman" w:hAnsi="Times New Roman" w:cs="Times New Roman"/>
                      <w:sz w:val="24"/>
                      <w:szCs w:val="24"/>
                    </w:rPr>
                    <w:t>£36,898,000</w:t>
                  </w:r>
                  <w:r w:rsidRPr="000C0F8F">
                    <w:rPr>
                      <w:rFonts w:ascii="Times New Roman" w:hAnsi="Times New Roman" w:cs="Times New Roman"/>
                      <w:b/>
                      <w:bCs/>
                      <w:sz w:val="24"/>
                      <w:szCs w:val="24"/>
                    </w:rPr>
                    <w:t>**</w:t>
                  </w:r>
                </w:p>
                <w:p w14:paraId="66881009" w14:textId="77777777" w:rsidR="00901B58" w:rsidRPr="00A020B4" w:rsidRDefault="00901B58" w:rsidP="00901B58">
                  <w:pPr>
                    <w:rPr>
                      <w:rFonts w:ascii="Times New Roman" w:hAnsi="Times New Roman" w:cs="Times New Roman"/>
                      <w:sz w:val="24"/>
                      <w:szCs w:val="24"/>
                    </w:rPr>
                  </w:pPr>
                  <w:r w:rsidRPr="00A020B4">
                    <w:rPr>
                      <w:rFonts w:ascii="Times New Roman" w:hAnsi="Times New Roman" w:cs="Times New Roman"/>
                      <w:sz w:val="24"/>
                      <w:szCs w:val="24"/>
                    </w:rPr>
                    <w:t xml:space="preserve">Given this detailed breakdown, the total estimated financial loss for "Too Smooth" entertainment company from 2013 to 2025 is approximately </w:t>
                  </w:r>
                  <w:r w:rsidRPr="00A020B4">
                    <w:rPr>
                      <w:rStyle w:val="Strong"/>
                      <w:rFonts w:ascii="Times New Roman" w:hAnsi="Times New Roman" w:cs="Times New Roman"/>
                      <w:sz w:val="24"/>
                      <w:szCs w:val="24"/>
                    </w:rPr>
                    <w:t>£</w:t>
                  </w:r>
                  <w:r w:rsidRPr="00590158">
                    <w:rPr>
                      <w:rStyle w:val="Strong"/>
                      <w:rFonts w:ascii="Times New Roman" w:hAnsi="Times New Roman" w:cs="Times New Roman"/>
                      <w:color w:val="FF0000"/>
                      <w:sz w:val="24"/>
                      <w:szCs w:val="24"/>
                    </w:rPr>
                    <w:t>36,898</w:t>
                  </w:r>
                  <w:r w:rsidRPr="00A020B4">
                    <w:rPr>
                      <w:rStyle w:val="Strong"/>
                      <w:rFonts w:ascii="Times New Roman" w:hAnsi="Times New Roman" w:cs="Times New Roman"/>
                      <w:sz w:val="24"/>
                      <w:szCs w:val="24"/>
                    </w:rPr>
                    <w:t>,000</w:t>
                  </w:r>
                  <w:r w:rsidRPr="00A020B4">
                    <w:rPr>
                      <w:rFonts w:ascii="Times New Roman" w:hAnsi="Times New Roman" w:cs="Times New Roman"/>
                      <w:sz w:val="24"/>
                      <w:szCs w:val="24"/>
                    </w:rPr>
                    <w:t>.</w:t>
                  </w:r>
                </w:p>
                <w:p w14:paraId="25165201" w14:textId="77777777" w:rsidR="007F0B35" w:rsidRPr="00A020B4" w:rsidRDefault="007F0B35" w:rsidP="007F0B35">
                  <w:pPr>
                    <w:rPr>
                      <w:rFonts w:ascii="Times New Roman" w:hAnsi="Times New Roman" w:cs="Times New Roman"/>
                      <w:sz w:val="24"/>
                      <w:szCs w:val="24"/>
                    </w:rPr>
                  </w:pPr>
                  <w:r w:rsidRPr="00A020B4">
                    <w:rPr>
                      <w:rFonts w:ascii="Times New Roman" w:hAnsi="Times New Roman" w:cs="Times New Roman"/>
                      <w:sz w:val="24"/>
                      <w:szCs w:val="24"/>
                    </w:rPr>
                    <w:t>--------|------------</w:t>
                  </w:r>
                </w:p>
                <w:p w14:paraId="0CDC1505" w14:textId="77777777" w:rsidR="00901B58" w:rsidRDefault="00901B58" w:rsidP="00901B58">
                  <w:pPr>
                    <w:spacing w:after="0" w:line="240" w:lineRule="auto"/>
                    <w:rPr>
                      <w:rFonts w:ascii="Times New Roman" w:eastAsia="Times New Roman" w:hAnsi="Times New Roman" w:cs="Times New Roman"/>
                      <w:kern w:val="0"/>
                      <w:sz w:val="24"/>
                      <w:szCs w:val="24"/>
                      <w14:ligatures w14:val="none"/>
                    </w:rPr>
                  </w:pPr>
                </w:p>
                <w:p w14:paraId="27D0789F"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2B5DCE44" w14:textId="77777777" w:rsidR="001B5AB2" w:rsidRPr="00A020B4" w:rsidRDefault="001B5AB2" w:rsidP="00901B58">
                  <w:pPr>
                    <w:spacing w:after="0" w:line="240" w:lineRule="auto"/>
                    <w:rPr>
                      <w:rFonts w:ascii="Times New Roman" w:eastAsia="Times New Roman" w:hAnsi="Times New Roman" w:cs="Times New Roman"/>
                      <w:kern w:val="0"/>
                      <w:sz w:val="24"/>
                      <w:szCs w:val="24"/>
                      <w14:ligatures w14:val="none"/>
                    </w:rPr>
                  </w:pPr>
                </w:p>
                <w:p w14:paraId="721F1BEF" w14:textId="77777777" w:rsidR="00901B58" w:rsidRDefault="00901B58" w:rsidP="00901B58">
                  <w:pPr>
                    <w:spacing w:after="0" w:line="240" w:lineRule="auto"/>
                    <w:rPr>
                      <w:rFonts w:ascii="Times New Roman" w:eastAsia="Times New Roman" w:hAnsi="Times New Roman" w:cs="Times New Roman"/>
                      <w:kern w:val="0"/>
                      <w:sz w:val="24"/>
                      <w:szCs w:val="24"/>
                      <w14:ligatures w14:val="none"/>
                    </w:rPr>
                  </w:pPr>
                </w:p>
                <w:p w14:paraId="40C9D8C0" w14:textId="77777777" w:rsidR="001B5AB2" w:rsidRPr="00A020B4" w:rsidRDefault="001B5AB2" w:rsidP="001B5AB2">
                  <w:pPr>
                    <w:rPr>
                      <w:rFonts w:ascii="Times New Roman" w:hAnsi="Times New Roman" w:cs="Times New Roman"/>
                      <w:sz w:val="24"/>
                      <w:szCs w:val="24"/>
                    </w:rPr>
                  </w:pPr>
                  <w:r w:rsidRPr="00A020B4">
                    <w:rPr>
                      <w:rFonts w:ascii="Times New Roman" w:hAnsi="Times New Roman" w:cs="Times New Roman"/>
                      <w:sz w:val="24"/>
                      <w:szCs w:val="24"/>
                    </w:rPr>
                    <w:t>--------|------------</w:t>
                  </w:r>
                </w:p>
                <w:p w14:paraId="6464FBB0"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524D4D79" w14:textId="77777777" w:rsidR="001B5AB2" w:rsidRPr="00A020B4" w:rsidRDefault="001B5AB2" w:rsidP="001B5AB2">
                  <w:pPr>
                    <w:rPr>
                      <w:rFonts w:ascii="Times New Roman" w:hAnsi="Times New Roman" w:cs="Times New Roman"/>
                      <w:sz w:val="24"/>
                      <w:szCs w:val="24"/>
                    </w:rPr>
                  </w:pPr>
                  <w:r w:rsidRPr="00A020B4">
                    <w:rPr>
                      <w:rFonts w:ascii="Times New Roman" w:hAnsi="Times New Roman" w:cs="Times New Roman"/>
                      <w:sz w:val="24"/>
                      <w:szCs w:val="24"/>
                    </w:rPr>
                    <w:t>--------|------------</w:t>
                  </w:r>
                </w:p>
                <w:p w14:paraId="2FF482DE"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32B78218"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27DDEC40"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58562B10"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43F6E53B"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7BE58626"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2981B802" w14:textId="77777777" w:rsidR="001B5AB2" w:rsidRPr="00A020B4" w:rsidRDefault="001B5AB2" w:rsidP="001B5AB2">
                  <w:pPr>
                    <w:rPr>
                      <w:rFonts w:ascii="Times New Roman" w:hAnsi="Times New Roman" w:cs="Times New Roman"/>
                      <w:sz w:val="24"/>
                      <w:szCs w:val="24"/>
                    </w:rPr>
                  </w:pPr>
                  <w:r w:rsidRPr="00A020B4">
                    <w:rPr>
                      <w:rFonts w:ascii="Times New Roman" w:hAnsi="Times New Roman" w:cs="Times New Roman"/>
                      <w:sz w:val="24"/>
                      <w:szCs w:val="24"/>
                    </w:rPr>
                    <w:t>--------|------------</w:t>
                  </w:r>
                </w:p>
                <w:p w14:paraId="6D4274A4"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026D7E53"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190027E9" w14:textId="77777777" w:rsidR="009B24B4" w:rsidRDefault="001B5AB2" w:rsidP="009B24B4">
                  <w:pPr>
                    <w:rPr>
                      <w:rFonts w:ascii="Times New Roman" w:hAnsi="Times New Roman" w:cs="Times New Roman"/>
                      <w:sz w:val="24"/>
                      <w:szCs w:val="24"/>
                    </w:rPr>
                  </w:pPr>
                  <w:r w:rsidRPr="00A020B4">
                    <w:rPr>
                      <w:rFonts w:ascii="Times New Roman" w:hAnsi="Times New Roman" w:cs="Times New Roman"/>
                      <w:sz w:val="24"/>
                      <w:szCs w:val="24"/>
                    </w:rPr>
                    <w:t>--------|------------</w:t>
                  </w:r>
                </w:p>
                <w:p w14:paraId="65A14613" w14:textId="77777777" w:rsidR="009B24B4" w:rsidRDefault="009B24B4" w:rsidP="009B24B4">
                  <w:pPr>
                    <w:rPr>
                      <w:rFonts w:ascii="Times New Roman" w:hAnsi="Times New Roman" w:cs="Times New Roman"/>
                      <w:color w:val="FF0000"/>
                      <w:sz w:val="24"/>
                      <w:szCs w:val="24"/>
                      <w:highlight w:val="green"/>
                    </w:rPr>
                  </w:pPr>
                </w:p>
                <w:p w14:paraId="18924A69" w14:textId="77777777" w:rsidR="00F949E3" w:rsidRDefault="00F949E3" w:rsidP="009B24B4">
                  <w:pPr>
                    <w:rPr>
                      <w:rFonts w:ascii="Times New Roman" w:hAnsi="Times New Roman" w:cs="Times New Roman"/>
                      <w:color w:val="FF0000"/>
                      <w:sz w:val="24"/>
                      <w:szCs w:val="24"/>
                      <w:highlight w:val="green"/>
                    </w:rPr>
                  </w:pPr>
                </w:p>
                <w:p w14:paraId="52717D8B" w14:textId="77777777" w:rsidR="00F949E3" w:rsidRDefault="00F949E3" w:rsidP="00F949E3">
                  <w:pPr>
                    <w:spacing w:after="0" w:line="240" w:lineRule="auto"/>
                    <w:rPr>
                      <w:rFonts w:ascii="Times New Roman" w:eastAsia="Times New Roman" w:hAnsi="Times New Roman" w:cs="Times New Roman"/>
                      <w:kern w:val="0"/>
                      <w:sz w:val="24"/>
                      <w:szCs w:val="24"/>
                      <w14:ligatures w14:val="none"/>
                    </w:rPr>
                  </w:pPr>
                </w:p>
                <w:p w14:paraId="66EA2E90" w14:textId="77777777" w:rsidR="00F949E3" w:rsidRDefault="00F949E3" w:rsidP="00F949E3">
                  <w:pPr>
                    <w:spacing w:after="0" w:line="240" w:lineRule="auto"/>
                    <w:rPr>
                      <w:rFonts w:ascii="Times New Roman" w:eastAsia="Times New Roman" w:hAnsi="Times New Roman" w:cs="Times New Roman"/>
                      <w:kern w:val="0"/>
                      <w:sz w:val="24"/>
                      <w:szCs w:val="24"/>
                      <w14:ligatures w14:val="none"/>
                    </w:rPr>
                  </w:pPr>
                </w:p>
                <w:p w14:paraId="410927D3" w14:textId="77777777" w:rsidR="00F949E3" w:rsidRDefault="00F949E3" w:rsidP="00F949E3">
                  <w:pPr>
                    <w:spacing w:after="0" w:line="240" w:lineRule="auto"/>
                    <w:rPr>
                      <w:rFonts w:ascii="Times New Roman" w:eastAsia="Times New Roman" w:hAnsi="Times New Roman" w:cs="Times New Roman"/>
                      <w:kern w:val="0"/>
                      <w:sz w:val="24"/>
                      <w:szCs w:val="24"/>
                      <w14:ligatures w14:val="none"/>
                    </w:rPr>
                  </w:pPr>
                </w:p>
                <w:p w14:paraId="17499781" w14:textId="77777777" w:rsidR="00F949E3" w:rsidRPr="00A020B4" w:rsidRDefault="00F949E3" w:rsidP="00F949E3">
                  <w:pPr>
                    <w:rPr>
                      <w:rFonts w:ascii="Times New Roman" w:hAnsi="Times New Roman" w:cs="Times New Roman"/>
                      <w:sz w:val="24"/>
                      <w:szCs w:val="24"/>
                    </w:rPr>
                  </w:pPr>
                  <w:r w:rsidRPr="00A020B4">
                    <w:rPr>
                      <w:rFonts w:ascii="Times New Roman" w:hAnsi="Times New Roman" w:cs="Times New Roman"/>
                      <w:sz w:val="24"/>
                      <w:szCs w:val="24"/>
                    </w:rPr>
                    <w:t>--------|------------</w:t>
                  </w:r>
                </w:p>
                <w:p w14:paraId="7D45FF22" w14:textId="77777777" w:rsidR="00F949E3" w:rsidRDefault="00F949E3" w:rsidP="00F949E3">
                  <w:pPr>
                    <w:spacing w:after="0" w:line="240" w:lineRule="auto"/>
                    <w:rPr>
                      <w:rFonts w:ascii="Times New Roman" w:eastAsia="Times New Roman" w:hAnsi="Times New Roman" w:cs="Times New Roman"/>
                      <w:kern w:val="0"/>
                      <w:sz w:val="24"/>
                      <w:szCs w:val="24"/>
                      <w14:ligatures w14:val="none"/>
                    </w:rPr>
                  </w:pPr>
                </w:p>
                <w:p w14:paraId="0159C24D" w14:textId="77777777" w:rsidR="00F949E3" w:rsidRDefault="00F949E3" w:rsidP="00F949E3">
                  <w:pPr>
                    <w:spacing w:after="0" w:line="240" w:lineRule="auto"/>
                    <w:rPr>
                      <w:rFonts w:ascii="Times New Roman" w:eastAsia="Times New Roman" w:hAnsi="Times New Roman" w:cs="Times New Roman"/>
                      <w:kern w:val="0"/>
                      <w:sz w:val="24"/>
                      <w:szCs w:val="24"/>
                      <w14:ligatures w14:val="none"/>
                    </w:rPr>
                  </w:pPr>
                </w:p>
                <w:p w14:paraId="6B7FBCB1" w14:textId="77777777" w:rsidR="00F949E3" w:rsidRDefault="00F949E3" w:rsidP="00F949E3">
                  <w:pPr>
                    <w:rPr>
                      <w:rFonts w:ascii="Times New Roman" w:hAnsi="Times New Roman" w:cs="Times New Roman"/>
                      <w:sz w:val="24"/>
                      <w:szCs w:val="24"/>
                    </w:rPr>
                  </w:pPr>
                  <w:r w:rsidRPr="00A020B4">
                    <w:rPr>
                      <w:rFonts w:ascii="Times New Roman" w:hAnsi="Times New Roman" w:cs="Times New Roman"/>
                      <w:sz w:val="24"/>
                      <w:szCs w:val="24"/>
                    </w:rPr>
                    <w:t>--------|------------</w:t>
                  </w:r>
                </w:p>
                <w:p w14:paraId="2F7C6668" w14:textId="77777777" w:rsidR="00F949E3" w:rsidRDefault="00F949E3" w:rsidP="009B24B4">
                  <w:pPr>
                    <w:rPr>
                      <w:rFonts w:ascii="Times New Roman" w:hAnsi="Times New Roman" w:cs="Times New Roman"/>
                      <w:color w:val="FF0000"/>
                      <w:sz w:val="24"/>
                      <w:szCs w:val="24"/>
                      <w:highlight w:val="green"/>
                    </w:rPr>
                  </w:pPr>
                </w:p>
                <w:p w14:paraId="7F70F244" w14:textId="11F550FE" w:rsidR="001B5AB2" w:rsidRPr="009B24B4" w:rsidRDefault="001B5AB2" w:rsidP="009B24B4">
                  <w:pPr>
                    <w:pStyle w:val="ListParagraph"/>
                    <w:numPr>
                      <w:ilvl w:val="0"/>
                      <w:numId w:val="99"/>
                    </w:numPr>
                    <w:rPr>
                      <w:rFonts w:ascii="Times New Roman" w:hAnsi="Times New Roman" w:cs="Times New Roman"/>
                    </w:rPr>
                  </w:pPr>
                  <w:r w:rsidRPr="005F1995">
                    <w:rPr>
                      <w:rFonts w:ascii="Times New Roman" w:hAnsi="Times New Roman" w:cs="Times New Roman"/>
                      <w:highlight w:val="green"/>
                    </w:rPr>
                    <w:t xml:space="preserve">Now, if we divide this amount by </w:t>
                  </w:r>
                  <w:r w:rsidRPr="005F1995">
                    <w:rPr>
                      <w:rFonts w:ascii="Times New Roman" w:hAnsi="Times New Roman" w:cs="Times New Roman"/>
                      <w:b/>
                      <w:bCs/>
                      <w:highlight w:val="green"/>
                      <w:u w:val="single"/>
                    </w:rPr>
                    <w:t>13,</w:t>
                  </w:r>
                  <w:r w:rsidRPr="005F1995">
                    <w:rPr>
                      <w:rFonts w:ascii="Times New Roman" w:hAnsi="Times New Roman" w:cs="Times New Roman"/>
                      <w:highlight w:val="green"/>
                    </w:rPr>
                    <w:t xml:space="preserve"> Government Companies the result would be</w:t>
                  </w:r>
                  <w:r w:rsidRPr="005F1995">
                    <w:rPr>
                      <w:rFonts w:ascii="Times New Roman" w:hAnsi="Times New Roman" w:cs="Times New Roman"/>
                    </w:rPr>
                    <w:t xml:space="preserve"> approximately </w:t>
                  </w:r>
                  <w:r w:rsidRPr="009B24B4">
                    <w:rPr>
                      <w:rFonts w:ascii="Times New Roman" w:hAnsi="Times New Roman" w:cs="Times New Roman"/>
                      <w:b/>
                      <w:bCs/>
                      <w:color w:val="FF0000"/>
                    </w:rPr>
                    <w:t xml:space="preserve">£389.26 </w:t>
                  </w:r>
                  <w:r w:rsidRPr="005F1995">
                    <w:rPr>
                      <w:rFonts w:ascii="Times New Roman" w:hAnsi="Times New Roman" w:cs="Times New Roman"/>
                      <w:b/>
                      <w:bCs/>
                    </w:rPr>
                    <w:t>Per Day</w:t>
                  </w:r>
                  <w:r w:rsidR="005F1995">
                    <w:rPr>
                      <w:rFonts w:ascii="Times New Roman" w:hAnsi="Times New Roman" w:cs="Times New Roman"/>
                      <w:b/>
                      <w:bCs/>
                    </w:rPr>
                    <w:t xml:space="preserve"> each</w:t>
                  </w:r>
                  <w:r w:rsidRPr="005F1995">
                    <w:rPr>
                      <w:rFonts w:ascii="Times New Roman" w:hAnsi="Times New Roman" w:cs="Times New Roman"/>
                      <w:b/>
                      <w:bCs/>
                    </w:rPr>
                    <w:t xml:space="preserve">. </w:t>
                  </w:r>
                  <w:r w:rsidRPr="005F1995">
                    <w:rPr>
                      <w:rFonts w:ascii="Times New Roman" w:hAnsi="Times New Roman" w:cs="Times New Roman"/>
                    </w:rPr>
                    <w:t xml:space="preserve">Therefore, if 50 million pounds were divided evenly over </w:t>
                  </w:r>
                  <w:r w:rsidRPr="009B24B4">
                    <w:rPr>
                      <w:rFonts w:ascii="Times New Roman" w:hAnsi="Times New Roman" w:cs="Times New Roman"/>
                      <w:color w:val="FF0000"/>
                    </w:rPr>
                    <w:t xml:space="preserve">27 </w:t>
                  </w:r>
                  <w:r w:rsidRPr="005F1995">
                    <w:rPr>
                      <w:rFonts w:ascii="Times New Roman" w:hAnsi="Times New Roman" w:cs="Times New Roman"/>
                    </w:rPr>
                    <w:t xml:space="preserve">years and then further divided by </w:t>
                  </w:r>
                  <w:r w:rsidRPr="005F1995">
                    <w:rPr>
                      <w:rFonts w:ascii="Times New Roman" w:hAnsi="Times New Roman" w:cs="Times New Roman"/>
                      <w:b/>
                      <w:bCs/>
                      <w:u w:val="single"/>
                    </w:rPr>
                    <w:t>13,</w:t>
                  </w:r>
                  <w:r w:rsidRPr="005F1995">
                    <w:rPr>
                      <w:rFonts w:ascii="Times New Roman" w:hAnsi="Times New Roman" w:cs="Times New Roman"/>
                    </w:rPr>
                    <w:t xml:space="preserve"> each portion would amount to approximately </w:t>
                  </w:r>
                  <w:r w:rsidRPr="005F1995">
                    <w:rPr>
                      <w:rFonts w:ascii="Times New Roman" w:hAnsi="Times New Roman" w:cs="Times New Roman"/>
                      <w:b/>
                      <w:bCs/>
                    </w:rPr>
                    <w:t>£</w:t>
                  </w:r>
                  <w:r w:rsidRPr="009B24B4">
                    <w:rPr>
                      <w:rFonts w:ascii="Times New Roman" w:hAnsi="Times New Roman" w:cs="Times New Roman"/>
                      <w:b/>
                      <w:bCs/>
                      <w:color w:val="FF0000"/>
                    </w:rPr>
                    <w:t>389.26 Per Day.</w:t>
                  </w:r>
                </w:p>
                <w:p w14:paraId="2E7F85BA" w14:textId="77777777" w:rsidR="00901B58" w:rsidRDefault="00901B58" w:rsidP="00901B58">
                  <w:pPr>
                    <w:spacing w:after="0" w:line="240" w:lineRule="auto"/>
                    <w:rPr>
                      <w:rFonts w:ascii="Times New Roman" w:eastAsia="Times New Roman" w:hAnsi="Times New Roman" w:cs="Times New Roman"/>
                      <w:kern w:val="0"/>
                      <w:sz w:val="24"/>
                      <w:szCs w:val="24"/>
                      <w14:ligatures w14:val="none"/>
                    </w:rPr>
                  </w:pPr>
                </w:p>
                <w:p w14:paraId="1E83816A" w14:textId="77777777" w:rsidR="005F1995" w:rsidRPr="005F1995" w:rsidRDefault="005F1995" w:rsidP="005F1995">
                  <w:pPr>
                    <w:spacing w:after="0"/>
                    <w:rPr>
                      <w:rFonts w:ascii="Times New Roman" w:hAnsi="Times New Roman" w:cs="Times New Roman"/>
                      <w:b/>
                      <w:bCs/>
                      <w:highlight w:val="green"/>
                      <w:u w:val="single"/>
                    </w:rPr>
                  </w:pPr>
                  <w:r w:rsidRPr="005F1995">
                    <w:rPr>
                      <w:rFonts w:ascii="Times New Roman" w:hAnsi="Times New Roman" w:cs="Times New Roman"/>
                      <w:b/>
                      <w:bCs/>
                      <w:highlight w:val="green"/>
                      <w:u w:val="single"/>
                    </w:rPr>
                    <w:t>Total Compensation</w:t>
                  </w:r>
                </w:p>
                <w:p w14:paraId="584B2D69" w14:textId="77777777" w:rsidR="005F1995" w:rsidRPr="005F1995" w:rsidRDefault="005F1995" w:rsidP="005F1995">
                  <w:pPr>
                    <w:pStyle w:val="ListParagraph"/>
                    <w:numPr>
                      <w:ilvl w:val="0"/>
                      <w:numId w:val="99"/>
                    </w:numPr>
                    <w:spacing w:after="0" w:line="240" w:lineRule="auto"/>
                    <w:rPr>
                      <w:rFonts w:ascii="Times New Roman" w:eastAsia="Times New Roman" w:hAnsi="Times New Roman" w:cs="Times New Roman"/>
                      <w:kern w:val="0"/>
                      <w14:ligatures w14:val="none"/>
                    </w:rPr>
                  </w:pPr>
                  <w:r w:rsidRPr="005F1995">
                    <w:rPr>
                      <w:rFonts w:ascii="Times New Roman" w:eastAsia="Times New Roman" w:hAnsi="Times New Roman" w:cs="Times New Roman"/>
                      <w:kern w:val="0"/>
                      <w:highlight w:val="green"/>
                      <w14:ligatures w14:val="none"/>
                    </w:rPr>
                    <w:t>The total compensation for the loss of income and suffering from 1997 to 2024 is</w:t>
                  </w:r>
                  <w:r w:rsidRPr="005F1995">
                    <w:rPr>
                      <w:rFonts w:ascii="Times New Roman" w:eastAsia="Times New Roman" w:hAnsi="Times New Roman" w:cs="Times New Roman"/>
                      <w:kern w:val="0"/>
                      <w14:ligatures w14:val="none"/>
                    </w:rPr>
                    <w:t xml:space="preserve"> </w:t>
                  </w:r>
                </w:p>
                <w:p w14:paraId="44D43B75" w14:textId="38455E9B" w:rsidR="005F1995" w:rsidRPr="005F1995" w:rsidRDefault="005F1995" w:rsidP="005F1995">
                  <w:pPr>
                    <w:pStyle w:val="ListParagraph"/>
                    <w:spacing w:after="0" w:line="240" w:lineRule="auto"/>
                    <w:rPr>
                      <w:rFonts w:ascii="Times New Roman" w:eastAsia="Times New Roman" w:hAnsi="Times New Roman" w:cs="Times New Roman"/>
                      <w:kern w:val="0"/>
                      <w14:ligatures w14:val="none"/>
                    </w:rPr>
                  </w:pPr>
                  <w:r w:rsidRPr="005F1995">
                    <w:rPr>
                      <w:rFonts w:ascii="Times New Roman" w:eastAsia="Times New Roman" w:hAnsi="Times New Roman" w:cs="Times New Roman"/>
                      <w:color w:val="FF0000"/>
                      <w:kern w:val="0"/>
                      <w14:ligatures w14:val="none"/>
                    </w:rPr>
                    <w:t>£1,631,091.20.</w:t>
                  </w:r>
                </w:p>
                <w:p w14:paraId="63E04A5B"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1A8AC860" w14:textId="77777777" w:rsidR="001B5AB2" w:rsidRDefault="001B5AB2" w:rsidP="00901B58">
                  <w:pPr>
                    <w:spacing w:after="0" w:line="240" w:lineRule="auto"/>
                    <w:rPr>
                      <w:rFonts w:ascii="Times New Roman" w:eastAsia="Times New Roman" w:hAnsi="Times New Roman" w:cs="Times New Roman"/>
                      <w:kern w:val="0"/>
                      <w:sz w:val="24"/>
                      <w:szCs w:val="24"/>
                      <w14:ligatures w14:val="none"/>
                    </w:rPr>
                  </w:pPr>
                </w:p>
                <w:p w14:paraId="22B2C2E7" w14:textId="77777777" w:rsidR="005D3FAB" w:rsidRDefault="00800C65" w:rsidP="005D3FAB">
                  <w:pPr>
                    <w:pStyle w:val="NormalWeb"/>
                    <w:spacing w:before="0" w:beforeAutospacing="0" w:after="0" w:afterAutospacing="0"/>
                    <w:rPr>
                      <w:rFonts w:ascii="Times New Roman" w:hAnsi="Times New Roman"/>
                      <w:kern w:val="2"/>
                      <w:sz w:val="24"/>
                      <w:szCs w:val="24"/>
                      <w:highlight w:val="green"/>
                      <w14:ligatures w14:val="standardContextual"/>
                    </w:rPr>
                  </w:pPr>
                  <w:r w:rsidRPr="00A020B4">
                    <w:rPr>
                      <w:rFonts w:ascii="Times New Roman" w:hAnsi="Times New Roman"/>
                      <w:b/>
                      <w:bCs/>
                      <w:kern w:val="2"/>
                      <w:sz w:val="24"/>
                      <w:szCs w:val="24"/>
                      <w:highlight w:val="green"/>
                      <w:u w:val="single"/>
                      <w14:ligatures w14:val="standardContextual"/>
                    </w:rPr>
                    <w:t>Additional Notes of importance are:</w:t>
                  </w:r>
                  <w:r w:rsidRPr="00A020B4">
                    <w:rPr>
                      <w:rFonts w:ascii="Times New Roman" w:hAnsi="Times New Roman"/>
                      <w:kern w:val="2"/>
                      <w:sz w:val="24"/>
                      <w:szCs w:val="24"/>
                      <w:highlight w:val="green"/>
                      <w14:ligatures w14:val="standardContextual"/>
                    </w:rPr>
                    <w:t xml:space="preserve"> </w:t>
                  </w:r>
                </w:p>
                <w:p w14:paraId="72FDE0BD" w14:textId="77777777" w:rsidR="005D3FAB" w:rsidRDefault="005D3FAB" w:rsidP="005D3FAB">
                  <w:pPr>
                    <w:pStyle w:val="NormalWeb"/>
                    <w:spacing w:before="0" w:beforeAutospacing="0" w:after="0" w:afterAutospacing="0"/>
                    <w:rPr>
                      <w:rFonts w:ascii="Times New Roman" w:hAnsi="Times New Roman"/>
                      <w:kern w:val="2"/>
                      <w:sz w:val="24"/>
                      <w:szCs w:val="24"/>
                      <w:highlight w:val="green"/>
                      <w14:ligatures w14:val="standardContextual"/>
                    </w:rPr>
                  </w:pPr>
                </w:p>
                <w:p w14:paraId="3890DFD4" w14:textId="77777777" w:rsidR="005D3FAB" w:rsidRDefault="00800C65" w:rsidP="005D3FAB">
                  <w:pPr>
                    <w:pStyle w:val="NormalWeb"/>
                    <w:numPr>
                      <w:ilvl w:val="0"/>
                      <w:numId w:val="101"/>
                    </w:numPr>
                    <w:spacing w:before="0" w:beforeAutospacing="0" w:after="0" w:afterAutospacing="0"/>
                    <w:rPr>
                      <w:rFonts w:ascii="Times New Roman" w:hAnsi="Times New Roman"/>
                      <w:kern w:val="2"/>
                      <w:sz w:val="24"/>
                      <w:szCs w:val="24"/>
                      <w14:ligatures w14:val="standardContextual"/>
                    </w:rPr>
                  </w:pPr>
                  <w:r w:rsidRPr="00A020B4">
                    <w:rPr>
                      <w:rFonts w:ascii="Times New Roman" w:hAnsi="Times New Roman"/>
                      <w:kern w:val="2"/>
                      <w:sz w:val="24"/>
                      <w:szCs w:val="24"/>
                      <w:highlight w:val="green"/>
                      <w14:ligatures w14:val="standardContextual"/>
                    </w:rPr>
                    <w:t>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37428B8B" w14:textId="7FE613C1" w:rsidR="005D3FAB" w:rsidRPr="005D3FAB" w:rsidRDefault="005D3FAB" w:rsidP="005D3FAB">
                  <w:pPr>
                    <w:pStyle w:val="NormalWeb"/>
                    <w:numPr>
                      <w:ilvl w:val="0"/>
                      <w:numId w:val="101"/>
                    </w:numPr>
                    <w:spacing w:before="0" w:beforeAutospacing="0" w:after="0" w:afterAutospacing="0"/>
                    <w:rPr>
                      <w:rFonts w:ascii="Times New Roman" w:hAnsi="Times New Roman"/>
                      <w:kern w:val="2"/>
                      <w:sz w:val="24"/>
                      <w:szCs w:val="24"/>
                      <w:highlight w:val="green"/>
                      <w14:ligatures w14:val="standardContextual"/>
                    </w:rPr>
                  </w:pPr>
                  <w:r w:rsidRPr="00A020B4">
                    <w:rPr>
                      <w:rFonts w:ascii="Times New Roman" w:hAnsi="Times New Roman"/>
                      <w:color w:val="FF0000"/>
                      <w:sz w:val="24"/>
                      <w:szCs w:val="24"/>
                    </w:rPr>
                    <w:t xml:space="preserve">I owned an entertainment company and invested significantly in building an expensive website and purchasing equipment. Unfortunately, the police illegally stopped me from trading just as the business was starting to take off. Several years have passed, and I am now claiming damages. The website sold products for parties and supplied equipment ranging from amps to speakers. It also offered supplies and services. I built a substantial client database and provided entertainment for birthday parties while fostering a sense of community. We also held community events, with the ultimate goal of organizing a major international festival. The website, Too Smooth, is no longer fully operational as it became too costly to maintain while my human rights were being infringed. Some features included a community forum based on a model constitution of rights, which served as a replacement for our local community halls that were closing down. Another department, the shopping </w:t>
                  </w:r>
                  <w:proofErr w:type="spellStart"/>
                  <w:r w:rsidRPr="00A020B4">
                    <w:rPr>
                      <w:rFonts w:ascii="Times New Roman" w:hAnsi="Times New Roman"/>
                      <w:color w:val="FF0000"/>
                      <w:sz w:val="24"/>
                      <w:szCs w:val="24"/>
                    </w:rPr>
                    <w:t>center</w:t>
                  </w:r>
                  <w:proofErr w:type="spellEnd"/>
                  <w:r w:rsidRPr="00A020B4">
                    <w:rPr>
                      <w:rFonts w:ascii="Times New Roman" w:hAnsi="Times New Roman"/>
                      <w:color w:val="FF0000"/>
                      <w:sz w:val="24"/>
                      <w:szCs w:val="24"/>
                    </w:rPr>
                    <w:t>, aimed to provide opportunities throughout the year. It was designed to be an online shop focused on entertainment and aspects that would help the festival flourish</w:t>
                  </w:r>
                  <w:r>
                    <w:rPr>
                      <w:rFonts w:ascii="Times New Roman" w:hAnsi="Times New Roman"/>
                      <w:color w:val="FF0000"/>
                      <w:sz w:val="24"/>
                      <w:szCs w:val="24"/>
                    </w:rPr>
                    <w:t xml:space="preserve">. </w:t>
                  </w:r>
                  <w:r w:rsidRPr="00A020B4">
                    <w:rPr>
                      <w:rFonts w:ascii="Times New Roman" w:hAnsi="Times New Roman"/>
                      <w:color w:val="FF0000"/>
                      <w:sz w:val="24"/>
                      <w:szCs w:val="24"/>
                    </w:rPr>
                    <w:t>Due to the company's early stages, much of the work was pro bono until licensing was fully secured for major events and private birthday parties. The company, "Too Smooth," held events in collaboration with my local council but was not allowed to charge for these events as they were held under a temporary event notice that permitted up to 500 people, including staff, with no fees allowed.</w:t>
                  </w:r>
                  <w:r>
                    <w:rPr>
                      <w:rFonts w:ascii="Times New Roman" w:hAnsi="Times New Roman"/>
                      <w:color w:val="FF0000"/>
                      <w:sz w:val="24"/>
                      <w:szCs w:val="24"/>
                    </w:rPr>
                    <w:t xml:space="preserve"> </w:t>
                  </w:r>
                  <w:r w:rsidRPr="00A020B4">
                    <w:rPr>
                      <w:rFonts w:ascii="Times New Roman" w:hAnsi="Times New Roman"/>
                      <w:color w:val="FF0000"/>
                      <w:sz w:val="24"/>
                      <w:szCs w:val="24"/>
                    </w:rPr>
                    <w:t>The private birthday parties we organized fell into two categories, based on customer requests, who were mostly friends and family helping me out. The first category of house parties was held in private homes and rented halls, arranged by the clients themselves. I provided entertainment for free but recovered some of my costs. The second category of house parties was less complex, as they were offered for free to build a long-term client base. As the website was being developed, the police placed an illegal ASBO on me, preventing me from trading in the entertainment company. They claimed that I could only hire to the wealthy and not to the poor who were allowed to squat.</w:t>
                  </w:r>
                </w:p>
                <w:p w14:paraId="444B7937" w14:textId="77777777" w:rsidR="005D3FAB" w:rsidRDefault="005D3FAB" w:rsidP="005D3FAB">
                  <w:pPr>
                    <w:pStyle w:val="NormalWeb"/>
                    <w:spacing w:before="0" w:beforeAutospacing="0" w:after="0" w:afterAutospacing="0"/>
                    <w:ind w:left="720"/>
                    <w:rPr>
                      <w:rFonts w:ascii="Times New Roman" w:hAnsi="Times New Roman"/>
                      <w:kern w:val="2"/>
                      <w:sz w:val="24"/>
                      <w:szCs w:val="24"/>
                      <w:highlight w:val="green"/>
                      <w14:ligatures w14:val="standardContextual"/>
                    </w:rPr>
                  </w:pPr>
                </w:p>
                <w:p w14:paraId="70D97E7B" w14:textId="23D883F8" w:rsidR="005D3FAB" w:rsidRPr="00A020B4" w:rsidRDefault="005D3FAB" w:rsidP="005D3FAB">
                  <w:pPr>
                    <w:pStyle w:val="NormalWeb"/>
                    <w:numPr>
                      <w:ilvl w:val="0"/>
                      <w:numId w:val="99"/>
                    </w:numPr>
                    <w:spacing w:before="0" w:beforeAutospacing="0" w:after="0" w:afterAutospacing="0"/>
                    <w:rPr>
                      <w:rFonts w:ascii="Times New Roman" w:hAnsi="Times New Roman"/>
                      <w:kern w:val="2"/>
                      <w:sz w:val="24"/>
                      <w:szCs w:val="24"/>
                      <w14:ligatures w14:val="standardContextual"/>
                    </w:rPr>
                  </w:pPr>
                  <w:r w:rsidRPr="00A020B4">
                    <w:rPr>
                      <w:rFonts w:ascii="Times New Roman" w:hAnsi="Times New Roman"/>
                      <w:kern w:val="2"/>
                      <w:sz w:val="24"/>
                      <w:szCs w:val="24"/>
                      <w:highlight w:val="green"/>
                      <w14:ligatures w14:val="standardContextual"/>
                    </w:rPr>
                    <w:t>We trust that you will give due consideration to our requests and take appropriate action in th</w:t>
                  </w:r>
                  <w:r>
                    <w:rPr>
                      <w:rFonts w:ascii="Times New Roman" w:hAnsi="Times New Roman"/>
                      <w:kern w:val="2"/>
                      <w:sz w:val="24"/>
                      <w:szCs w:val="24"/>
                      <w:highlight w:val="green"/>
                      <w14:ligatures w14:val="standardContextual"/>
                    </w:rPr>
                    <w:t xml:space="preserve">ese </w:t>
                  </w:r>
                  <w:r w:rsidRPr="00A020B4">
                    <w:rPr>
                      <w:rFonts w:ascii="Times New Roman" w:hAnsi="Times New Roman"/>
                      <w:kern w:val="2"/>
                      <w:sz w:val="24"/>
                      <w:szCs w:val="24"/>
                      <w:highlight w:val="green"/>
                      <w14:ligatures w14:val="standardContextual"/>
                    </w:rPr>
                    <w:t>matter</w:t>
                  </w:r>
                  <w:r>
                    <w:rPr>
                      <w:rFonts w:ascii="Times New Roman" w:hAnsi="Times New Roman"/>
                      <w:kern w:val="2"/>
                      <w:sz w:val="24"/>
                      <w:szCs w:val="24"/>
                      <w:highlight w:val="green"/>
                      <w14:ligatures w14:val="standardContextual"/>
                    </w:rPr>
                    <w:t>s</w:t>
                  </w:r>
                  <w:r w:rsidRPr="00A020B4">
                    <w:rPr>
                      <w:rFonts w:ascii="Times New Roman" w:hAnsi="Times New Roman"/>
                      <w:kern w:val="2"/>
                      <w:sz w:val="24"/>
                      <w:szCs w:val="24"/>
                      <w:highlight w:val="green"/>
                      <w14:ligatures w14:val="standardContextual"/>
                    </w:rPr>
                    <w:t>.</w:t>
                  </w:r>
                </w:p>
                <w:p w14:paraId="0947B1FA" w14:textId="77777777" w:rsidR="005F1995" w:rsidRPr="00A020B4" w:rsidRDefault="005F1995" w:rsidP="00901B58">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p>
                <w:p w14:paraId="229AA4FC" w14:textId="77777777" w:rsidR="00901B58" w:rsidRPr="00A020B4" w:rsidRDefault="00901B58" w:rsidP="00901B58">
                  <w:pPr>
                    <w:spacing w:after="0"/>
                    <w:rPr>
                      <w:rFonts w:ascii="Times New Roman" w:hAnsi="Times New Roman" w:cs="Times New Roman"/>
                      <w:b/>
                      <w:bCs/>
                      <w:sz w:val="24"/>
                      <w:szCs w:val="24"/>
                      <w:highlight w:val="green"/>
                      <w:u w:val="single"/>
                    </w:rPr>
                  </w:pPr>
                  <w:r w:rsidRPr="00A020B4">
                    <w:rPr>
                      <w:rFonts w:ascii="Times New Roman" w:hAnsi="Times New Roman" w:cs="Times New Roman"/>
                      <w:b/>
                      <w:bCs/>
                      <w:sz w:val="24"/>
                      <w:szCs w:val="24"/>
                      <w:highlight w:val="green"/>
                      <w:u w:val="single"/>
                    </w:rPr>
                    <w:t>Conclusion</w:t>
                  </w:r>
                </w:p>
                <w:p w14:paraId="21B824CD" w14:textId="77777777" w:rsidR="00901B58" w:rsidRPr="00A020B4" w:rsidRDefault="00901B58" w:rsidP="00901B58">
                  <w:pPr>
                    <w:rPr>
                      <w:rFonts w:ascii="Times New Roman" w:hAnsi="Times New Roman" w:cs="Times New Roman"/>
                      <w:sz w:val="24"/>
                      <w:szCs w:val="24"/>
                      <w:highlight w:val="green"/>
                    </w:rPr>
                  </w:pPr>
                  <w:r w:rsidRPr="00A020B4">
                    <w:rPr>
                      <w:rFonts w:ascii="Times New Roman" w:hAnsi="Times New Roman" w:cs="Times New Roman"/>
                      <w:sz w:val="24"/>
                      <w:szCs w:val="24"/>
                      <w:highlight w:val="green"/>
                    </w:rPr>
                    <w:t>In total, I am seeking compensation for the outlined damages and losses, which amount to a comprehensive recalibration of my situation, both financially and emotionally, after enduring this injustice for 27 years so, I kindly request that you review my claim and provide the appropriate compensation for the financial and emotional suffering I have endured due to the forged criminal record. I have attached all relevant documents and evidence to support my claim.</w:t>
                  </w:r>
                </w:p>
                <w:p w14:paraId="30688A5D"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3590ECF9" w14:textId="77777777" w:rsidR="00901B58" w:rsidRPr="00A020B4" w:rsidRDefault="00901B58" w:rsidP="00901B58">
                  <w:pPr>
                    <w:pStyle w:val="Title"/>
                    <w:numPr>
                      <w:ilvl w:val="0"/>
                      <w:numId w:val="83"/>
                    </w:numPr>
                    <w:rPr>
                      <w:rFonts w:ascii="Times New Roman" w:hAnsi="Times New Roman" w:cs="Times New Roman"/>
                      <w:sz w:val="24"/>
                      <w:szCs w:val="24"/>
                      <w:highlight w:val="green"/>
                    </w:rPr>
                  </w:pPr>
                  <w:r w:rsidRPr="00A020B4">
                    <w:rPr>
                      <w:rFonts w:ascii="Times New Roman" w:hAnsi="Times New Roman" w:cs="Times New Roman"/>
                      <w:sz w:val="24"/>
                      <w:szCs w:val="24"/>
                      <w:highlight w:val="green"/>
                    </w:rPr>
                    <w:t>Our Requests: --</w:t>
                  </w:r>
                </w:p>
                <w:p w14:paraId="13DFE879" w14:textId="77777777" w:rsidR="00901B58" w:rsidRPr="00A020B4" w:rsidRDefault="00901B58" w:rsidP="00901B58">
                  <w:pPr>
                    <w:pStyle w:val="Title"/>
                    <w:numPr>
                      <w:ilvl w:val="0"/>
                      <w:numId w:val="84"/>
                    </w:numPr>
                    <w:ind w:left="698" w:hanging="284"/>
                    <w:rPr>
                      <w:rFonts w:ascii="Times New Roman" w:hAnsi="Times New Roman" w:cs="Times New Roman"/>
                      <w:sz w:val="24"/>
                      <w:szCs w:val="24"/>
                      <w:highlight w:val="green"/>
                    </w:rPr>
                  </w:pPr>
                  <w:r w:rsidRPr="00A020B4">
                    <w:rPr>
                      <w:rFonts w:ascii="Times New Roman" w:hAnsi="Times New Roman" w:cs="Times New Roman"/>
                      <w:sz w:val="24"/>
                      <w:szCs w:val="24"/>
                      <w:highlight w:val="green"/>
                    </w:rPr>
                    <w:t>These allegations are of a serious nature and warrant immediate attention and for these reasons we request either of the following: --</w:t>
                  </w:r>
                </w:p>
                <w:p w14:paraId="0FE61F89" w14:textId="77777777" w:rsidR="00901B58" w:rsidRPr="00A020B4" w:rsidRDefault="00901B58" w:rsidP="00901B58">
                  <w:pPr>
                    <w:pStyle w:val="NormalWeb"/>
                    <w:numPr>
                      <w:ilvl w:val="0"/>
                      <w:numId w:val="85"/>
                    </w:numPr>
                    <w:spacing w:before="0" w:beforeAutospacing="0" w:after="0" w:afterAutospacing="0"/>
                    <w:rPr>
                      <w:rFonts w:ascii="Times New Roman" w:hAnsi="Times New Roman"/>
                      <w:kern w:val="2"/>
                      <w:sz w:val="24"/>
                      <w:szCs w:val="24"/>
                      <w:highlight w:val="yellow"/>
                      <w14:ligatures w14:val="standardContextual"/>
                    </w:rPr>
                  </w:pPr>
                  <w:r w:rsidRPr="00A020B4">
                    <w:rPr>
                      <w:rFonts w:ascii="Times New Roman" w:hAnsi="Times New Roman"/>
                      <w:b/>
                      <w:bCs/>
                      <w:kern w:val="2"/>
                      <w:sz w:val="24"/>
                      <w:szCs w:val="24"/>
                      <w:highlight w:val="yellow"/>
                      <w:u w:val="single"/>
                      <w14:ligatures w14:val="standardContextual"/>
                    </w:rPr>
                    <w:t>A Meting to Be Held for An Official Investigation to Take Place</w:t>
                  </w:r>
                  <w:r w:rsidRPr="00A020B4">
                    <w:rPr>
                      <w:rFonts w:ascii="Times New Roman" w:hAnsi="Times New Roman"/>
                      <w:kern w:val="2"/>
                      <w:sz w:val="24"/>
                      <w:szCs w:val="24"/>
                      <w:highlight w:val="yellow"/>
                      <w14:ligatures w14:val="standardContextual"/>
                    </w:rPr>
                    <w:t xml:space="preserve">: -- </w:t>
                  </w:r>
                </w:p>
                <w:p w14:paraId="0A547961" w14:textId="77777777" w:rsidR="00901B58" w:rsidRPr="00A020B4" w:rsidRDefault="00901B58" w:rsidP="00901B58">
                  <w:pPr>
                    <w:pStyle w:val="NormalWeb"/>
                    <w:numPr>
                      <w:ilvl w:val="0"/>
                      <w:numId w:val="86"/>
                    </w:numPr>
                    <w:spacing w:before="0" w:beforeAutospacing="0" w:after="0" w:afterAutospacing="0"/>
                    <w:ind w:left="1361" w:hanging="227"/>
                    <w:rPr>
                      <w:rFonts w:ascii="Times New Roman" w:hAnsi="Times New Roman"/>
                      <w:kern w:val="2"/>
                      <w:sz w:val="24"/>
                      <w:szCs w:val="24"/>
                      <w:highlight w:val="yellow"/>
                      <w:u w:val="single"/>
                      <w14:ligatures w14:val="standardContextual"/>
                    </w:rPr>
                  </w:pPr>
                  <w:r w:rsidRPr="00A020B4">
                    <w:rPr>
                      <w:rFonts w:ascii="Times New Roman" w:hAnsi="Times New Roman"/>
                      <w:kern w:val="2"/>
                      <w:sz w:val="24"/>
                      <w:szCs w:val="24"/>
                      <w:highlight w:val="yellow"/>
                      <w:u w:val="single"/>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65C130F6" w14:textId="77777777" w:rsidR="00901B58" w:rsidRPr="00A020B4" w:rsidRDefault="00901B58" w:rsidP="00901B58">
                  <w:pPr>
                    <w:pStyle w:val="NormalWeb"/>
                    <w:spacing w:before="0" w:beforeAutospacing="0" w:after="0" w:afterAutospacing="0"/>
                    <w:ind w:left="1080"/>
                    <w:rPr>
                      <w:rFonts w:ascii="Times New Roman" w:hAnsi="Times New Roman"/>
                      <w:kern w:val="2"/>
                      <w:sz w:val="24"/>
                      <w:szCs w:val="24"/>
                      <w14:ligatures w14:val="standardContextual"/>
                    </w:rPr>
                  </w:pPr>
                </w:p>
                <w:p w14:paraId="3F804C72" w14:textId="77777777" w:rsidR="00901B58" w:rsidRPr="00A020B4" w:rsidRDefault="00901B58" w:rsidP="00901B58">
                  <w:pPr>
                    <w:pStyle w:val="NormalWeb"/>
                    <w:numPr>
                      <w:ilvl w:val="0"/>
                      <w:numId w:val="85"/>
                    </w:numPr>
                    <w:spacing w:before="0" w:beforeAutospacing="0" w:after="0" w:afterAutospacing="0"/>
                    <w:rPr>
                      <w:rFonts w:ascii="Times New Roman" w:hAnsi="Times New Roman"/>
                      <w:kern w:val="2"/>
                      <w:sz w:val="24"/>
                      <w:szCs w:val="24"/>
                      <w:highlight w:val="green"/>
                      <w14:ligatures w14:val="standardContextual"/>
                    </w:rPr>
                  </w:pPr>
                  <w:r w:rsidRPr="00A020B4">
                    <w:rPr>
                      <w:rFonts w:ascii="Times New Roman" w:hAnsi="Times New Roman"/>
                      <w:b/>
                      <w:bCs/>
                      <w:kern w:val="2"/>
                      <w:sz w:val="24"/>
                      <w:szCs w:val="24"/>
                      <w:highlight w:val="green"/>
                      <w:u w:val="single"/>
                      <w14:ligatures w14:val="standardContextual"/>
                    </w:rPr>
                    <w:t>From Yourselves, We Are Requesting the Claim of The Following</w:t>
                  </w:r>
                  <w:r w:rsidRPr="00A020B4">
                    <w:rPr>
                      <w:rFonts w:ascii="Times New Roman" w:hAnsi="Times New Roman"/>
                      <w:b/>
                      <w:bCs/>
                      <w:kern w:val="2"/>
                      <w:sz w:val="24"/>
                      <w:szCs w:val="24"/>
                      <w:highlight w:val="green"/>
                      <w14:ligatures w14:val="standardContextual"/>
                    </w:rPr>
                    <w:t>: --</w:t>
                  </w:r>
                </w:p>
                <w:p w14:paraId="38018DA7" w14:textId="77777777" w:rsidR="00901B58" w:rsidRPr="00A020B4" w:rsidRDefault="00901B58" w:rsidP="00901B58">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color w:val="4EA72E" w:themeColor="accent6"/>
                      <w:kern w:val="0"/>
                      <w:sz w:val="24"/>
                      <w:szCs w:val="24"/>
                      <w:highlight w:val="green"/>
                      <w:u w:val="single"/>
                      <w14:ligatures w14:val="none"/>
                    </w:rPr>
                  </w:pPr>
                  <w:r w:rsidRPr="00A020B4">
                    <w:rPr>
                      <w:rFonts w:ascii="Times New Roman" w:eastAsia="Times New Roman" w:hAnsi="Times New Roman" w:cs="Times New Roman"/>
                      <w:kern w:val="0"/>
                      <w:sz w:val="24"/>
                      <w:szCs w:val="24"/>
                      <w:highlight w:val="green"/>
                      <w:u w:val="single"/>
                      <w14:ligatures w14:val="none"/>
                    </w:rPr>
                    <w:t xml:space="preserve">Our First request is for Mr. Simon Paul Cordell to be immediately rehoused as for the prior reasons that the Court order made in the Lower Court of Edmonton North London Ordered on the date of </w:t>
                  </w:r>
                  <w:r w:rsidRPr="00A020B4">
                    <w:rPr>
                      <w:rFonts w:ascii="Times New Roman" w:eastAsia="Times New Roman" w:hAnsi="Times New Roman" w:cs="Times New Roman"/>
                      <w:b/>
                      <w:bCs/>
                      <w:kern w:val="0"/>
                      <w:sz w:val="24"/>
                      <w:szCs w:val="24"/>
                      <w:highlight w:val="green"/>
                      <w:u w:val="single"/>
                      <w14:ligatures w14:val="none"/>
                    </w:rPr>
                    <w:t>09/08/2018.</w:t>
                  </w:r>
                </w:p>
                <w:p w14:paraId="2EA40A26" w14:textId="77777777" w:rsidR="00901B58" w:rsidRPr="00A020B4" w:rsidRDefault="00901B58" w:rsidP="00901B58">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color w:val="00B050"/>
                      <w:kern w:val="0"/>
                      <w:sz w:val="24"/>
                      <w:szCs w:val="24"/>
                      <w:highlight w:val="green"/>
                      <w:u w:val="single"/>
                      <w14:ligatures w14:val="none"/>
                    </w:rPr>
                  </w:pPr>
                  <w:r w:rsidRPr="00A020B4">
                    <w:rPr>
                      <w:rFonts w:ascii="Times New Roman" w:eastAsia="Times New Roman" w:hAnsi="Times New Roman" w:cs="Times New Roman"/>
                      <w:color w:val="00B050"/>
                      <w:kern w:val="0"/>
                      <w:sz w:val="24"/>
                      <w:szCs w:val="24"/>
                      <w:highlight w:val="green"/>
                      <w:u w:val="single"/>
                      <w14:ligatures w14:val="none"/>
                    </w:rPr>
                    <w:t>The Second request that we make is for the accused as liable to comply with Our Compensation Request to be agreed to as settled at the sum of: --</w:t>
                  </w:r>
                </w:p>
                <w:p w14:paraId="66261C68" w14:textId="77777777" w:rsidR="00901B58" w:rsidRPr="00A020B4" w:rsidRDefault="00901B58" w:rsidP="00901B58">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color w:val="00B050"/>
                      <w:kern w:val="0"/>
                      <w:sz w:val="24"/>
                      <w:szCs w:val="24"/>
                      <w:highlight w:val="green"/>
                      <w:u w:val="single"/>
                      <w14:ligatures w14:val="none"/>
                    </w:rPr>
                  </w:pPr>
                  <w:r w:rsidRPr="00A020B4">
                    <w:rPr>
                      <w:rFonts w:ascii="Times New Roman" w:eastAsia="Times New Roman" w:hAnsi="Times New Roman" w:cs="Times New Roman"/>
                      <w:b/>
                      <w:bCs/>
                      <w:color w:val="00B050"/>
                      <w:kern w:val="0"/>
                      <w:sz w:val="24"/>
                      <w:szCs w:val="24"/>
                      <w:highlight w:val="green"/>
                      <w:u w:val="single"/>
                      <w14:ligatures w14:val="none"/>
                    </w:rPr>
                    <w:t xml:space="preserve"> £</w:t>
                  </w:r>
                  <w:r w:rsidRPr="00A020B4">
                    <w:rPr>
                      <w:rFonts w:ascii="Times New Roman" w:eastAsia="Times New Roman" w:hAnsi="Times New Roman" w:cs="Times New Roman"/>
                      <w:color w:val="00B050"/>
                      <w:kern w:val="0"/>
                      <w:sz w:val="24"/>
                      <w:szCs w:val="24"/>
                      <w:highlight w:val="green"/>
                      <w:u w:val="single"/>
                      <w14:ligatures w14:val="none"/>
                    </w:rPr>
                    <w:t xml:space="preserve"> </w:t>
                  </w:r>
                  <w:r w:rsidRPr="00A020B4">
                    <w:rPr>
                      <w:rFonts w:ascii="Times New Roman" w:eastAsia="Times New Roman" w:hAnsi="Times New Roman" w:cs="Times New Roman"/>
                      <w:b/>
                      <w:bCs/>
                      <w:color w:val="FF0000"/>
                      <w:kern w:val="0"/>
                      <w:sz w:val="24"/>
                      <w:szCs w:val="24"/>
                      <w:highlight w:val="green"/>
                      <w:u w:val="single"/>
                      <w14:ligatures w14:val="none"/>
                    </w:rPr>
                    <w:t xml:space="preserve">50,000,000.00, </w:t>
                  </w:r>
                  <w:r w:rsidRPr="00A020B4">
                    <w:rPr>
                      <w:rFonts w:ascii="Times New Roman" w:eastAsia="Times New Roman" w:hAnsi="Times New Roman" w:cs="Times New Roman"/>
                      <w:color w:val="00B050"/>
                      <w:kern w:val="0"/>
                      <w:sz w:val="24"/>
                      <w:szCs w:val="24"/>
                      <w:highlight w:val="green"/>
                      <w:u w:val="single"/>
                      <w14:ligatures w14:val="none"/>
                    </w:rPr>
                    <w:t>that is equivalent to</w:t>
                  </w:r>
                  <w:r w:rsidRPr="00A020B4">
                    <w:rPr>
                      <w:rFonts w:ascii="Times New Roman" w:eastAsia="Times New Roman" w:hAnsi="Times New Roman" w:cs="Times New Roman"/>
                      <w:b/>
                      <w:bCs/>
                      <w:color w:val="00B050"/>
                      <w:kern w:val="0"/>
                      <w:sz w:val="24"/>
                      <w:szCs w:val="24"/>
                      <w:highlight w:val="green"/>
                      <w:u w:val="single"/>
                      <w14:ligatures w14:val="none"/>
                    </w:rPr>
                    <w:t xml:space="preserve"> Fifty Million Pounds UK Sterlin.</w:t>
                  </w:r>
                </w:p>
                <w:p w14:paraId="5F1CC25B" w14:textId="77777777" w:rsidR="00901B58" w:rsidRPr="00A020B4" w:rsidRDefault="00901B58" w:rsidP="00901B58">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kern w:val="0"/>
                      <w:sz w:val="24"/>
                      <w:szCs w:val="24"/>
                      <w:highlight w:val="green"/>
                      <w:u w:val="single"/>
                      <w14:ligatures w14:val="none"/>
                    </w:rPr>
                  </w:pPr>
                  <w:r w:rsidRPr="00A020B4">
                    <w:rPr>
                      <w:rFonts w:ascii="Times New Roman" w:eastAsia="Times New Roman" w:hAnsi="Times New Roman" w:cs="Times New Roman"/>
                      <w:kern w:val="0"/>
                      <w:sz w:val="24"/>
                      <w:szCs w:val="24"/>
                      <w:highlight w:val="green"/>
                      <w:u w:val="single"/>
                      <w14:ligatures w14:val="none"/>
                    </w:rPr>
                    <w:t xml:space="preserve">We also, submit Our third request to be that for all Government records held about the Now Claimant to be deleted within accordance to law. </w:t>
                  </w:r>
                </w:p>
                <w:p w14:paraId="6D591192" w14:textId="77777777" w:rsidR="00901B58" w:rsidRPr="00A020B4" w:rsidRDefault="00901B58" w:rsidP="00901B58">
                  <w:pPr>
                    <w:spacing w:after="0" w:line="240" w:lineRule="auto"/>
                    <w:rPr>
                      <w:rFonts w:ascii="Times New Roman" w:hAnsi="Times New Roman" w:cs="Times New Roman"/>
                      <w:sz w:val="24"/>
                      <w:szCs w:val="24"/>
                    </w:rPr>
                  </w:pPr>
                </w:p>
                <w:p w14:paraId="0D03F931" w14:textId="77777777" w:rsidR="00901B58" w:rsidRPr="00A020B4" w:rsidRDefault="00901B58" w:rsidP="00901B58">
                  <w:pPr>
                    <w:spacing w:after="0" w:line="240" w:lineRule="auto"/>
                    <w:rPr>
                      <w:rFonts w:ascii="Times New Roman" w:hAnsi="Times New Roman" w:cs="Times New Roman"/>
                      <w:sz w:val="24"/>
                      <w:szCs w:val="24"/>
                    </w:rPr>
                  </w:pPr>
                </w:p>
                <w:p w14:paraId="6C7B76AF" w14:textId="77777777" w:rsidR="00901B58" w:rsidRPr="00A020B4" w:rsidRDefault="00901B58" w:rsidP="00901B58">
                  <w:pPr>
                    <w:pStyle w:val="Title"/>
                    <w:numPr>
                      <w:ilvl w:val="0"/>
                      <w:numId w:val="84"/>
                    </w:numPr>
                    <w:ind w:left="789" w:hanging="284"/>
                    <w:rPr>
                      <w:rFonts w:ascii="Times New Roman" w:hAnsi="Times New Roman" w:cs="Times New Roman"/>
                      <w:color w:val="00B050"/>
                      <w:sz w:val="24"/>
                      <w:szCs w:val="24"/>
                      <w:highlight w:val="green"/>
                    </w:rPr>
                  </w:pPr>
                  <w:r w:rsidRPr="00A020B4">
                    <w:rPr>
                      <w:rFonts w:ascii="Times New Roman" w:hAnsi="Times New Roman" w:cs="Times New Roman"/>
                      <w:bCs/>
                      <w:color w:val="00B050"/>
                      <w:sz w:val="24"/>
                      <w:szCs w:val="24"/>
                      <w:highlight w:val="green"/>
                    </w:rPr>
                    <w:t>We have calculated Our sums for the second request by mainly accounting for the number of days that the Now Claimant has been forced to wrongly suffer due to Government company failures by: ---</w:t>
                  </w:r>
                </w:p>
                <w:p w14:paraId="57850604" w14:textId="77777777" w:rsidR="00901B58" w:rsidRPr="00A020B4" w:rsidRDefault="00901B58" w:rsidP="00901B58">
                  <w:pPr>
                    <w:pStyle w:val="NormalWeb"/>
                    <w:numPr>
                      <w:ilvl w:val="0"/>
                      <w:numId w:val="88"/>
                    </w:numPr>
                    <w:spacing w:before="0" w:beforeAutospacing="0" w:after="0" w:afterAutospacing="0"/>
                    <w:ind w:left="1021" w:hanging="227"/>
                    <w:rPr>
                      <w:rFonts w:ascii="Times New Roman" w:hAnsi="Times New Roman"/>
                      <w:color w:val="00B050"/>
                      <w:kern w:val="2"/>
                      <w:sz w:val="24"/>
                      <w:szCs w:val="24"/>
                      <w:highlight w:val="green"/>
                      <w14:ligatures w14:val="standardContextual"/>
                    </w:rPr>
                  </w:pPr>
                  <w:r w:rsidRPr="00A020B4">
                    <w:rPr>
                      <w:rFonts w:ascii="Times New Roman" w:hAnsi="Times New Roman"/>
                      <w:color w:val="00B050"/>
                      <w:kern w:val="2"/>
                      <w:sz w:val="24"/>
                      <w:szCs w:val="24"/>
                      <w:highlight w:val="green"/>
                      <w14:ligatures w14:val="standardContextual"/>
                    </w:rPr>
                    <w:t xml:space="preserve">This claim spans from </w:t>
                  </w:r>
                  <w:r w:rsidRPr="00A020B4">
                    <w:rPr>
                      <w:rFonts w:ascii="Times New Roman" w:hAnsi="Times New Roman"/>
                      <w:b/>
                      <w:bCs/>
                      <w:color w:val="00B050"/>
                      <w:kern w:val="2"/>
                      <w:sz w:val="24"/>
                      <w:szCs w:val="24"/>
                      <w:highlight w:val="green"/>
                      <w:u w:val="single"/>
                      <w14:ligatures w14:val="standardContextual"/>
                    </w:rPr>
                    <w:t xml:space="preserve">1997 </w:t>
                  </w:r>
                  <w:r w:rsidRPr="00A020B4">
                    <w:rPr>
                      <w:rFonts w:ascii="Times New Roman" w:hAnsi="Times New Roman"/>
                      <w:color w:val="00B050"/>
                      <w:kern w:val="2"/>
                      <w:sz w:val="24"/>
                      <w:szCs w:val="24"/>
                      <w:highlight w:val="green"/>
                      <w14:ligatures w14:val="standardContextual"/>
                    </w:rPr>
                    <w:t>to the current year of</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b/>
                      <w:bCs/>
                      <w:color w:val="00B050"/>
                      <w:kern w:val="2"/>
                      <w:sz w:val="24"/>
                      <w:szCs w:val="24"/>
                      <w:u w:val="single"/>
                      <w14:ligatures w14:val="standardContextual"/>
                    </w:rPr>
                    <w:t>2024</w:t>
                  </w:r>
                  <w:r w:rsidRPr="00A020B4">
                    <w:rPr>
                      <w:rFonts w:ascii="Times New Roman" w:hAnsi="Times New Roman"/>
                      <w:b/>
                      <w:bCs/>
                      <w:color w:val="00B050"/>
                      <w:kern w:val="2"/>
                      <w:sz w:val="24"/>
                      <w:szCs w:val="24"/>
                      <w:highlight w:val="green"/>
                      <w:u w:val="single"/>
                      <w14:ligatures w14:val="standardContextual"/>
                    </w:rPr>
                    <w:t xml:space="preserve">, </w:t>
                  </w:r>
                  <w:r w:rsidRPr="00A020B4">
                    <w:rPr>
                      <w:rFonts w:ascii="Times New Roman" w:hAnsi="Times New Roman"/>
                      <w:color w:val="00B050"/>
                      <w:kern w:val="2"/>
                      <w:sz w:val="24"/>
                      <w:szCs w:val="24"/>
                      <w:highlight w:val="green"/>
                      <w14:ligatures w14:val="standardContextual"/>
                    </w:rPr>
                    <w:t xml:space="preserve">encompassing both of </w:t>
                  </w:r>
                  <w:r w:rsidRPr="00A020B4">
                    <w:rPr>
                      <w:rFonts w:ascii="Times New Roman" w:hAnsi="Times New Roman"/>
                      <w:b/>
                      <w:bCs/>
                      <w:color w:val="00B050"/>
                      <w:kern w:val="2"/>
                      <w:sz w:val="24"/>
                      <w:szCs w:val="24"/>
                      <w:highlight w:val="green"/>
                      <w14:ligatures w14:val="standardContextual"/>
                    </w:rPr>
                    <w:t>[</w:t>
                  </w:r>
                  <w:r w:rsidRPr="00A020B4">
                    <w:rPr>
                      <w:rFonts w:ascii="Times New Roman" w:hAnsi="Times New Roman"/>
                      <w:b/>
                      <w:bCs/>
                      <w:color w:val="00B050"/>
                      <w:kern w:val="2"/>
                      <w:sz w:val="24"/>
                      <w:szCs w:val="24"/>
                      <w:highlight w:val="green"/>
                      <w:u w:val="single"/>
                      <w14:ligatures w14:val="standardContextual"/>
                    </w:rPr>
                    <w:t xml:space="preserve">Past and </w:t>
                  </w:r>
                  <w:r w:rsidRPr="00A020B4">
                    <w:rPr>
                      <w:rFonts w:ascii="Times New Roman" w:hAnsi="Times New Roman"/>
                      <w:b/>
                      <w:bCs/>
                      <w:color w:val="FF0000"/>
                      <w:kern w:val="2"/>
                      <w:sz w:val="24"/>
                      <w:szCs w:val="24"/>
                      <w:highlight w:val="green"/>
                      <w:u w:val="single"/>
                      <w14:ligatures w14:val="standardContextual"/>
                    </w:rPr>
                    <w:t>Future Damages.</w:t>
                  </w:r>
                  <w:r w:rsidRPr="00A020B4">
                    <w:rPr>
                      <w:rFonts w:ascii="Times New Roman" w:hAnsi="Times New Roman"/>
                      <w:b/>
                      <w:bCs/>
                      <w:color w:val="FF0000"/>
                      <w:kern w:val="2"/>
                      <w:sz w:val="24"/>
                      <w:szCs w:val="24"/>
                      <w:highlight w:val="green"/>
                      <w14:ligatures w14:val="standardContextual"/>
                    </w:rPr>
                    <w:t xml:space="preserve">] </w:t>
                  </w:r>
                  <w:r w:rsidRPr="00A020B4">
                    <w:rPr>
                      <w:rFonts w:ascii="Times New Roman" w:hAnsi="Times New Roman"/>
                      <w:color w:val="00B050"/>
                      <w:kern w:val="2"/>
                      <w:sz w:val="24"/>
                      <w:szCs w:val="24"/>
                      <w:highlight w:val="green"/>
                      <w14:ligatures w14:val="standardContextual"/>
                    </w:rPr>
                    <w:t>It accounts for the losses endured by the Now Claimant over a period of</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b/>
                      <w:bCs/>
                      <w:color w:val="00B050"/>
                      <w:kern w:val="2"/>
                      <w:sz w:val="24"/>
                      <w:szCs w:val="24"/>
                      <w:u w:val="single"/>
                      <w14:ligatures w14:val="standardContextual"/>
                    </w:rPr>
                    <w:t>9,</w:t>
                  </w:r>
                  <w:r w:rsidRPr="00A020B4">
                    <w:rPr>
                      <w:rFonts w:ascii="Times New Roman" w:hAnsi="Times New Roman"/>
                      <w:b/>
                      <w:bCs/>
                      <w:color w:val="FF0000"/>
                      <w:kern w:val="2"/>
                      <w:sz w:val="24"/>
                      <w:szCs w:val="24"/>
                      <w:u w:val="single"/>
                      <w14:ligatures w14:val="standardContextual"/>
                    </w:rPr>
                    <w:t>900</w:t>
                  </w:r>
                  <w:r w:rsidRPr="00A020B4">
                    <w:rPr>
                      <w:rFonts w:ascii="Times New Roman" w:hAnsi="Times New Roman"/>
                      <w:b/>
                      <w:bCs/>
                      <w:color w:val="00B050"/>
                      <w:kern w:val="2"/>
                      <w:sz w:val="24"/>
                      <w:szCs w:val="24"/>
                      <w:u w:val="single"/>
                      <w14:ligatures w14:val="standardContextual"/>
                    </w:rPr>
                    <w:t xml:space="preserve"> days,</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color w:val="00B050"/>
                      <w:kern w:val="2"/>
                      <w:sz w:val="24"/>
                      <w:szCs w:val="24"/>
                      <w:highlight w:val="green"/>
                      <w14:ligatures w14:val="standardContextual"/>
                    </w:rPr>
                    <w:t xml:space="preserve">extending up to his </w:t>
                  </w:r>
                  <w:r w:rsidRPr="00A020B4">
                    <w:rPr>
                      <w:rFonts w:ascii="Times New Roman" w:hAnsi="Times New Roman"/>
                      <w:color w:val="FF0000"/>
                      <w:kern w:val="2"/>
                      <w:sz w:val="24"/>
                      <w:szCs w:val="24"/>
                      <w:highlight w:val="green"/>
                      <w14:ligatures w14:val="standardContextual"/>
                    </w:rPr>
                    <w:t xml:space="preserve">life expectancy, </w:t>
                  </w:r>
                  <w:r w:rsidRPr="00A020B4">
                    <w:rPr>
                      <w:rFonts w:ascii="Times New Roman" w:hAnsi="Times New Roman"/>
                      <w:color w:val="00B050"/>
                      <w:kern w:val="2"/>
                      <w:sz w:val="24"/>
                      <w:szCs w:val="24"/>
                      <w:highlight w:val="green"/>
                      <w14:ligatures w14:val="standardContextual"/>
                    </w:rPr>
                    <w:t xml:space="preserve">unless further complications arise. Our calculations are based on the hardships that he as the Now Claimant has unjustly been subjected to and continues to endure. </w:t>
                  </w:r>
                </w:p>
                <w:p w14:paraId="2544BDC4" w14:textId="77777777" w:rsidR="00901B58" w:rsidRPr="00A020B4" w:rsidRDefault="00901B58" w:rsidP="00901B58">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green"/>
                      <w14:ligatures w14:val="standardContextual"/>
                    </w:rPr>
                  </w:pPr>
                  <w:r w:rsidRPr="00A020B4">
                    <w:rPr>
                      <w:rFonts w:ascii="Times New Roman" w:hAnsi="Times New Roman"/>
                      <w:color w:val="00B050"/>
                      <w:kern w:val="2"/>
                      <w:sz w:val="24"/>
                      <w:szCs w:val="24"/>
                      <w:highlight w:val="green"/>
                      <w14:ligatures w14:val="standardContextual"/>
                    </w:rPr>
                    <w:t>The life expectancy of a mixed-race male born in the UK and living in London, leading a healthy lifestyle, is approximately</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b/>
                      <w:bCs/>
                      <w:color w:val="00B050"/>
                      <w:kern w:val="2"/>
                      <w:sz w:val="24"/>
                      <w:szCs w:val="24"/>
                      <w:u w:val="single"/>
                      <w14:ligatures w14:val="standardContextual"/>
                    </w:rPr>
                    <w:t>79.3 To 79.7 Years.</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color w:val="00B050"/>
                      <w:kern w:val="2"/>
                      <w:sz w:val="24"/>
                      <w:szCs w:val="24"/>
                      <w:highlight w:val="green"/>
                      <w14:ligatures w14:val="standardContextual"/>
                    </w:rPr>
                    <w:t>However, it is crucial to note that the Claimant’s life expectancy was and still is adversely affected due to the following factors for which we hold the liable party responsible:</w:t>
                  </w:r>
                  <w:bookmarkStart w:id="1" w:name="_Hlk155198719"/>
                  <w:r w:rsidRPr="00A020B4">
                    <w:rPr>
                      <w:rFonts w:ascii="Times New Roman" w:hAnsi="Times New Roman"/>
                      <w:color w:val="00B050"/>
                      <w:kern w:val="2"/>
                      <w:sz w:val="24"/>
                      <w:szCs w:val="24"/>
                      <w:highlight w:val="green"/>
                      <w14:ligatures w14:val="standardContextual"/>
                    </w:rPr>
                    <w:t xml:space="preserve"> -</w:t>
                  </w:r>
                </w:p>
                <w:p w14:paraId="5930DAC6" w14:textId="77777777" w:rsidR="00901B58" w:rsidRPr="00A020B4" w:rsidRDefault="00901B58" w:rsidP="00901B58">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A020B4">
                    <w:rPr>
                      <w:rFonts w:ascii="Times New Roman" w:hAnsi="Times New Roman"/>
                      <w:b/>
                      <w:bCs/>
                      <w:color w:val="00B050"/>
                      <w:kern w:val="2"/>
                      <w:sz w:val="24"/>
                      <w:szCs w:val="24"/>
                      <w:highlight w:val="green"/>
                      <w:u w:val="single"/>
                      <w14:ligatures w14:val="standardContextual"/>
                    </w:rPr>
                    <w:t xml:space="preserve">Racial And Discriminatory Profiling, </w:t>
                  </w:r>
                </w:p>
                <w:p w14:paraId="4245BE36" w14:textId="77777777" w:rsidR="00901B58" w:rsidRPr="00A020B4" w:rsidRDefault="00901B58" w:rsidP="00901B58">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A020B4">
                    <w:rPr>
                      <w:rFonts w:ascii="Times New Roman" w:hAnsi="Times New Roman"/>
                      <w:b/>
                      <w:bCs/>
                      <w:color w:val="00B050"/>
                      <w:kern w:val="2"/>
                      <w:sz w:val="24"/>
                      <w:szCs w:val="24"/>
                      <w:highlight w:val="green"/>
                      <w:u w:val="single"/>
                      <w14:ligatures w14:val="standardContextual"/>
                    </w:rPr>
                    <w:t xml:space="preserve">Harassment, </w:t>
                  </w:r>
                </w:p>
                <w:p w14:paraId="089F071F" w14:textId="77777777" w:rsidR="00901B58" w:rsidRPr="00A020B4" w:rsidRDefault="00901B58" w:rsidP="00901B58">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bookmarkStart w:id="2" w:name="_Hlk155276136"/>
                  <w:r w:rsidRPr="00A020B4">
                    <w:rPr>
                      <w:rFonts w:ascii="Times New Roman" w:hAnsi="Times New Roman"/>
                      <w:b/>
                      <w:bCs/>
                      <w:color w:val="00B050"/>
                      <w:kern w:val="2"/>
                      <w:sz w:val="24"/>
                      <w:szCs w:val="24"/>
                      <w:highlight w:val="green"/>
                      <w:u w:val="single"/>
                      <w14:ligatures w14:val="standardContextual"/>
                    </w:rPr>
                    <w:t>Conspiracy,</w:t>
                  </w:r>
                  <w:bookmarkEnd w:id="2"/>
                </w:p>
                <w:p w14:paraId="57E0DA25" w14:textId="77777777" w:rsidR="00901B58" w:rsidRPr="00A020B4" w:rsidRDefault="00901B58" w:rsidP="00901B58">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A020B4">
                    <w:rPr>
                      <w:rFonts w:ascii="Times New Roman" w:hAnsi="Times New Roman"/>
                      <w:b/>
                      <w:bCs/>
                      <w:color w:val="00B050"/>
                      <w:kern w:val="2"/>
                      <w:sz w:val="24"/>
                      <w:szCs w:val="24"/>
                      <w:highlight w:val="green"/>
                      <w:u w:val="single"/>
                      <w14:ligatures w14:val="standardContextual"/>
                    </w:rPr>
                    <w:t>Fraud,</w:t>
                  </w:r>
                </w:p>
                <w:p w14:paraId="681DABE2" w14:textId="77777777" w:rsidR="00901B58" w:rsidRPr="00A020B4" w:rsidRDefault="00901B58" w:rsidP="00901B58">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A020B4">
                    <w:rPr>
                      <w:rFonts w:ascii="Times New Roman" w:hAnsi="Times New Roman"/>
                      <w:b/>
                      <w:bCs/>
                      <w:color w:val="00B050"/>
                      <w:kern w:val="2"/>
                      <w:sz w:val="24"/>
                      <w:szCs w:val="24"/>
                      <w:highlight w:val="green"/>
                      <w:u w:val="single"/>
                      <w14:ligatures w14:val="standardContextual"/>
                    </w:rPr>
                    <w:t>Deliberate Life Endangerment.</w:t>
                  </w:r>
                </w:p>
                <w:p w14:paraId="5557F343" w14:textId="77777777" w:rsidR="00901B58" w:rsidRPr="00A020B4" w:rsidRDefault="00901B58" w:rsidP="00901B58">
                  <w:pPr>
                    <w:pStyle w:val="NormalWeb"/>
                    <w:spacing w:before="0" w:beforeAutospacing="0" w:after="0" w:afterAutospacing="0"/>
                    <w:rPr>
                      <w:rFonts w:ascii="Times New Roman" w:hAnsi="Times New Roman"/>
                      <w:b/>
                      <w:bCs/>
                      <w:color w:val="00B050"/>
                      <w:kern w:val="2"/>
                      <w:sz w:val="24"/>
                      <w:szCs w:val="24"/>
                      <w:highlight w:val="green"/>
                      <w:u w:val="single"/>
                      <w14:ligatures w14:val="standardContextual"/>
                    </w:rPr>
                  </w:pPr>
                </w:p>
                <w:p w14:paraId="2A1C3C57" w14:textId="77777777" w:rsidR="00901B58" w:rsidRPr="00A020B4" w:rsidRDefault="00901B58" w:rsidP="00901B58">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green"/>
                      <w14:ligatures w14:val="standardContextual"/>
                    </w:rPr>
                  </w:pPr>
                  <w:r w:rsidRPr="00A020B4">
                    <w:rPr>
                      <w:rFonts w:ascii="Times New Roman" w:hAnsi="Times New Roman"/>
                      <w:color w:val="00B050"/>
                      <w:kern w:val="2"/>
                      <w:sz w:val="24"/>
                      <w:szCs w:val="24"/>
                      <w:highlight w:val="green"/>
                      <w14:ligatures w14:val="standardContextual"/>
                    </w:rPr>
                    <w:t xml:space="preserve">These factors, particularly stress, trauma, and discrimination, are well-documented for their negative impacts on health. </w:t>
                  </w:r>
                </w:p>
                <w:p w14:paraId="184397C5" w14:textId="77777777" w:rsidR="00901B58" w:rsidRPr="00A020B4" w:rsidRDefault="00901B58" w:rsidP="00901B58">
                  <w:pPr>
                    <w:pStyle w:val="NormalWeb"/>
                    <w:numPr>
                      <w:ilvl w:val="0"/>
                      <w:numId w:val="90"/>
                    </w:numPr>
                    <w:spacing w:before="0" w:beforeAutospacing="0" w:after="0" w:afterAutospacing="0"/>
                    <w:rPr>
                      <w:rFonts w:ascii="Times New Roman" w:hAnsi="Times New Roman"/>
                      <w:color w:val="FF0000"/>
                      <w:kern w:val="2"/>
                      <w:sz w:val="24"/>
                      <w:szCs w:val="24"/>
                      <w14:ligatures w14:val="standardContextual"/>
                    </w:rPr>
                  </w:pPr>
                  <w:r w:rsidRPr="00A020B4">
                    <w:rPr>
                      <w:rFonts w:ascii="Times New Roman" w:hAnsi="Times New Roman"/>
                      <w:b/>
                      <w:bCs/>
                      <w:color w:val="FF0000"/>
                      <w:kern w:val="2"/>
                      <w:sz w:val="24"/>
                      <w:szCs w:val="24"/>
                      <w:u w:val="single"/>
                      <w14:ligatures w14:val="standardContextual"/>
                    </w:rPr>
                    <w:t>Calculations:</w:t>
                  </w:r>
                </w:p>
                <w:p w14:paraId="742222F3" w14:textId="77777777" w:rsidR="00901B58" w:rsidRPr="00A020B4" w:rsidRDefault="00901B58" w:rsidP="00901B58">
                  <w:pPr>
                    <w:pStyle w:val="NormalWeb"/>
                    <w:numPr>
                      <w:ilvl w:val="0"/>
                      <w:numId w:val="88"/>
                    </w:numPr>
                    <w:spacing w:before="0" w:beforeAutospacing="0" w:after="0" w:afterAutospacing="0"/>
                    <w:ind w:left="1078" w:hanging="227"/>
                    <w:rPr>
                      <w:rFonts w:ascii="Times New Roman" w:hAnsi="Times New Roman"/>
                      <w:color w:val="00B050"/>
                      <w:kern w:val="2"/>
                      <w:sz w:val="24"/>
                      <w:szCs w:val="24"/>
                      <w14:ligatures w14:val="standardContextual"/>
                    </w:rPr>
                  </w:pPr>
                  <w:r w:rsidRPr="00A020B4">
                    <w:rPr>
                      <w:rFonts w:ascii="Times New Roman" w:hAnsi="Times New Roman"/>
                      <w:color w:val="00B050"/>
                      <w:kern w:val="2"/>
                      <w:sz w:val="24"/>
                      <w:szCs w:val="24"/>
                      <w:highlight w:val="green"/>
                      <w14:ligatures w14:val="standardContextual"/>
                    </w:rPr>
                    <w:t>The Now Claimant</w:t>
                  </w:r>
                  <w:bookmarkEnd w:id="1"/>
                  <w:r w:rsidRPr="00A020B4">
                    <w:rPr>
                      <w:rFonts w:ascii="Times New Roman" w:hAnsi="Times New Roman"/>
                      <w:color w:val="00B050"/>
                      <w:kern w:val="2"/>
                      <w:sz w:val="24"/>
                      <w:szCs w:val="24"/>
                      <w:highlight w:val="green"/>
                      <w14:ligatures w14:val="standardContextual"/>
                    </w:rPr>
                    <w:t xml:space="preserve"> was born in January 1981, and this means that he is </w:t>
                  </w:r>
                  <w:r w:rsidRPr="00A020B4">
                    <w:rPr>
                      <w:rFonts w:ascii="Times New Roman" w:hAnsi="Times New Roman"/>
                      <w:b/>
                      <w:bCs/>
                      <w:kern w:val="2"/>
                      <w:sz w:val="24"/>
                      <w:szCs w:val="24"/>
                      <w:highlight w:val="green"/>
                      <w:u w:val="single"/>
                      <w14:ligatures w14:val="standardContextual"/>
                    </w:rPr>
                    <w:t>42</w:t>
                  </w:r>
                  <w:r w:rsidRPr="00A020B4">
                    <w:rPr>
                      <w:rFonts w:ascii="Times New Roman" w:hAnsi="Times New Roman"/>
                      <w:b/>
                      <w:bCs/>
                      <w:color w:val="FF0000"/>
                      <w:kern w:val="2"/>
                      <w:sz w:val="24"/>
                      <w:szCs w:val="24"/>
                      <w:highlight w:val="green"/>
                      <w:u w:val="single"/>
                      <w14:ligatures w14:val="standardContextual"/>
                    </w:rPr>
                    <w:t xml:space="preserve"> </w:t>
                  </w:r>
                  <w:r w:rsidRPr="00A020B4">
                    <w:rPr>
                      <w:rFonts w:ascii="Times New Roman" w:hAnsi="Times New Roman"/>
                      <w:b/>
                      <w:bCs/>
                      <w:color w:val="00B050"/>
                      <w:kern w:val="2"/>
                      <w:sz w:val="24"/>
                      <w:szCs w:val="24"/>
                      <w:highlight w:val="green"/>
                      <w:u w:val="single"/>
                      <w14:ligatures w14:val="standardContextual"/>
                    </w:rPr>
                    <w:t>Years of age</w:t>
                  </w:r>
                  <w:r w:rsidRPr="00A020B4">
                    <w:rPr>
                      <w:rFonts w:ascii="Times New Roman" w:hAnsi="Times New Roman"/>
                      <w:color w:val="00B050"/>
                      <w:kern w:val="2"/>
                      <w:sz w:val="24"/>
                      <w:szCs w:val="24"/>
                      <w:highlight w:val="green"/>
                      <w14:ligatures w14:val="standardContextual"/>
                    </w:rPr>
                    <w:t xml:space="preserve"> as of </w:t>
                  </w:r>
                  <w:r w:rsidRPr="00A020B4">
                    <w:rPr>
                      <w:rFonts w:ascii="Times New Roman" w:hAnsi="Times New Roman"/>
                      <w:b/>
                      <w:bCs/>
                      <w:color w:val="00B050"/>
                      <w:kern w:val="2"/>
                      <w:sz w:val="24"/>
                      <w:szCs w:val="24"/>
                      <w:highlight w:val="green"/>
                      <w:u w:val="single"/>
                      <w14:ligatures w14:val="standardContextual"/>
                    </w:rPr>
                    <w:t>January 2024</w:t>
                  </w:r>
                  <w:r w:rsidRPr="00A020B4">
                    <w:rPr>
                      <w:rFonts w:ascii="Times New Roman" w:hAnsi="Times New Roman"/>
                      <w:color w:val="00B050"/>
                      <w:kern w:val="2"/>
                      <w:sz w:val="24"/>
                      <w:szCs w:val="24"/>
                      <w:highlight w:val="green"/>
                      <w14:ligatures w14:val="standardContextual"/>
                    </w:rPr>
                    <w:t xml:space="preserve"> and he is soon to be</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b/>
                      <w:bCs/>
                      <w:kern w:val="2"/>
                      <w:sz w:val="24"/>
                      <w:szCs w:val="24"/>
                      <w:u w:val="single"/>
                      <w14:ligatures w14:val="standardContextual"/>
                    </w:rPr>
                    <w:t xml:space="preserve">43 </w:t>
                  </w:r>
                  <w:r w:rsidRPr="00A020B4">
                    <w:rPr>
                      <w:rFonts w:ascii="Times New Roman" w:hAnsi="Times New Roman"/>
                      <w:b/>
                      <w:bCs/>
                      <w:color w:val="00B050"/>
                      <w:kern w:val="2"/>
                      <w:sz w:val="24"/>
                      <w:szCs w:val="24"/>
                      <w:u w:val="single"/>
                      <w14:ligatures w14:val="standardContextual"/>
                    </w:rPr>
                    <w:t>Years of Age.</w:t>
                  </w:r>
                  <w:r w:rsidRPr="00A020B4">
                    <w:rPr>
                      <w:rFonts w:ascii="Times New Roman" w:hAnsi="Times New Roman"/>
                      <w:b/>
                      <w:bCs/>
                      <w:color w:val="00B050"/>
                      <w:kern w:val="2"/>
                      <w:sz w:val="24"/>
                      <w:szCs w:val="24"/>
                      <w14:ligatures w14:val="standardContextual"/>
                    </w:rPr>
                    <w:t xml:space="preserve">] </w:t>
                  </w:r>
                </w:p>
                <w:p w14:paraId="5CA3C1EE" w14:textId="77777777" w:rsidR="00901B58" w:rsidRPr="00A020B4" w:rsidRDefault="00901B58" w:rsidP="00901B58">
                  <w:pPr>
                    <w:pStyle w:val="NormalWeb"/>
                    <w:numPr>
                      <w:ilvl w:val="0"/>
                      <w:numId w:val="88"/>
                    </w:numPr>
                    <w:spacing w:before="0" w:beforeAutospacing="0" w:after="0" w:afterAutospacing="0"/>
                    <w:ind w:left="1078" w:hanging="227"/>
                    <w:rPr>
                      <w:rFonts w:ascii="Times New Roman" w:hAnsi="Times New Roman"/>
                      <w:color w:val="00B050"/>
                      <w:kern w:val="2"/>
                      <w:sz w:val="24"/>
                      <w:szCs w:val="24"/>
                      <w14:ligatures w14:val="standardContextual"/>
                    </w:rPr>
                  </w:pPr>
                  <w:r w:rsidRPr="00A020B4">
                    <w:rPr>
                      <w:rFonts w:ascii="Times New Roman" w:hAnsi="Times New Roman"/>
                      <w:color w:val="00B050"/>
                      <w:kern w:val="2"/>
                      <w:sz w:val="24"/>
                      <w:szCs w:val="24"/>
                      <w:highlight w:val="green"/>
                      <w14:ligatures w14:val="standardContextual"/>
                    </w:rPr>
                    <w:t>The Now Claimant was sixteen when he received his first reprimand caution, meaning that this claim is now set for</w:t>
                  </w:r>
                  <w:r w:rsidRPr="00A020B4">
                    <w:rPr>
                      <w:rFonts w:ascii="Times New Roman" w:hAnsi="Times New Roman"/>
                      <w:color w:val="00B050"/>
                      <w:kern w:val="2"/>
                      <w:sz w:val="24"/>
                      <w:szCs w:val="24"/>
                      <w14:ligatures w14:val="standardContextual"/>
                    </w:rPr>
                    <w:t xml:space="preserve"> </w:t>
                  </w:r>
                  <w:r w:rsidRPr="00A020B4">
                    <w:rPr>
                      <w:rFonts w:ascii="Times New Roman" w:hAnsi="Times New Roman"/>
                      <w:color w:val="FF0000"/>
                      <w:kern w:val="2"/>
                      <w:sz w:val="24"/>
                      <w:szCs w:val="24"/>
                      <w14:ligatures w14:val="standardContextual"/>
                    </w:rPr>
                    <w:t>27 years.</w:t>
                  </w:r>
                </w:p>
                <w:p w14:paraId="1153B8D5" w14:textId="77777777" w:rsidR="00901B58" w:rsidRPr="00A020B4" w:rsidRDefault="00901B58" w:rsidP="00901B58">
                  <w:pPr>
                    <w:pStyle w:val="NormalWeb"/>
                    <w:spacing w:before="0" w:beforeAutospacing="0" w:after="0" w:afterAutospacing="0"/>
                    <w:rPr>
                      <w:rFonts w:ascii="Times New Roman" w:hAnsi="Times New Roman"/>
                      <w:kern w:val="2"/>
                      <w:sz w:val="24"/>
                      <w:szCs w:val="24"/>
                      <w14:ligatures w14:val="standardContextual"/>
                    </w:rPr>
                  </w:pPr>
                </w:p>
                <w:p w14:paraId="4F00E5E9" w14:textId="77777777" w:rsidR="00901B58" w:rsidRPr="00A020B4" w:rsidRDefault="00901B58" w:rsidP="00901B58">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p>
                <w:p w14:paraId="70810943"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214D4594"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p w14:paraId="2C730A85" w14:textId="77777777" w:rsidR="00901B58" w:rsidRPr="00A020B4" w:rsidRDefault="00901B58" w:rsidP="00901B58">
                  <w:pPr>
                    <w:spacing w:after="0" w:line="240" w:lineRule="auto"/>
                    <w:rPr>
                      <w:rFonts w:ascii="Times New Roman" w:eastAsia="Times New Roman" w:hAnsi="Times New Roman" w:cs="Times New Roman"/>
                      <w:kern w:val="0"/>
                      <w:sz w:val="24"/>
                      <w:szCs w:val="24"/>
                      <w14:ligatures w14:val="none"/>
                    </w:rPr>
                  </w:pPr>
                </w:p>
              </w:tc>
            </w:tr>
          </w:tbl>
          <w:p w14:paraId="4E8A486F" w14:textId="77777777" w:rsidR="00000000" w:rsidRPr="00A020B4" w:rsidRDefault="00000000">
            <w:pPr>
              <w:spacing w:after="0"/>
              <w:rPr>
                <w:rFonts w:ascii="Times New Roman" w:hAnsi="Times New Roman" w:cs="Times New Roman"/>
                <w:sz w:val="24"/>
                <w:szCs w:val="24"/>
              </w:rPr>
            </w:pPr>
          </w:p>
          <w:p w14:paraId="2A099BC6" w14:textId="77777777" w:rsidR="00000000" w:rsidRPr="00A020B4" w:rsidRDefault="00000000">
            <w:pPr>
              <w:spacing w:after="0"/>
              <w:rPr>
                <w:rFonts w:ascii="Times New Roman" w:hAnsi="Times New Roman" w:cs="Times New Roman"/>
                <w:sz w:val="24"/>
                <w:szCs w:val="24"/>
              </w:rPr>
            </w:pPr>
          </w:p>
          <w:p w14:paraId="4DA9BF6A" w14:textId="77777777" w:rsidR="00000000" w:rsidRPr="00A020B4" w:rsidRDefault="00000000">
            <w:pPr>
              <w:spacing w:after="0"/>
              <w:rPr>
                <w:rFonts w:ascii="Times New Roman" w:hAnsi="Times New Roman" w:cs="Times New Roman"/>
                <w:sz w:val="24"/>
                <w:szCs w:val="24"/>
              </w:rPr>
            </w:pPr>
          </w:p>
          <w:p w14:paraId="0421201A" w14:textId="77777777" w:rsidR="00000000" w:rsidRPr="00A020B4" w:rsidRDefault="00000000">
            <w:pPr>
              <w:spacing w:after="0"/>
              <w:rPr>
                <w:rFonts w:ascii="Times New Roman" w:hAnsi="Times New Roman" w:cs="Times New Roman"/>
                <w:sz w:val="24"/>
                <w:szCs w:val="24"/>
              </w:rPr>
            </w:pPr>
          </w:p>
        </w:tc>
      </w:tr>
      <w:bookmarkEnd w:id="0"/>
    </w:tbl>
    <w:p w14:paraId="772201A8" w14:textId="77777777" w:rsidR="00000000" w:rsidRPr="00A020B4" w:rsidRDefault="00000000">
      <w:pPr>
        <w:spacing w:after="0"/>
        <w:rPr>
          <w:rFonts w:ascii="Times New Roman" w:hAnsi="Times New Roman" w:cs="Times New Roman"/>
        </w:rPr>
      </w:pPr>
    </w:p>
    <w:p w14:paraId="6EA6825D" w14:textId="77777777" w:rsidR="00000000" w:rsidRPr="00A020B4" w:rsidRDefault="00000000">
      <w:pPr>
        <w:spacing w:after="0"/>
        <w:rPr>
          <w:rFonts w:ascii="Times New Roman" w:hAnsi="Times New Roman" w:cs="Times New Roman"/>
        </w:rPr>
      </w:pPr>
    </w:p>
    <w:p w14:paraId="684036CF" w14:textId="77777777" w:rsidR="00000000" w:rsidRPr="00A020B4" w:rsidRDefault="00000000">
      <w:pPr>
        <w:spacing w:before="100" w:beforeAutospacing="1" w:after="100" w:afterAutospacing="1" w:line="240" w:lineRule="auto"/>
        <w:rPr>
          <w:rFonts w:ascii="Times New Roman" w:eastAsia="Times New Roman" w:hAnsi="Times New Roman" w:cs="Times New Roman"/>
          <w:kern w:val="0"/>
          <w:lang w:val="en-US"/>
          <w14:ligatures w14:val="none"/>
        </w:rPr>
      </w:pPr>
    </w:p>
    <w:p w14:paraId="0283A188" w14:textId="77777777" w:rsidR="00000000" w:rsidRPr="00A020B4" w:rsidRDefault="00000000">
      <w:pPr>
        <w:pStyle w:val="ListParagraph"/>
        <w:spacing w:after="0"/>
        <w:rPr>
          <w:rFonts w:ascii="Times New Roman" w:hAnsi="Times New Roman" w:cs="Times New Roman"/>
          <w:highlight w:val="green"/>
        </w:rPr>
      </w:pPr>
    </w:p>
    <w:p w14:paraId="0ED89B54" w14:textId="77777777" w:rsidR="00000000" w:rsidRPr="00A020B4" w:rsidRDefault="00000000">
      <w:pPr>
        <w:pStyle w:val="ListParagraph"/>
        <w:spacing w:after="0"/>
        <w:rPr>
          <w:rFonts w:ascii="Times New Roman" w:hAnsi="Times New Roman" w:cs="Times New Roman"/>
          <w:highlight w:val="green"/>
        </w:rPr>
      </w:pPr>
    </w:p>
    <w:p w14:paraId="26CB8C7C" w14:textId="77777777" w:rsidR="00000000" w:rsidRPr="00A020B4" w:rsidRDefault="00000000">
      <w:pPr>
        <w:pStyle w:val="ListParagraph"/>
        <w:spacing w:after="0"/>
        <w:rPr>
          <w:rFonts w:ascii="Times New Roman" w:hAnsi="Times New Roman" w:cs="Times New Roman"/>
          <w:highlight w:val="green"/>
        </w:rPr>
      </w:pPr>
    </w:p>
    <w:p w14:paraId="69D9268B" w14:textId="77777777" w:rsidR="00000000" w:rsidRPr="00A020B4" w:rsidRDefault="00000000">
      <w:pPr>
        <w:pStyle w:val="ListParagraph"/>
        <w:spacing w:after="0"/>
        <w:rPr>
          <w:rFonts w:ascii="Times New Roman" w:hAnsi="Times New Roman" w:cs="Times New Roman"/>
          <w:highlight w:val="green"/>
        </w:rPr>
      </w:pPr>
    </w:p>
    <w:p w14:paraId="4AA896DC" w14:textId="77777777" w:rsidR="00000000" w:rsidRPr="00A020B4" w:rsidRDefault="00000000">
      <w:pPr>
        <w:pStyle w:val="ListParagraph"/>
        <w:spacing w:after="0"/>
        <w:rPr>
          <w:rFonts w:ascii="Times New Roman" w:hAnsi="Times New Roman" w:cs="Times New Roman"/>
          <w:highlight w:val="green"/>
        </w:rPr>
      </w:pPr>
    </w:p>
    <w:p w14:paraId="40B05322" w14:textId="77777777" w:rsidR="00000000" w:rsidRPr="00A020B4" w:rsidRDefault="00000000">
      <w:pPr>
        <w:pStyle w:val="ListParagraph"/>
        <w:spacing w:after="0"/>
        <w:rPr>
          <w:rFonts w:ascii="Times New Roman" w:hAnsi="Times New Roman" w:cs="Times New Roman"/>
          <w:highlight w:val="green"/>
        </w:rPr>
      </w:pPr>
    </w:p>
    <w:p w14:paraId="477217B1" w14:textId="77777777" w:rsidR="00000000" w:rsidRPr="00A020B4" w:rsidRDefault="00000000">
      <w:pPr>
        <w:rPr>
          <w:rFonts w:ascii="Times New Roman" w:hAnsi="Times New Roman" w:cs="Times New Roman"/>
        </w:rPr>
      </w:pPr>
      <w:r w:rsidRPr="00A020B4">
        <w:rPr>
          <w:rFonts w:ascii="Times New Roman" w:hAnsi="Times New Roman" w:cs="Times New Roman"/>
          <w:highlight w:val="green"/>
        </w:rPr>
        <w:t>In most of the cases I have had, I have hired a solicitor and won, but I have not been compensated.</w:t>
      </w:r>
      <w:r w:rsidRPr="00A020B4">
        <w:rPr>
          <w:rFonts w:ascii="Times New Roman" w:hAnsi="Times New Roman" w:cs="Times New Roman"/>
        </w:rPr>
        <w:t xml:space="preserve"> Meanwhile, others involved, such as the police, judges, and solicitors, have been paid</w:t>
      </w:r>
      <w:r w:rsidRPr="00A020B4">
        <w:rPr>
          <w:rFonts w:ascii="Times New Roman" w:hAnsi="Times New Roman" w:cs="Times New Roman"/>
          <w:highlight w:val="green"/>
        </w:rPr>
        <w:t xml:space="preserve"> and I have unfairly borne the financial losses</w:t>
      </w:r>
      <w:r w:rsidRPr="00A020B4">
        <w:rPr>
          <w:rFonts w:ascii="Times New Roman" w:hAnsi="Times New Roman" w:cs="Times New Roman"/>
        </w:rPr>
        <w:t xml:space="preserve">. Additionally, I had to create and maintain horrificcorruption.com to store my case files, incurring costs for web development, </w:t>
      </w:r>
      <w:r w:rsidRPr="00A020B4">
        <w:rPr>
          <w:rFonts w:ascii="Times New Roman" w:hAnsi="Times New Roman" w:cs="Times New Roman"/>
          <w:highlight w:val="green"/>
        </w:rPr>
        <w:t>including HTML coding and other related expenses</w:t>
      </w:r>
      <w:r w:rsidRPr="00A020B4">
        <w:rPr>
          <w:rFonts w:ascii="Times New Roman" w:hAnsi="Times New Roman" w:cs="Times New Roman"/>
        </w:rPr>
        <w:t>.</w:t>
      </w:r>
    </w:p>
    <w:p w14:paraId="7F03C10E" w14:textId="77777777" w:rsidR="00000000" w:rsidRPr="00A020B4" w:rsidRDefault="00000000">
      <w:pPr>
        <w:rPr>
          <w:rFonts w:ascii="Times New Roman" w:hAnsi="Times New Roman" w:cs="Times New Roman"/>
        </w:rPr>
      </w:pPr>
      <w:r w:rsidRPr="00A020B4">
        <w:rPr>
          <w:rFonts w:ascii="Times New Roman" w:hAnsi="Times New Roman" w:cs="Times New Roman"/>
        </w:rPr>
        <w:t xml:space="preserve">Without this website, the doctors and authorities would go against me, regardless of the strength of my evidence. Having the original files readily available makes it illegal for them to disregard the evidence. I want to </w:t>
      </w:r>
      <w:r w:rsidRPr="00A020B4">
        <w:rPr>
          <w:rFonts w:ascii="Times New Roman" w:hAnsi="Times New Roman" w:cs="Times New Roman"/>
          <w:b/>
          <w:bCs/>
          <w:highlight w:val="green"/>
          <w:u w:val="single"/>
        </w:rPr>
        <w:t xml:space="preserve">claim back all the expenses for the </w:t>
      </w:r>
      <w:proofErr w:type="spellStart"/>
      <w:r w:rsidRPr="00A020B4">
        <w:rPr>
          <w:rFonts w:ascii="Times New Roman" w:hAnsi="Times New Roman" w:cs="Times New Roman"/>
          <w:b/>
          <w:bCs/>
          <w:highlight w:val="green"/>
          <w:u w:val="single"/>
        </w:rPr>
        <w:t>defense</w:t>
      </w:r>
      <w:proofErr w:type="spellEnd"/>
      <w:r w:rsidRPr="00A020B4">
        <w:rPr>
          <w:rFonts w:ascii="Times New Roman" w:hAnsi="Times New Roman" w:cs="Times New Roman"/>
          <w:b/>
          <w:bCs/>
          <w:highlight w:val="green"/>
          <w:u w:val="single"/>
        </w:rPr>
        <w:t xml:space="preserve"> work I have done</w:t>
      </w:r>
      <w:r w:rsidRPr="00A020B4">
        <w:rPr>
          <w:rFonts w:ascii="Times New Roman" w:hAnsi="Times New Roman" w:cs="Times New Roman"/>
        </w:rPr>
        <w:t xml:space="preserve">, including creating and maintaining </w:t>
      </w:r>
      <w:r w:rsidRPr="00A020B4">
        <w:rPr>
          <w:rFonts w:ascii="Times New Roman" w:hAnsi="Times New Roman" w:cs="Times New Roman"/>
          <w:b/>
          <w:bCs/>
          <w:highlight w:val="green"/>
          <w:u w:val="single"/>
        </w:rPr>
        <w:t>horrificcorruption.com</w:t>
      </w:r>
      <w:r w:rsidRPr="00A020B4">
        <w:rPr>
          <w:rFonts w:ascii="Times New Roman" w:hAnsi="Times New Roman" w:cs="Times New Roman"/>
        </w:rPr>
        <w:t xml:space="preserve">. Otherwise, I would have spent my time building my festival/entertainment company </w:t>
      </w:r>
      <w:r w:rsidRPr="00A020B4">
        <w:rPr>
          <w:rFonts w:ascii="Times New Roman" w:hAnsi="Times New Roman" w:cs="Times New Roman"/>
          <w:b/>
          <w:bCs/>
          <w:highlight w:val="green"/>
          <w:u w:val="single"/>
        </w:rPr>
        <w:t>toosmooth.co.uk</w:t>
      </w:r>
      <w:r w:rsidRPr="00A020B4">
        <w:rPr>
          <w:rFonts w:ascii="Times New Roman" w:hAnsi="Times New Roman" w:cs="Times New Roman"/>
        </w:rPr>
        <w:t>, for which I am also claiming compensation.</w:t>
      </w:r>
    </w:p>
    <w:p w14:paraId="4E123B88" w14:textId="77777777" w:rsidR="00000000" w:rsidRPr="00A020B4" w:rsidRDefault="00000000">
      <w:pPr>
        <w:rPr>
          <w:rFonts w:ascii="Times New Roman" w:hAnsi="Times New Roman" w:cs="Times New Roman"/>
          <w:b/>
          <w:bCs/>
          <w:u w:val="single"/>
        </w:rPr>
      </w:pPr>
      <w:r w:rsidRPr="00A020B4">
        <w:rPr>
          <w:rFonts w:ascii="Times New Roman" w:hAnsi="Times New Roman" w:cs="Times New Roman"/>
          <w:b/>
          <w:bCs/>
          <w:u w:val="single"/>
        </w:rPr>
        <w:t>Points of the Claim:</w:t>
      </w:r>
    </w:p>
    <w:p w14:paraId="2C82BD94" w14:textId="77777777" w:rsidR="00000000" w:rsidRPr="00A020B4" w:rsidRDefault="00000000">
      <w:pPr>
        <w:pStyle w:val="ListParagraph"/>
        <w:numPr>
          <w:ilvl w:val="0"/>
          <w:numId w:val="91"/>
        </w:numPr>
        <w:rPr>
          <w:rFonts w:ascii="Times New Roman" w:hAnsi="Times New Roman" w:cs="Times New Roman"/>
        </w:rPr>
      </w:pPr>
      <w:r w:rsidRPr="00A020B4">
        <w:rPr>
          <w:rFonts w:ascii="Times New Roman" w:hAnsi="Times New Roman" w:cs="Times New Roman"/>
          <w:b/>
          <w:bCs/>
          <w:highlight w:val="green"/>
          <w:u w:val="single"/>
        </w:rPr>
        <w:t>Uncompensated Victories:</w:t>
      </w:r>
      <w:r w:rsidRPr="00A020B4">
        <w:rPr>
          <w:rFonts w:ascii="Times New Roman" w:hAnsi="Times New Roman" w:cs="Times New Roman"/>
        </w:rPr>
        <w:t xml:space="preserve"> Despite winning most cases with the help of a solicitor, I have not received any compensation, unlike the police, judges, and solicitors involved.</w:t>
      </w:r>
    </w:p>
    <w:p w14:paraId="2EAFA332" w14:textId="77777777" w:rsidR="00000000" w:rsidRPr="00A020B4" w:rsidRDefault="00000000">
      <w:pPr>
        <w:pStyle w:val="ListParagraph"/>
        <w:numPr>
          <w:ilvl w:val="0"/>
          <w:numId w:val="91"/>
        </w:numPr>
        <w:rPr>
          <w:rFonts w:ascii="Times New Roman" w:hAnsi="Times New Roman" w:cs="Times New Roman"/>
        </w:rPr>
      </w:pPr>
      <w:r w:rsidRPr="00A020B4">
        <w:rPr>
          <w:rFonts w:ascii="Times New Roman" w:hAnsi="Times New Roman" w:cs="Times New Roman"/>
          <w:b/>
          <w:bCs/>
          <w:highlight w:val="green"/>
          <w:u w:val="single"/>
        </w:rPr>
        <w:t>Website Development Costs:</w:t>
      </w:r>
      <w:r w:rsidRPr="00A020B4">
        <w:rPr>
          <w:rFonts w:ascii="Times New Roman" w:hAnsi="Times New Roman" w:cs="Times New Roman"/>
        </w:rPr>
        <w:t xml:space="preserve"> I had to create horrificcorruption.com to store my case files, incurring costs for web development and maintenance.</w:t>
      </w:r>
    </w:p>
    <w:p w14:paraId="23147322" w14:textId="77777777" w:rsidR="00000000" w:rsidRPr="00A020B4" w:rsidRDefault="00000000">
      <w:pPr>
        <w:pStyle w:val="ListParagraph"/>
        <w:numPr>
          <w:ilvl w:val="0"/>
          <w:numId w:val="91"/>
        </w:numPr>
        <w:rPr>
          <w:rFonts w:ascii="Times New Roman" w:hAnsi="Times New Roman" w:cs="Times New Roman"/>
        </w:rPr>
      </w:pPr>
      <w:proofErr w:type="spellStart"/>
      <w:r w:rsidRPr="00A020B4">
        <w:rPr>
          <w:rFonts w:ascii="Times New Roman" w:hAnsi="Times New Roman" w:cs="Times New Roman"/>
          <w:b/>
          <w:bCs/>
          <w:highlight w:val="green"/>
          <w:u w:val="single"/>
        </w:rPr>
        <w:t>Defense</w:t>
      </w:r>
      <w:proofErr w:type="spellEnd"/>
      <w:r w:rsidRPr="00A020B4">
        <w:rPr>
          <w:rFonts w:ascii="Times New Roman" w:hAnsi="Times New Roman" w:cs="Times New Roman"/>
          <w:b/>
          <w:bCs/>
          <w:highlight w:val="green"/>
          <w:u w:val="single"/>
        </w:rPr>
        <w:t xml:space="preserve"> Work Expenses:</w:t>
      </w:r>
      <w:r w:rsidRPr="00A020B4">
        <w:rPr>
          <w:rFonts w:ascii="Times New Roman" w:hAnsi="Times New Roman" w:cs="Times New Roman"/>
        </w:rPr>
        <w:t xml:space="preserve"> The website was crucial to ensure that my evidence was not disregarded by doctors and authorities, who would otherwise act against me.</w:t>
      </w:r>
    </w:p>
    <w:p w14:paraId="62919B24" w14:textId="77777777" w:rsidR="00000000" w:rsidRPr="00A020B4" w:rsidRDefault="00000000">
      <w:pPr>
        <w:pStyle w:val="ListParagraph"/>
        <w:numPr>
          <w:ilvl w:val="0"/>
          <w:numId w:val="91"/>
        </w:numPr>
        <w:rPr>
          <w:rFonts w:ascii="Times New Roman" w:hAnsi="Times New Roman" w:cs="Times New Roman"/>
        </w:rPr>
      </w:pPr>
      <w:r w:rsidRPr="00A020B4">
        <w:rPr>
          <w:rFonts w:ascii="Times New Roman" w:hAnsi="Times New Roman" w:cs="Times New Roman"/>
          <w:b/>
          <w:bCs/>
          <w:highlight w:val="green"/>
          <w:u w:val="single"/>
        </w:rPr>
        <w:t>Lost Business Opportunities:</w:t>
      </w:r>
      <w:r w:rsidRPr="00A020B4">
        <w:rPr>
          <w:rFonts w:ascii="Times New Roman" w:hAnsi="Times New Roman" w:cs="Times New Roman"/>
        </w:rPr>
        <w:t xml:space="preserve"> I would have spent my time building my festival/entertainment company toosmooth.co.uk, which I am also claiming compensation for.</w:t>
      </w:r>
    </w:p>
    <w:p w14:paraId="06F9B256" w14:textId="77777777" w:rsidR="00000000" w:rsidRPr="00A020B4" w:rsidRDefault="00000000">
      <w:pPr>
        <w:pStyle w:val="ListParagraph"/>
        <w:rPr>
          <w:rFonts w:ascii="Times New Roman" w:hAnsi="Times New Roman" w:cs="Times New Roman"/>
        </w:rPr>
      </w:pPr>
    </w:p>
    <w:p w14:paraId="343B4331" w14:textId="77777777" w:rsidR="00000000" w:rsidRPr="00A020B4" w:rsidRDefault="00000000">
      <w:pPr>
        <w:rPr>
          <w:rFonts w:ascii="Times New Roman" w:hAnsi="Times New Roman" w:cs="Times New Roman"/>
          <w:highlight w:val="green"/>
        </w:rPr>
      </w:pPr>
      <w:r w:rsidRPr="00A020B4">
        <w:rPr>
          <w:rFonts w:ascii="Times New Roman" w:hAnsi="Times New Roman" w:cs="Times New Roman"/>
          <w:highlight w:val="green"/>
        </w:rPr>
        <w:t>If I am making a claim to get my rent back and the total rent claimed over the years amounts to £150,000, and the flat is worth £300,000 and due to the right to buy, with is half the flat value say £150,000, the two add up to £300,000, make the value of the flat that the Enfield Council and Co are in management of. The damages from the fraud the Enfield Council and Co have caused me is severe. A judge ordered a court order to them for me to be moved, but after revealing the truth in emails, the council went against their word and the judge's orders. They clearly lied and sought another possession order for housing.</w:t>
      </w:r>
    </w:p>
    <w:p w14:paraId="608D803F" w14:textId="77777777" w:rsidR="00000000" w:rsidRPr="00A020B4" w:rsidRDefault="00000000">
      <w:pPr>
        <w:rPr>
          <w:rFonts w:ascii="Times New Roman" w:hAnsi="Times New Roman" w:cs="Times New Roman"/>
        </w:rPr>
      </w:pPr>
      <w:r w:rsidRPr="00A020B4">
        <w:rPr>
          <w:rFonts w:ascii="Times New Roman" w:hAnsi="Times New Roman" w:cs="Times New Roman"/>
          <w:highlight w:val="green"/>
        </w:rPr>
        <w:t>Therefore, can I claim £300,000 back due to the right to buy and the rent being reclaimed to buy my own like-for-like home like the judge ordered they must provide me with to ensure my safety? The government has tarnished my name to avoid trouble, making up lies and spreading them through their media, endangering my life, and causing neighbours to illegally attack me in my home and allowed it to continue. The same government locked me in my home with a fraudulent ASBO and nine driving bans, encouraging neighbours and doctors to target me as they filed fraudulent court orders, such as possession Orders and court Injunction Orders restricting me from going to my home to which they lost at court.</w:t>
      </w:r>
    </w:p>
    <w:p w14:paraId="2F7DDBBC" w14:textId="77777777" w:rsidR="00000000" w:rsidRPr="00A020B4" w:rsidRDefault="00000000">
      <w:pPr>
        <w:rPr>
          <w:rFonts w:ascii="Times New Roman" w:hAnsi="Times New Roman" w:cs="Times New Roman"/>
        </w:rPr>
      </w:pPr>
      <w:r w:rsidRPr="00A020B4">
        <w:rPr>
          <w:rFonts w:ascii="Times New Roman" w:hAnsi="Times New Roman" w:cs="Times New Roman"/>
        </w:rPr>
        <w:t xml:space="preserve">Given this situation, it would be appropriate to include the £300,000 for the </w:t>
      </w:r>
      <w:r w:rsidRPr="00A020B4">
        <w:rPr>
          <w:rFonts w:ascii="Times New Roman" w:hAnsi="Times New Roman" w:cs="Times New Roman"/>
          <w:highlight w:val="green"/>
        </w:rPr>
        <w:t>“</w:t>
      </w:r>
      <w:r w:rsidRPr="00A020B4">
        <w:rPr>
          <w:rFonts w:ascii="Times New Roman" w:hAnsi="Times New Roman" w:cs="Times New Roman"/>
          <w:b/>
          <w:bCs/>
          <w:highlight w:val="green"/>
          <w:u w:val="single"/>
        </w:rPr>
        <w:t>Right-To-Buy Property”</w:t>
      </w:r>
      <w:r w:rsidRPr="00A020B4">
        <w:rPr>
          <w:rFonts w:ascii="Times New Roman" w:hAnsi="Times New Roman" w:cs="Times New Roman"/>
          <w:highlight w:val="green"/>
        </w:rPr>
        <w:t xml:space="preserve"> value in your claim</w:t>
      </w:r>
      <w:r w:rsidRPr="00A020B4">
        <w:rPr>
          <w:rFonts w:ascii="Times New Roman" w:hAnsi="Times New Roman" w:cs="Times New Roman"/>
        </w:rPr>
        <w:t xml:space="preserve"> </w:t>
      </w:r>
      <w:r w:rsidRPr="00A020B4">
        <w:rPr>
          <w:rFonts w:ascii="Times New Roman" w:hAnsi="Times New Roman" w:cs="Times New Roman"/>
          <w:highlight w:val="green"/>
        </w:rPr>
        <w:t>as well as rent.</w:t>
      </w:r>
      <w:r w:rsidRPr="00A020B4">
        <w:rPr>
          <w:rFonts w:ascii="Times New Roman" w:hAnsi="Times New Roman" w:cs="Times New Roman"/>
        </w:rPr>
        <w:t xml:space="preserve"> You could request compensation that reflects the total financial loss, emotional distress, and personal harm you have suffered, as well as ensuring your safety by securing a like-for-like home.</w:t>
      </w:r>
    </w:p>
    <w:p w14:paraId="0A6395E4" w14:textId="77777777" w:rsidR="00000000" w:rsidRPr="00A020B4" w:rsidRDefault="00000000">
      <w:pPr>
        <w:rPr>
          <w:rFonts w:ascii="Times New Roman" w:hAnsi="Times New Roman" w:cs="Times New Roman"/>
        </w:rPr>
      </w:pPr>
      <w:r w:rsidRPr="00A020B4">
        <w:rPr>
          <w:rFonts w:ascii="Times New Roman" w:hAnsi="Times New Roman" w:cs="Times New Roman"/>
        </w:rPr>
        <w:t xml:space="preserve">If you need any further adjustments or additional information for your claim, feel free to let me know! </w:t>
      </w:r>
      <w:r w:rsidRPr="00A020B4">
        <w:rPr>
          <w:rFonts w:ascii="Segoe UI Emoji" w:hAnsi="Segoe UI Emoji" w:cs="Segoe UI Emoji"/>
        </w:rPr>
        <w:t>😊</w:t>
      </w:r>
    </w:p>
    <w:p w14:paraId="2979F018" w14:textId="77777777" w:rsidR="00000000" w:rsidRPr="00A020B4" w:rsidRDefault="00000000">
      <w:pPr>
        <w:rPr>
          <w:rFonts w:ascii="Times New Roman" w:hAnsi="Times New Roman" w:cs="Times New Roman"/>
          <w:highlight w:val="green"/>
        </w:rPr>
      </w:pPr>
      <w:r w:rsidRPr="00A020B4">
        <w:rPr>
          <w:rFonts w:ascii="Times New Roman" w:hAnsi="Times New Roman" w:cs="Times New Roman"/>
          <w:highlight w:val="green"/>
        </w:rPr>
        <w:t>Due to the severe and prolonged impact of fraudulent activities, including a forged criminal record, I have suffered significant financial and personal harm. These actions have adversely affected my financial situation, my business ("Too Smooth"), and my personal well-being. As part of my claim, I am seeking compensation for the following:</w:t>
      </w:r>
    </w:p>
    <w:p w14:paraId="45FC9F43" w14:textId="77777777" w:rsidR="00000000" w:rsidRPr="00A020B4" w:rsidRDefault="00000000">
      <w:pPr>
        <w:rPr>
          <w:rFonts w:ascii="Times New Roman" w:hAnsi="Times New Roman" w:cs="Times New Roman"/>
          <w:highlight w:val="green"/>
        </w:rPr>
      </w:pPr>
      <w:r w:rsidRPr="00A020B4">
        <w:rPr>
          <w:rFonts w:ascii="Times New Roman" w:hAnsi="Times New Roman" w:cs="Times New Roman"/>
          <w:highlight w:val="green"/>
        </w:rPr>
        <w:t>Detailed Damages and Compensation</w:t>
      </w:r>
    </w:p>
    <w:p w14:paraId="07769F51" w14:textId="77777777" w:rsidR="00000000" w:rsidRPr="00A020B4" w:rsidRDefault="00000000">
      <w:pPr>
        <w:rPr>
          <w:rFonts w:ascii="Times New Roman" w:hAnsi="Times New Roman" w:cs="Times New Roman"/>
          <w:b/>
          <w:bCs/>
          <w:highlight w:val="green"/>
          <w:u w:val="single"/>
        </w:rPr>
      </w:pPr>
      <w:r w:rsidRPr="00A020B4">
        <w:rPr>
          <w:rFonts w:ascii="Times New Roman" w:hAnsi="Times New Roman" w:cs="Times New Roman"/>
          <w:b/>
          <w:bCs/>
          <w:highlight w:val="green"/>
          <w:u w:val="single"/>
        </w:rPr>
        <w:t>1.</w:t>
      </w:r>
      <w:r w:rsidRPr="00A020B4">
        <w:rPr>
          <w:rFonts w:ascii="Times New Roman" w:hAnsi="Times New Roman" w:cs="Times New Roman"/>
          <w:b/>
          <w:bCs/>
          <w:highlight w:val="green"/>
        </w:rPr>
        <w:tab/>
      </w:r>
      <w:r w:rsidRPr="00A020B4">
        <w:rPr>
          <w:rFonts w:ascii="Times New Roman" w:hAnsi="Times New Roman" w:cs="Times New Roman"/>
          <w:b/>
          <w:bCs/>
          <w:highlight w:val="green"/>
          <w:u w:val="single"/>
        </w:rPr>
        <w:t>Rent Claims and Property Value:</w:t>
      </w:r>
    </w:p>
    <w:p w14:paraId="6CCA8EF6" w14:textId="77777777" w:rsidR="00000000" w:rsidRPr="00A020B4" w:rsidRDefault="00000000">
      <w:pPr>
        <w:pStyle w:val="ListParagraph"/>
        <w:numPr>
          <w:ilvl w:val="0"/>
          <w:numId w:val="92"/>
        </w:numPr>
        <w:rPr>
          <w:rFonts w:ascii="Times New Roman" w:hAnsi="Times New Roman" w:cs="Times New Roman"/>
          <w:highlight w:val="green"/>
        </w:rPr>
      </w:pPr>
      <w:r w:rsidRPr="00A020B4">
        <w:rPr>
          <w:rFonts w:ascii="Times New Roman" w:hAnsi="Times New Roman" w:cs="Times New Roman"/>
          <w:highlight w:val="green"/>
        </w:rPr>
        <w:t>Total rent claimed back over the years: £150,000</w:t>
      </w:r>
    </w:p>
    <w:p w14:paraId="31DB5779" w14:textId="77777777" w:rsidR="00000000" w:rsidRPr="00A020B4" w:rsidRDefault="00000000">
      <w:pPr>
        <w:pStyle w:val="ListParagraph"/>
        <w:numPr>
          <w:ilvl w:val="0"/>
          <w:numId w:val="92"/>
        </w:numPr>
        <w:rPr>
          <w:rFonts w:ascii="Times New Roman" w:hAnsi="Times New Roman" w:cs="Times New Roman"/>
          <w:highlight w:val="green"/>
        </w:rPr>
      </w:pPr>
      <w:r w:rsidRPr="00A020B4">
        <w:rPr>
          <w:rFonts w:ascii="Times New Roman" w:hAnsi="Times New Roman" w:cs="Times New Roman"/>
          <w:highlight w:val="green"/>
        </w:rPr>
        <w:t>Value of the flat: £300,000 (right-to-buy consideration)</w:t>
      </w:r>
    </w:p>
    <w:p w14:paraId="46B78A35" w14:textId="77777777" w:rsidR="00000000" w:rsidRPr="00A020B4" w:rsidRDefault="00000000">
      <w:pPr>
        <w:rPr>
          <w:rFonts w:ascii="Times New Roman" w:hAnsi="Times New Roman" w:cs="Times New Roman"/>
          <w:b/>
          <w:bCs/>
          <w:highlight w:val="green"/>
          <w:u w:val="single"/>
        </w:rPr>
      </w:pPr>
      <w:r w:rsidRPr="00A020B4">
        <w:rPr>
          <w:rFonts w:ascii="Times New Roman" w:hAnsi="Times New Roman" w:cs="Times New Roman"/>
          <w:b/>
          <w:bCs/>
          <w:highlight w:val="green"/>
          <w:u w:val="single"/>
        </w:rPr>
        <w:t>2.</w:t>
      </w:r>
      <w:r w:rsidRPr="00A020B4">
        <w:rPr>
          <w:rFonts w:ascii="Times New Roman" w:hAnsi="Times New Roman" w:cs="Times New Roman"/>
          <w:b/>
          <w:bCs/>
          <w:highlight w:val="green"/>
        </w:rPr>
        <w:tab/>
      </w:r>
      <w:r w:rsidRPr="00A020B4">
        <w:rPr>
          <w:rFonts w:ascii="Times New Roman" w:hAnsi="Times New Roman" w:cs="Times New Roman"/>
          <w:b/>
          <w:bCs/>
          <w:highlight w:val="green"/>
          <w:u w:val="single"/>
        </w:rPr>
        <w:t>Business Losses ("Too Smooth"):</w:t>
      </w:r>
    </w:p>
    <w:p w14:paraId="0A3DF783" w14:textId="77777777" w:rsidR="00000000" w:rsidRPr="00A020B4" w:rsidRDefault="00000000">
      <w:pPr>
        <w:pStyle w:val="ListParagraph"/>
        <w:numPr>
          <w:ilvl w:val="0"/>
          <w:numId w:val="93"/>
        </w:numPr>
        <w:rPr>
          <w:rFonts w:ascii="Times New Roman" w:hAnsi="Times New Roman" w:cs="Times New Roman"/>
          <w:highlight w:val="green"/>
        </w:rPr>
      </w:pPr>
      <w:r w:rsidRPr="00A020B4">
        <w:rPr>
          <w:rFonts w:ascii="Times New Roman" w:hAnsi="Times New Roman" w:cs="Times New Roman"/>
          <w:highlight w:val="green"/>
        </w:rPr>
        <w:t>Total estimated loss from 2013 to 2025: £36,898,000</w:t>
      </w:r>
    </w:p>
    <w:p w14:paraId="064D116B" w14:textId="77777777" w:rsidR="00000000" w:rsidRPr="00A020B4" w:rsidRDefault="00000000">
      <w:pPr>
        <w:rPr>
          <w:rFonts w:ascii="Times New Roman" w:hAnsi="Times New Roman" w:cs="Times New Roman"/>
          <w:highlight w:val="green"/>
        </w:rPr>
      </w:pPr>
      <w:r w:rsidRPr="00A020B4">
        <w:rPr>
          <w:rFonts w:ascii="Times New Roman" w:hAnsi="Times New Roman" w:cs="Times New Roman"/>
          <w:highlight w:val="green"/>
        </w:rPr>
        <w:t>3.</w:t>
      </w:r>
      <w:r w:rsidRPr="00A020B4">
        <w:rPr>
          <w:rFonts w:ascii="Times New Roman" w:hAnsi="Times New Roman" w:cs="Times New Roman"/>
          <w:highlight w:val="green"/>
        </w:rPr>
        <w:tab/>
        <w:t>Personal and Emotional Harm:</w:t>
      </w:r>
    </w:p>
    <w:p w14:paraId="55A1EB85" w14:textId="77777777" w:rsidR="00000000" w:rsidRPr="00A020B4" w:rsidRDefault="00000000">
      <w:pPr>
        <w:pStyle w:val="ListParagraph"/>
        <w:numPr>
          <w:ilvl w:val="0"/>
          <w:numId w:val="94"/>
        </w:numPr>
        <w:rPr>
          <w:rFonts w:ascii="Times New Roman" w:hAnsi="Times New Roman" w:cs="Times New Roman"/>
          <w:highlight w:val="green"/>
        </w:rPr>
      </w:pPr>
      <w:r w:rsidRPr="00A020B4">
        <w:rPr>
          <w:rFonts w:ascii="Times New Roman" w:hAnsi="Times New Roman" w:cs="Times New Roman"/>
          <w:highlight w:val="green"/>
        </w:rPr>
        <w:t>Endangerment of life due to false accusations and media dissemination</w:t>
      </w:r>
    </w:p>
    <w:p w14:paraId="3FD52941" w14:textId="77777777" w:rsidR="00000000" w:rsidRPr="00A020B4" w:rsidRDefault="00000000">
      <w:pPr>
        <w:pStyle w:val="ListParagraph"/>
        <w:numPr>
          <w:ilvl w:val="0"/>
          <w:numId w:val="94"/>
        </w:numPr>
        <w:rPr>
          <w:rFonts w:ascii="Times New Roman" w:hAnsi="Times New Roman" w:cs="Times New Roman"/>
          <w:highlight w:val="green"/>
        </w:rPr>
      </w:pPr>
      <w:r w:rsidRPr="00A020B4">
        <w:rPr>
          <w:rFonts w:ascii="Times New Roman" w:hAnsi="Times New Roman" w:cs="Times New Roman"/>
          <w:highlight w:val="green"/>
        </w:rPr>
        <w:t xml:space="preserve">Illegal attacks by </w:t>
      </w:r>
      <w:proofErr w:type="spellStart"/>
      <w:r w:rsidRPr="00A020B4">
        <w:rPr>
          <w:rFonts w:ascii="Times New Roman" w:hAnsi="Times New Roman" w:cs="Times New Roman"/>
          <w:highlight w:val="green"/>
        </w:rPr>
        <w:t>neighbors</w:t>
      </w:r>
      <w:proofErr w:type="spellEnd"/>
      <w:r w:rsidRPr="00A020B4">
        <w:rPr>
          <w:rFonts w:ascii="Times New Roman" w:hAnsi="Times New Roman" w:cs="Times New Roman"/>
          <w:highlight w:val="green"/>
        </w:rPr>
        <w:t xml:space="preserve"> encouraged by fraudulent actions</w:t>
      </w:r>
    </w:p>
    <w:p w14:paraId="6F9C7794" w14:textId="77777777" w:rsidR="00000000" w:rsidRPr="00A020B4" w:rsidRDefault="00000000">
      <w:pPr>
        <w:pStyle w:val="ListParagraph"/>
        <w:numPr>
          <w:ilvl w:val="0"/>
          <w:numId w:val="94"/>
        </w:numPr>
        <w:rPr>
          <w:rFonts w:ascii="Times New Roman" w:hAnsi="Times New Roman" w:cs="Times New Roman"/>
          <w:highlight w:val="green"/>
        </w:rPr>
      </w:pPr>
      <w:r w:rsidRPr="00A020B4">
        <w:rPr>
          <w:rFonts w:ascii="Times New Roman" w:hAnsi="Times New Roman" w:cs="Times New Roman"/>
          <w:highlight w:val="green"/>
        </w:rPr>
        <w:t>Fraudulent ASBO and multiple driving bans</w:t>
      </w:r>
    </w:p>
    <w:p w14:paraId="60A46838" w14:textId="77777777" w:rsidR="00000000" w:rsidRPr="00A020B4" w:rsidRDefault="00000000">
      <w:pPr>
        <w:pStyle w:val="ListParagraph"/>
        <w:numPr>
          <w:ilvl w:val="0"/>
          <w:numId w:val="94"/>
        </w:numPr>
        <w:rPr>
          <w:rFonts w:ascii="Times New Roman" w:hAnsi="Times New Roman" w:cs="Times New Roman"/>
          <w:highlight w:val="green"/>
        </w:rPr>
      </w:pPr>
      <w:r w:rsidRPr="00A020B4">
        <w:rPr>
          <w:rFonts w:ascii="Times New Roman" w:hAnsi="Times New Roman" w:cs="Times New Roman"/>
          <w:highlight w:val="green"/>
        </w:rPr>
        <w:t>Emotional distress and mental health impact</w:t>
      </w:r>
    </w:p>
    <w:p w14:paraId="1E3F0523" w14:textId="77777777" w:rsidR="00000000" w:rsidRPr="00A020B4" w:rsidRDefault="00000000">
      <w:pPr>
        <w:rPr>
          <w:rFonts w:ascii="Times New Roman" w:hAnsi="Times New Roman" w:cs="Times New Roman"/>
          <w:b/>
          <w:bCs/>
          <w:highlight w:val="green"/>
          <w:u w:val="single"/>
        </w:rPr>
      </w:pPr>
      <w:r w:rsidRPr="00A020B4">
        <w:rPr>
          <w:rFonts w:ascii="Times New Roman" w:hAnsi="Times New Roman" w:cs="Times New Roman"/>
          <w:b/>
          <w:bCs/>
          <w:highlight w:val="green"/>
          <w:u w:val="single"/>
        </w:rPr>
        <w:t>4.</w:t>
      </w:r>
      <w:r w:rsidRPr="00A020B4">
        <w:rPr>
          <w:rFonts w:ascii="Times New Roman" w:hAnsi="Times New Roman" w:cs="Times New Roman"/>
          <w:b/>
          <w:bCs/>
          <w:highlight w:val="green"/>
        </w:rPr>
        <w:tab/>
      </w:r>
      <w:r w:rsidRPr="00A020B4">
        <w:rPr>
          <w:rFonts w:ascii="Times New Roman" w:hAnsi="Times New Roman" w:cs="Times New Roman"/>
          <w:b/>
          <w:bCs/>
          <w:highlight w:val="green"/>
          <w:u w:val="single"/>
        </w:rPr>
        <w:t>Legal and Court Orders:</w:t>
      </w:r>
    </w:p>
    <w:p w14:paraId="72B4CC8E" w14:textId="77777777" w:rsidR="00000000" w:rsidRPr="00A020B4" w:rsidRDefault="00000000">
      <w:pPr>
        <w:pStyle w:val="ListParagraph"/>
        <w:numPr>
          <w:ilvl w:val="0"/>
          <w:numId w:val="95"/>
        </w:numPr>
        <w:rPr>
          <w:rFonts w:ascii="Times New Roman" w:hAnsi="Times New Roman" w:cs="Times New Roman"/>
          <w:highlight w:val="green"/>
        </w:rPr>
      </w:pPr>
      <w:r w:rsidRPr="00A020B4">
        <w:rPr>
          <w:rFonts w:ascii="Times New Roman" w:hAnsi="Times New Roman" w:cs="Times New Roman"/>
          <w:highlight w:val="green"/>
        </w:rPr>
        <w:t>Ignoring court orders and judges' directives, leading to further harm and loss</w:t>
      </w:r>
    </w:p>
    <w:p w14:paraId="1D18504F" w14:textId="77777777" w:rsidR="00000000" w:rsidRPr="00A020B4" w:rsidRDefault="00000000">
      <w:pPr>
        <w:rPr>
          <w:rFonts w:ascii="Times New Roman" w:hAnsi="Times New Roman" w:cs="Times New Roman"/>
        </w:rPr>
      </w:pPr>
      <w:r w:rsidRPr="00A020B4">
        <w:rPr>
          <w:rFonts w:ascii="Times New Roman" w:hAnsi="Times New Roman" w:cs="Times New Roman"/>
          <w:highlight w:val="green"/>
        </w:rPr>
        <w:t>Given the scale of the damages and the comparative potential earnings in high-paying positions, I request compensation that reflects the total financial loss, emotional distress, and personal harm I have suffered. This includes the £300,000 for the right-to-buy property value, the rent claimed back, and a like-for-like home to ensure my safety and well-being.</w:t>
      </w:r>
    </w:p>
    <w:p w14:paraId="48CDAFC1" w14:textId="77777777" w:rsidR="00000000" w:rsidRPr="00A020B4" w:rsidRDefault="00000000">
      <w:pPr>
        <w:rPr>
          <w:rFonts w:ascii="Times New Roman" w:hAnsi="Times New Roman" w:cs="Times New Roman"/>
        </w:rPr>
      </w:pPr>
    </w:p>
    <w:p w14:paraId="15DC5CC7" w14:textId="77777777" w:rsidR="00000000" w:rsidRPr="00A020B4" w:rsidRDefault="00000000">
      <w:pPr>
        <w:spacing w:before="120" w:after="0" w:line="240" w:lineRule="auto"/>
        <w:rPr>
          <w:rFonts w:ascii="Times New Roman" w:eastAsia="Times New Roman" w:hAnsi="Times New Roman" w:cs="Times New Roman"/>
          <w:color w:val="FF0000"/>
          <w:kern w:val="0"/>
          <w14:ligatures w14:val="none"/>
        </w:rPr>
      </w:pPr>
    </w:p>
    <w:p w14:paraId="41DFF3B8" w14:textId="77777777" w:rsidR="00C452EB" w:rsidRPr="00A020B4" w:rsidRDefault="00C452EB">
      <w:pPr>
        <w:rPr>
          <w:rFonts w:ascii="Times New Roman" w:hAnsi="Times New Roman" w:cs="Times New Roman"/>
        </w:rPr>
      </w:pPr>
    </w:p>
    <w:sectPr w:rsidR="00C452EB" w:rsidRPr="00A02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69"/>
    <w:multiLevelType w:val="multilevel"/>
    <w:tmpl w:val="787A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4919"/>
    <w:multiLevelType w:val="multilevel"/>
    <w:tmpl w:val="035A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F1864"/>
    <w:multiLevelType w:val="multilevel"/>
    <w:tmpl w:val="AEAC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01AAD"/>
    <w:multiLevelType w:val="hybridMultilevel"/>
    <w:tmpl w:val="243443F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F648D4"/>
    <w:multiLevelType w:val="multilevel"/>
    <w:tmpl w:val="3DE03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906F7"/>
    <w:multiLevelType w:val="multilevel"/>
    <w:tmpl w:val="C792A6AE"/>
    <w:lvl w:ilvl="0">
      <w:start w:val="1"/>
      <w:numFmt w:val="lowerLetter"/>
      <w:lvlText w:val="%1)"/>
      <w:lvlJc w:val="left"/>
      <w:pPr>
        <w:tabs>
          <w:tab w:val="num" w:pos="1080"/>
        </w:tabs>
        <w:ind w:left="1080" w:hanging="360"/>
      </w:pPr>
      <w:rPr>
        <w:b/>
        <w:bCs/>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092921DE"/>
    <w:multiLevelType w:val="multilevel"/>
    <w:tmpl w:val="08308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84A75"/>
    <w:multiLevelType w:val="multilevel"/>
    <w:tmpl w:val="49F25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D63B6"/>
    <w:multiLevelType w:val="multilevel"/>
    <w:tmpl w:val="32F0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40108"/>
    <w:multiLevelType w:val="hybridMultilevel"/>
    <w:tmpl w:val="0B04D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0D9246AF"/>
    <w:multiLevelType w:val="multilevel"/>
    <w:tmpl w:val="F768D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54AF3"/>
    <w:multiLevelType w:val="multilevel"/>
    <w:tmpl w:val="09183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4" w15:restartNumberingAfterBreak="0">
    <w:nsid w:val="15CB2FB6"/>
    <w:multiLevelType w:val="multilevel"/>
    <w:tmpl w:val="10D4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11A28"/>
    <w:multiLevelType w:val="multilevel"/>
    <w:tmpl w:val="7298C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8654B"/>
    <w:multiLevelType w:val="multilevel"/>
    <w:tmpl w:val="51688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1810463C"/>
    <w:multiLevelType w:val="multilevel"/>
    <w:tmpl w:val="56E4E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633626"/>
    <w:multiLevelType w:val="hybridMultilevel"/>
    <w:tmpl w:val="689C9BE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BA5EE0"/>
    <w:multiLevelType w:val="multilevel"/>
    <w:tmpl w:val="06D0B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EE0C83"/>
    <w:multiLevelType w:val="multilevel"/>
    <w:tmpl w:val="67906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B6D5241"/>
    <w:multiLevelType w:val="multilevel"/>
    <w:tmpl w:val="B916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8326E5"/>
    <w:multiLevelType w:val="hybridMultilevel"/>
    <w:tmpl w:val="A238E2E2"/>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FF30F9"/>
    <w:multiLevelType w:val="hybridMultilevel"/>
    <w:tmpl w:val="6F5813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1AF5FD4"/>
    <w:multiLevelType w:val="multilevel"/>
    <w:tmpl w:val="47DC1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E40BD5"/>
    <w:multiLevelType w:val="multilevel"/>
    <w:tmpl w:val="3E6E5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204D00"/>
    <w:multiLevelType w:val="multilevel"/>
    <w:tmpl w:val="77B02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61964"/>
    <w:multiLevelType w:val="multilevel"/>
    <w:tmpl w:val="9AC4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30" w15:restartNumberingAfterBreak="0">
    <w:nsid w:val="2AB359B3"/>
    <w:multiLevelType w:val="hybridMultilevel"/>
    <w:tmpl w:val="40C6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133661"/>
    <w:multiLevelType w:val="multilevel"/>
    <w:tmpl w:val="A6023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cs="Times New Roman" w:hint="default"/>
        <w:b/>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1305E0"/>
    <w:multiLevelType w:val="multilevel"/>
    <w:tmpl w:val="2E94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8E02FA"/>
    <w:multiLevelType w:val="multilevel"/>
    <w:tmpl w:val="7EC614C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F1F7853"/>
    <w:multiLevelType w:val="multilevel"/>
    <w:tmpl w:val="CC5C8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1D3D18"/>
    <w:multiLevelType w:val="multilevel"/>
    <w:tmpl w:val="092C4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756F29"/>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2982CCC"/>
    <w:multiLevelType w:val="multilevel"/>
    <w:tmpl w:val="B3ECF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A762E5"/>
    <w:multiLevelType w:val="multilevel"/>
    <w:tmpl w:val="BD38B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3864F47"/>
    <w:multiLevelType w:val="hybridMultilevel"/>
    <w:tmpl w:val="5D8E9A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52B6EB0"/>
    <w:multiLevelType w:val="multilevel"/>
    <w:tmpl w:val="2AD0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CA5098"/>
    <w:multiLevelType w:val="multilevel"/>
    <w:tmpl w:val="4916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EA0EC5"/>
    <w:multiLevelType w:val="multilevel"/>
    <w:tmpl w:val="A9FA5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F51146"/>
    <w:multiLevelType w:val="multilevel"/>
    <w:tmpl w:val="C1AE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0A0815"/>
    <w:multiLevelType w:val="multilevel"/>
    <w:tmpl w:val="6AB8A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034ABF"/>
    <w:multiLevelType w:val="multilevel"/>
    <w:tmpl w:val="A02E9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800969"/>
    <w:multiLevelType w:val="multilevel"/>
    <w:tmpl w:val="69E4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723982"/>
    <w:multiLevelType w:val="hybridMultilevel"/>
    <w:tmpl w:val="EE0283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863C16"/>
    <w:multiLevelType w:val="multilevel"/>
    <w:tmpl w:val="A6CC4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5A75A7"/>
    <w:multiLevelType w:val="multilevel"/>
    <w:tmpl w:val="B0E4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5222D6"/>
    <w:multiLevelType w:val="multilevel"/>
    <w:tmpl w:val="4582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060F52"/>
    <w:multiLevelType w:val="multilevel"/>
    <w:tmpl w:val="C44E9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3F59FE"/>
    <w:multiLevelType w:val="multilevel"/>
    <w:tmpl w:val="4068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7E643C"/>
    <w:multiLevelType w:val="multilevel"/>
    <w:tmpl w:val="5FA24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C74CF7"/>
    <w:multiLevelType w:val="multilevel"/>
    <w:tmpl w:val="DD2ED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C94102"/>
    <w:multiLevelType w:val="multilevel"/>
    <w:tmpl w:val="6CEC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6F7F0F"/>
    <w:multiLevelType w:val="multilevel"/>
    <w:tmpl w:val="5212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D83F19"/>
    <w:multiLevelType w:val="multilevel"/>
    <w:tmpl w:val="D0BC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A02C3A"/>
    <w:multiLevelType w:val="multilevel"/>
    <w:tmpl w:val="BD38B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E8D2B43"/>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27F1459"/>
    <w:multiLevelType w:val="multilevel"/>
    <w:tmpl w:val="792E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FA7BAE"/>
    <w:multiLevelType w:val="multilevel"/>
    <w:tmpl w:val="2A22A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8525F7"/>
    <w:multiLevelType w:val="multilevel"/>
    <w:tmpl w:val="7BC49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624199"/>
    <w:multiLevelType w:val="multilevel"/>
    <w:tmpl w:val="80F2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BE1848"/>
    <w:multiLevelType w:val="hybridMultilevel"/>
    <w:tmpl w:val="2410E0FC"/>
    <w:lvl w:ilvl="0" w:tplc="FB1264B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A373625"/>
    <w:multiLevelType w:val="multilevel"/>
    <w:tmpl w:val="C5D4C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6C620C"/>
    <w:multiLevelType w:val="hybridMultilevel"/>
    <w:tmpl w:val="558AE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5CEB7A56"/>
    <w:multiLevelType w:val="hybridMultilevel"/>
    <w:tmpl w:val="ACB4FD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5D12464E"/>
    <w:multiLevelType w:val="multilevel"/>
    <w:tmpl w:val="ABBA7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9F7352"/>
    <w:multiLevelType w:val="hybridMultilevel"/>
    <w:tmpl w:val="A9CEF530"/>
    <w:lvl w:ilvl="0" w:tplc="F308320E">
      <w:start w:val="1"/>
      <w:numFmt w:val="bullet"/>
      <w:lvlText w:val="*"/>
      <w:lvlJc w:val="left"/>
      <w:pPr>
        <w:ind w:left="1440" w:hanging="360"/>
      </w:pPr>
      <w:rPr>
        <w:rFonts w:ascii="Aptos" w:hAnsi="Aptos"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1" w15:restartNumberingAfterBreak="0">
    <w:nsid w:val="5E2D1C9A"/>
    <w:multiLevelType w:val="multilevel"/>
    <w:tmpl w:val="FEDE1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466693"/>
    <w:multiLevelType w:val="hybridMultilevel"/>
    <w:tmpl w:val="C56EC3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13C0D82"/>
    <w:multiLevelType w:val="multilevel"/>
    <w:tmpl w:val="B03A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FE151F"/>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239022C"/>
    <w:multiLevelType w:val="hybridMultilevel"/>
    <w:tmpl w:val="022A6882"/>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2552219"/>
    <w:multiLevelType w:val="multilevel"/>
    <w:tmpl w:val="C3287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78" w15:restartNumberingAfterBreak="0">
    <w:nsid w:val="62FF1027"/>
    <w:multiLevelType w:val="hybridMultilevel"/>
    <w:tmpl w:val="B142A2D0"/>
    <w:lvl w:ilvl="0" w:tplc="B2F4E17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80" w15:restartNumberingAfterBreak="0">
    <w:nsid w:val="6A6A3E83"/>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numFmt w:val="decimal"/>
      <w:lvlText w:val="o"/>
      <w:lvlJc w:val="left"/>
      <w:pPr>
        <w:ind w:left="2516" w:hanging="360"/>
      </w:pPr>
      <w:rPr>
        <w:rFonts w:ascii="Courier New" w:hAnsi="Courier New" w:cs="Courier New" w:hint="default"/>
      </w:rPr>
    </w:lvl>
    <w:lvl w:ilvl="2" w:tplc="FFFFFFFF">
      <w:numFmt w:val="decimal"/>
      <w:lvlText w:val=""/>
      <w:lvlJc w:val="left"/>
      <w:pPr>
        <w:ind w:left="3236" w:hanging="360"/>
      </w:pPr>
      <w:rPr>
        <w:rFonts w:ascii="Wingdings" w:hAnsi="Wingdings" w:hint="default"/>
      </w:rPr>
    </w:lvl>
    <w:lvl w:ilvl="3" w:tplc="FFFFFFFF">
      <w:numFmt w:val="decimal"/>
      <w:lvlText w:val=""/>
      <w:lvlJc w:val="left"/>
      <w:pPr>
        <w:ind w:left="3956" w:hanging="360"/>
      </w:pPr>
      <w:rPr>
        <w:rFonts w:ascii="Symbol" w:hAnsi="Symbol" w:hint="default"/>
      </w:rPr>
    </w:lvl>
    <w:lvl w:ilvl="4" w:tplc="FFFFFFFF">
      <w:numFmt w:val="decimal"/>
      <w:lvlText w:val="o"/>
      <w:lvlJc w:val="left"/>
      <w:pPr>
        <w:ind w:left="4676" w:hanging="360"/>
      </w:pPr>
      <w:rPr>
        <w:rFonts w:ascii="Courier New" w:hAnsi="Courier New" w:cs="Courier New" w:hint="default"/>
      </w:rPr>
    </w:lvl>
    <w:lvl w:ilvl="5" w:tplc="FFFFFFFF">
      <w:numFmt w:val="decimal"/>
      <w:lvlText w:val=""/>
      <w:lvlJc w:val="left"/>
      <w:pPr>
        <w:ind w:left="5396" w:hanging="360"/>
      </w:pPr>
      <w:rPr>
        <w:rFonts w:ascii="Wingdings" w:hAnsi="Wingdings" w:hint="default"/>
      </w:rPr>
    </w:lvl>
    <w:lvl w:ilvl="6" w:tplc="FFFFFFFF">
      <w:numFmt w:val="decimal"/>
      <w:lvlText w:val=""/>
      <w:lvlJc w:val="left"/>
      <w:pPr>
        <w:ind w:left="6116" w:hanging="360"/>
      </w:pPr>
      <w:rPr>
        <w:rFonts w:ascii="Symbol" w:hAnsi="Symbol" w:hint="default"/>
      </w:rPr>
    </w:lvl>
    <w:lvl w:ilvl="7" w:tplc="FFFFFFFF">
      <w:numFmt w:val="decimal"/>
      <w:lvlText w:val="o"/>
      <w:lvlJc w:val="left"/>
      <w:pPr>
        <w:ind w:left="6836" w:hanging="360"/>
      </w:pPr>
      <w:rPr>
        <w:rFonts w:ascii="Courier New" w:hAnsi="Courier New" w:cs="Courier New" w:hint="default"/>
      </w:rPr>
    </w:lvl>
    <w:lvl w:ilvl="8" w:tplc="FFFFFFFF">
      <w:numFmt w:val="decimal"/>
      <w:lvlText w:val=""/>
      <w:lvlJc w:val="left"/>
      <w:pPr>
        <w:ind w:left="7556" w:hanging="360"/>
      </w:pPr>
      <w:rPr>
        <w:rFonts w:ascii="Wingdings" w:hAnsi="Wingdings" w:hint="default"/>
      </w:rPr>
    </w:lvl>
  </w:abstractNum>
  <w:abstractNum w:abstractNumId="81" w15:restartNumberingAfterBreak="0">
    <w:nsid w:val="6B4A522B"/>
    <w:multiLevelType w:val="multilevel"/>
    <w:tmpl w:val="FB42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681C6C"/>
    <w:multiLevelType w:val="multilevel"/>
    <w:tmpl w:val="2E1C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9C6C33"/>
    <w:multiLevelType w:val="hybridMultilevel"/>
    <w:tmpl w:val="F89874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4" w15:restartNumberingAfterBreak="0">
    <w:nsid w:val="6E3F3E44"/>
    <w:multiLevelType w:val="multilevel"/>
    <w:tmpl w:val="E6366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8C14F5"/>
    <w:multiLevelType w:val="multilevel"/>
    <w:tmpl w:val="3D22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4F4D7C"/>
    <w:multiLevelType w:val="multilevel"/>
    <w:tmpl w:val="A3A4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A7418F"/>
    <w:multiLevelType w:val="hybridMultilevel"/>
    <w:tmpl w:val="8A3E07DA"/>
    <w:lvl w:ilvl="0" w:tplc="B608EE2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491258B"/>
    <w:multiLevelType w:val="multilevel"/>
    <w:tmpl w:val="23B6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0522C7"/>
    <w:multiLevelType w:val="multilevel"/>
    <w:tmpl w:val="CABC3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2B608F"/>
    <w:multiLevelType w:val="multilevel"/>
    <w:tmpl w:val="56CC5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AF2013"/>
    <w:multiLevelType w:val="multilevel"/>
    <w:tmpl w:val="3C4ED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BF7511"/>
    <w:multiLevelType w:val="multilevel"/>
    <w:tmpl w:val="AEA44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DA5288"/>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7B1B1466"/>
    <w:multiLevelType w:val="multilevel"/>
    <w:tmpl w:val="68D2A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6818A4"/>
    <w:multiLevelType w:val="hybridMultilevel"/>
    <w:tmpl w:val="2E98F5A0"/>
    <w:lvl w:ilvl="0" w:tplc="08090017">
      <w:start w:val="1"/>
      <w:numFmt w:val="lowerLetter"/>
      <w:lvlText w:val="%1)"/>
      <w:lvlJc w:val="left"/>
      <w:pPr>
        <w:ind w:left="1080" w:hanging="360"/>
      </w:pPr>
    </w:lvl>
    <w:lvl w:ilvl="1" w:tplc="9CF4DF74">
      <w:start w:val="1"/>
      <w:numFmt w:val="decimal"/>
      <w:lvlText w:val="%2)"/>
      <w:lvlJc w:val="left"/>
      <w:pPr>
        <w:ind w:left="1800" w:hanging="360"/>
      </w:pPr>
      <w:rPr>
        <w:b/>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7EFD718D"/>
    <w:multiLevelType w:val="hybridMultilevel"/>
    <w:tmpl w:val="FD2E757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7" w15:restartNumberingAfterBreak="0">
    <w:nsid w:val="7F1E7361"/>
    <w:multiLevelType w:val="multilevel"/>
    <w:tmpl w:val="56626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8015AC"/>
    <w:multiLevelType w:val="multilevel"/>
    <w:tmpl w:val="2332B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44389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940077">
    <w:abstractNumId w:val="84"/>
    <w:lvlOverride w:ilvl="0"/>
    <w:lvlOverride w:ilvl="1"/>
    <w:lvlOverride w:ilvl="2"/>
    <w:lvlOverride w:ilvl="3"/>
    <w:lvlOverride w:ilvl="4"/>
    <w:lvlOverride w:ilvl="5"/>
    <w:lvlOverride w:ilvl="6"/>
    <w:lvlOverride w:ilvl="7"/>
    <w:lvlOverride w:ilvl="8"/>
  </w:num>
  <w:num w:numId="3" w16cid:durableId="523904571">
    <w:abstractNumId w:val="92"/>
    <w:lvlOverride w:ilvl="0"/>
    <w:lvlOverride w:ilvl="1"/>
    <w:lvlOverride w:ilvl="2"/>
    <w:lvlOverride w:ilvl="3"/>
    <w:lvlOverride w:ilvl="4"/>
    <w:lvlOverride w:ilvl="5"/>
    <w:lvlOverride w:ilvl="6"/>
    <w:lvlOverride w:ilvl="7"/>
    <w:lvlOverride w:ilvl="8"/>
  </w:num>
  <w:num w:numId="4" w16cid:durableId="138349328">
    <w:abstractNumId w:val="28"/>
    <w:lvlOverride w:ilvl="0"/>
    <w:lvlOverride w:ilvl="1"/>
    <w:lvlOverride w:ilvl="2"/>
    <w:lvlOverride w:ilvl="3"/>
    <w:lvlOverride w:ilvl="4"/>
    <w:lvlOverride w:ilvl="5"/>
    <w:lvlOverride w:ilvl="6"/>
    <w:lvlOverride w:ilvl="7"/>
    <w:lvlOverride w:ilvl="8"/>
  </w:num>
  <w:num w:numId="5" w16cid:durableId="113213818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8630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858399">
    <w:abstractNumId w:val="9"/>
    <w:lvlOverride w:ilvl="0"/>
    <w:lvlOverride w:ilvl="1"/>
    <w:lvlOverride w:ilvl="2"/>
    <w:lvlOverride w:ilvl="3"/>
    <w:lvlOverride w:ilvl="4"/>
    <w:lvlOverride w:ilvl="5"/>
    <w:lvlOverride w:ilvl="6"/>
    <w:lvlOverride w:ilvl="7"/>
    <w:lvlOverride w:ilvl="8"/>
  </w:num>
  <w:num w:numId="8" w16cid:durableId="621957276">
    <w:abstractNumId w:val="83"/>
    <w:lvlOverride w:ilvl="0"/>
    <w:lvlOverride w:ilvl="1"/>
    <w:lvlOverride w:ilvl="2"/>
    <w:lvlOverride w:ilvl="3"/>
    <w:lvlOverride w:ilvl="4"/>
    <w:lvlOverride w:ilvl="5"/>
    <w:lvlOverride w:ilvl="6"/>
    <w:lvlOverride w:ilvl="7"/>
    <w:lvlOverride w:ilvl="8"/>
  </w:num>
  <w:num w:numId="9" w16cid:durableId="20815577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2511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8757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13865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10955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431349">
    <w:abstractNumId w:val="70"/>
    <w:lvlOverride w:ilvl="0"/>
    <w:lvlOverride w:ilvl="1"/>
    <w:lvlOverride w:ilvl="2"/>
    <w:lvlOverride w:ilvl="3"/>
    <w:lvlOverride w:ilvl="4"/>
    <w:lvlOverride w:ilvl="5"/>
    <w:lvlOverride w:ilvl="6"/>
    <w:lvlOverride w:ilvl="7"/>
    <w:lvlOverride w:ilvl="8"/>
  </w:num>
  <w:num w:numId="15" w16cid:durableId="12517377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576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081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615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070520">
    <w:abstractNumId w:val="68"/>
    <w:lvlOverride w:ilvl="0"/>
    <w:lvlOverride w:ilvl="1"/>
    <w:lvlOverride w:ilvl="2"/>
    <w:lvlOverride w:ilvl="3"/>
    <w:lvlOverride w:ilvl="4"/>
    <w:lvlOverride w:ilvl="5"/>
    <w:lvlOverride w:ilvl="6"/>
    <w:lvlOverride w:ilvl="7"/>
    <w:lvlOverride w:ilvl="8"/>
  </w:num>
  <w:num w:numId="20" w16cid:durableId="70590549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219060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2633746">
    <w:abstractNumId w:val="2"/>
    <w:lvlOverride w:ilvl="0"/>
    <w:lvlOverride w:ilvl="1"/>
    <w:lvlOverride w:ilvl="2"/>
    <w:lvlOverride w:ilvl="3"/>
    <w:lvlOverride w:ilvl="4"/>
    <w:lvlOverride w:ilvl="5"/>
    <w:lvlOverride w:ilvl="6"/>
    <w:lvlOverride w:ilvl="7"/>
    <w:lvlOverride w:ilvl="8"/>
  </w:num>
  <w:num w:numId="23" w16cid:durableId="345718076">
    <w:abstractNumId w:val="26"/>
    <w:lvlOverride w:ilvl="0"/>
    <w:lvlOverride w:ilvl="1"/>
    <w:lvlOverride w:ilvl="2"/>
    <w:lvlOverride w:ilvl="3"/>
    <w:lvlOverride w:ilvl="4"/>
    <w:lvlOverride w:ilvl="5"/>
    <w:lvlOverride w:ilvl="6"/>
    <w:lvlOverride w:ilvl="7"/>
    <w:lvlOverride w:ilvl="8"/>
  </w:num>
  <w:num w:numId="24" w16cid:durableId="1761099217">
    <w:abstractNumId w:val="0"/>
    <w:lvlOverride w:ilvl="0"/>
    <w:lvlOverride w:ilvl="1"/>
    <w:lvlOverride w:ilvl="2"/>
    <w:lvlOverride w:ilvl="3"/>
    <w:lvlOverride w:ilvl="4"/>
    <w:lvlOverride w:ilvl="5"/>
    <w:lvlOverride w:ilvl="6"/>
    <w:lvlOverride w:ilvl="7"/>
    <w:lvlOverride w:ilvl="8"/>
  </w:num>
  <w:num w:numId="25" w16cid:durableId="1270284675">
    <w:abstractNumId w:val="69"/>
    <w:lvlOverride w:ilvl="0"/>
    <w:lvlOverride w:ilvl="1"/>
    <w:lvlOverride w:ilvl="2"/>
    <w:lvlOverride w:ilvl="3"/>
    <w:lvlOverride w:ilvl="4"/>
    <w:lvlOverride w:ilvl="5"/>
    <w:lvlOverride w:ilvl="6"/>
    <w:lvlOverride w:ilvl="7"/>
    <w:lvlOverride w:ilvl="8"/>
  </w:num>
  <w:num w:numId="26" w16cid:durableId="119881680">
    <w:abstractNumId w:val="7"/>
    <w:lvlOverride w:ilvl="0"/>
    <w:lvlOverride w:ilvl="1"/>
    <w:lvlOverride w:ilvl="2"/>
    <w:lvlOverride w:ilvl="3"/>
    <w:lvlOverride w:ilvl="4"/>
    <w:lvlOverride w:ilvl="5"/>
    <w:lvlOverride w:ilvl="6"/>
    <w:lvlOverride w:ilvl="7"/>
    <w:lvlOverride w:ilvl="8"/>
  </w:num>
  <w:num w:numId="27" w16cid:durableId="336009199">
    <w:abstractNumId w:val="8"/>
    <w:lvlOverride w:ilvl="0"/>
    <w:lvlOverride w:ilvl="1"/>
    <w:lvlOverride w:ilvl="2"/>
    <w:lvlOverride w:ilvl="3"/>
    <w:lvlOverride w:ilvl="4"/>
    <w:lvlOverride w:ilvl="5"/>
    <w:lvlOverride w:ilvl="6"/>
    <w:lvlOverride w:ilvl="7"/>
    <w:lvlOverride w:ilvl="8"/>
  </w:num>
  <w:num w:numId="28" w16cid:durableId="1898781256">
    <w:abstractNumId w:val="6"/>
    <w:lvlOverride w:ilvl="0"/>
    <w:lvlOverride w:ilvl="1"/>
    <w:lvlOverride w:ilvl="2"/>
    <w:lvlOverride w:ilvl="3"/>
    <w:lvlOverride w:ilvl="4"/>
    <w:lvlOverride w:ilvl="5"/>
    <w:lvlOverride w:ilvl="6"/>
    <w:lvlOverride w:ilvl="7"/>
    <w:lvlOverride w:ilvl="8"/>
  </w:num>
  <w:num w:numId="29" w16cid:durableId="1270896949">
    <w:abstractNumId w:val="91"/>
    <w:lvlOverride w:ilvl="0"/>
    <w:lvlOverride w:ilvl="1"/>
    <w:lvlOverride w:ilvl="2"/>
    <w:lvlOverride w:ilvl="3"/>
    <w:lvlOverride w:ilvl="4"/>
    <w:lvlOverride w:ilvl="5"/>
    <w:lvlOverride w:ilvl="6"/>
    <w:lvlOverride w:ilvl="7"/>
    <w:lvlOverride w:ilvl="8"/>
  </w:num>
  <w:num w:numId="30" w16cid:durableId="337274685">
    <w:abstractNumId w:val="88"/>
    <w:lvlOverride w:ilvl="0"/>
    <w:lvlOverride w:ilvl="1"/>
    <w:lvlOverride w:ilvl="2"/>
    <w:lvlOverride w:ilvl="3"/>
    <w:lvlOverride w:ilvl="4"/>
    <w:lvlOverride w:ilvl="5"/>
    <w:lvlOverride w:ilvl="6"/>
    <w:lvlOverride w:ilvl="7"/>
    <w:lvlOverride w:ilvl="8"/>
  </w:num>
  <w:num w:numId="31" w16cid:durableId="2097628474">
    <w:abstractNumId w:val="31"/>
    <w:lvlOverride w:ilvl="0"/>
    <w:lvlOverride w:ilvl="1"/>
    <w:lvlOverride w:ilvl="2"/>
    <w:lvlOverride w:ilvl="3"/>
    <w:lvlOverride w:ilvl="4"/>
    <w:lvlOverride w:ilvl="5"/>
    <w:lvlOverride w:ilvl="6"/>
    <w:lvlOverride w:ilvl="7"/>
    <w:lvlOverride w:ilvl="8"/>
  </w:num>
  <w:num w:numId="32" w16cid:durableId="260381038">
    <w:abstractNumId w:val="20"/>
    <w:lvlOverride w:ilvl="0"/>
    <w:lvlOverride w:ilvl="1"/>
    <w:lvlOverride w:ilvl="2"/>
    <w:lvlOverride w:ilvl="3"/>
    <w:lvlOverride w:ilvl="4"/>
    <w:lvlOverride w:ilvl="5"/>
    <w:lvlOverride w:ilvl="6"/>
    <w:lvlOverride w:ilvl="7"/>
    <w:lvlOverride w:ilvl="8"/>
  </w:num>
  <w:num w:numId="33" w16cid:durableId="2020347075">
    <w:abstractNumId w:val="38"/>
    <w:lvlOverride w:ilvl="0"/>
    <w:lvlOverride w:ilvl="1"/>
    <w:lvlOverride w:ilvl="2"/>
    <w:lvlOverride w:ilvl="3"/>
    <w:lvlOverride w:ilvl="4"/>
    <w:lvlOverride w:ilvl="5"/>
    <w:lvlOverride w:ilvl="6"/>
    <w:lvlOverride w:ilvl="7"/>
    <w:lvlOverride w:ilvl="8"/>
  </w:num>
  <w:num w:numId="34" w16cid:durableId="1891068729">
    <w:abstractNumId w:val="90"/>
    <w:lvlOverride w:ilvl="0"/>
    <w:lvlOverride w:ilvl="1"/>
    <w:lvlOverride w:ilvl="2"/>
    <w:lvlOverride w:ilvl="3"/>
    <w:lvlOverride w:ilvl="4"/>
    <w:lvlOverride w:ilvl="5"/>
    <w:lvlOverride w:ilvl="6"/>
    <w:lvlOverride w:ilvl="7"/>
    <w:lvlOverride w:ilvl="8"/>
  </w:num>
  <w:num w:numId="35" w16cid:durableId="2066877233">
    <w:abstractNumId w:val="71"/>
    <w:lvlOverride w:ilvl="0"/>
    <w:lvlOverride w:ilvl="1"/>
    <w:lvlOverride w:ilvl="2"/>
    <w:lvlOverride w:ilvl="3"/>
    <w:lvlOverride w:ilvl="4"/>
    <w:lvlOverride w:ilvl="5"/>
    <w:lvlOverride w:ilvl="6"/>
    <w:lvlOverride w:ilvl="7"/>
    <w:lvlOverride w:ilvl="8"/>
  </w:num>
  <w:num w:numId="36" w16cid:durableId="350452094">
    <w:abstractNumId w:val="14"/>
    <w:lvlOverride w:ilvl="0"/>
    <w:lvlOverride w:ilvl="1"/>
    <w:lvlOverride w:ilvl="2"/>
    <w:lvlOverride w:ilvl="3"/>
    <w:lvlOverride w:ilvl="4"/>
    <w:lvlOverride w:ilvl="5"/>
    <w:lvlOverride w:ilvl="6"/>
    <w:lvlOverride w:ilvl="7"/>
    <w:lvlOverride w:ilvl="8"/>
  </w:num>
  <w:num w:numId="37" w16cid:durableId="747578518">
    <w:abstractNumId w:val="45"/>
    <w:lvlOverride w:ilvl="0"/>
    <w:lvlOverride w:ilvl="1"/>
    <w:lvlOverride w:ilvl="2"/>
    <w:lvlOverride w:ilvl="3"/>
    <w:lvlOverride w:ilvl="4"/>
    <w:lvlOverride w:ilvl="5"/>
    <w:lvlOverride w:ilvl="6"/>
    <w:lvlOverride w:ilvl="7"/>
    <w:lvlOverride w:ilvl="8"/>
  </w:num>
  <w:num w:numId="38" w16cid:durableId="349919446">
    <w:abstractNumId w:val="63"/>
    <w:lvlOverride w:ilvl="0"/>
    <w:lvlOverride w:ilvl="1"/>
    <w:lvlOverride w:ilvl="2"/>
    <w:lvlOverride w:ilvl="3"/>
    <w:lvlOverride w:ilvl="4"/>
    <w:lvlOverride w:ilvl="5"/>
    <w:lvlOverride w:ilvl="6"/>
    <w:lvlOverride w:ilvl="7"/>
    <w:lvlOverride w:ilvl="8"/>
  </w:num>
  <w:num w:numId="39" w16cid:durableId="1792823282">
    <w:abstractNumId w:val="66"/>
    <w:lvlOverride w:ilvl="0"/>
    <w:lvlOverride w:ilvl="1"/>
    <w:lvlOverride w:ilvl="2"/>
    <w:lvlOverride w:ilvl="3"/>
    <w:lvlOverride w:ilvl="4"/>
    <w:lvlOverride w:ilvl="5"/>
    <w:lvlOverride w:ilvl="6"/>
    <w:lvlOverride w:ilvl="7"/>
    <w:lvlOverride w:ilvl="8"/>
  </w:num>
  <w:num w:numId="40" w16cid:durableId="489249600">
    <w:abstractNumId w:val="46"/>
    <w:lvlOverride w:ilvl="0"/>
    <w:lvlOverride w:ilvl="1"/>
    <w:lvlOverride w:ilvl="2"/>
    <w:lvlOverride w:ilvl="3"/>
    <w:lvlOverride w:ilvl="4"/>
    <w:lvlOverride w:ilvl="5"/>
    <w:lvlOverride w:ilvl="6"/>
    <w:lvlOverride w:ilvl="7"/>
    <w:lvlOverride w:ilvl="8"/>
  </w:num>
  <w:num w:numId="41" w16cid:durableId="1693913718">
    <w:abstractNumId w:val="10"/>
    <w:lvlOverride w:ilvl="0"/>
    <w:lvlOverride w:ilvl="1"/>
    <w:lvlOverride w:ilvl="2"/>
    <w:lvlOverride w:ilvl="3"/>
    <w:lvlOverride w:ilvl="4"/>
    <w:lvlOverride w:ilvl="5"/>
    <w:lvlOverride w:ilvl="6"/>
    <w:lvlOverride w:ilvl="7"/>
    <w:lvlOverride w:ilvl="8"/>
  </w:num>
  <w:num w:numId="42" w16cid:durableId="1388071376">
    <w:abstractNumId w:val="64"/>
    <w:lvlOverride w:ilvl="0"/>
    <w:lvlOverride w:ilvl="1"/>
    <w:lvlOverride w:ilvl="2"/>
    <w:lvlOverride w:ilvl="3"/>
    <w:lvlOverride w:ilvl="4"/>
    <w:lvlOverride w:ilvl="5"/>
    <w:lvlOverride w:ilvl="6"/>
    <w:lvlOverride w:ilvl="7"/>
    <w:lvlOverride w:ilvl="8"/>
  </w:num>
  <w:num w:numId="43" w16cid:durableId="540017517">
    <w:abstractNumId w:val="16"/>
    <w:lvlOverride w:ilvl="0"/>
    <w:lvlOverride w:ilvl="1"/>
    <w:lvlOverride w:ilvl="2"/>
    <w:lvlOverride w:ilvl="3"/>
    <w:lvlOverride w:ilvl="4"/>
    <w:lvlOverride w:ilvl="5"/>
    <w:lvlOverride w:ilvl="6"/>
    <w:lvlOverride w:ilvl="7"/>
    <w:lvlOverride w:ilvl="8"/>
  </w:num>
  <w:num w:numId="44" w16cid:durableId="689990337">
    <w:abstractNumId w:val="52"/>
    <w:lvlOverride w:ilvl="0"/>
    <w:lvlOverride w:ilvl="1"/>
    <w:lvlOverride w:ilvl="2"/>
    <w:lvlOverride w:ilvl="3"/>
    <w:lvlOverride w:ilvl="4"/>
    <w:lvlOverride w:ilvl="5"/>
    <w:lvlOverride w:ilvl="6"/>
    <w:lvlOverride w:ilvl="7"/>
    <w:lvlOverride w:ilvl="8"/>
  </w:num>
  <w:num w:numId="45" w16cid:durableId="393747592">
    <w:abstractNumId w:val="81"/>
    <w:lvlOverride w:ilvl="0"/>
    <w:lvlOverride w:ilvl="1"/>
    <w:lvlOverride w:ilvl="2"/>
    <w:lvlOverride w:ilvl="3"/>
    <w:lvlOverride w:ilvl="4"/>
    <w:lvlOverride w:ilvl="5"/>
    <w:lvlOverride w:ilvl="6"/>
    <w:lvlOverride w:ilvl="7"/>
    <w:lvlOverride w:ilvl="8"/>
  </w:num>
  <w:num w:numId="46" w16cid:durableId="218521358">
    <w:abstractNumId w:val="57"/>
    <w:lvlOverride w:ilvl="0"/>
    <w:lvlOverride w:ilvl="1"/>
    <w:lvlOverride w:ilvl="2"/>
    <w:lvlOverride w:ilvl="3"/>
    <w:lvlOverride w:ilvl="4"/>
    <w:lvlOverride w:ilvl="5"/>
    <w:lvlOverride w:ilvl="6"/>
    <w:lvlOverride w:ilvl="7"/>
    <w:lvlOverride w:ilvl="8"/>
  </w:num>
  <w:num w:numId="47" w16cid:durableId="104085361">
    <w:abstractNumId w:val="97"/>
    <w:lvlOverride w:ilvl="0"/>
    <w:lvlOverride w:ilvl="1"/>
    <w:lvlOverride w:ilvl="2"/>
    <w:lvlOverride w:ilvl="3"/>
    <w:lvlOverride w:ilvl="4"/>
    <w:lvlOverride w:ilvl="5"/>
    <w:lvlOverride w:ilvl="6"/>
    <w:lvlOverride w:ilvl="7"/>
    <w:lvlOverride w:ilvl="8"/>
  </w:num>
  <w:num w:numId="48" w16cid:durableId="993991703">
    <w:abstractNumId w:val="54"/>
    <w:lvlOverride w:ilvl="0"/>
    <w:lvlOverride w:ilvl="1"/>
    <w:lvlOverride w:ilvl="2"/>
    <w:lvlOverride w:ilvl="3"/>
    <w:lvlOverride w:ilvl="4"/>
    <w:lvlOverride w:ilvl="5"/>
    <w:lvlOverride w:ilvl="6"/>
    <w:lvlOverride w:ilvl="7"/>
    <w:lvlOverride w:ilvl="8"/>
  </w:num>
  <w:num w:numId="49" w16cid:durableId="4791539">
    <w:abstractNumId w:val="85"/>
    <w:lvlOverride w:ilvl="0"/>
    <w:lvlOverride w:ilvl="1"/>
    <w:lvlOverride w:ilvl="2"/>
    <w:lvlOverride w:ilvl="3"/>
    <w:lvlOverride w:ilvl="4"/>
    <w:lvlOverride w:ilvl="5"/>
    <w:lvlOverride w:ilvl="6"/>
    <w:lvlOverride w:ilvl="7"/>
    <w:lvlOverride w:ilvl="8"/>
  </w:num>
  <w:num w:numId="50" w16cid:durableId="1939870331">
    <w:abstractNumId w:val="49"/>
    <w:lvlOverride w:ilvl="0"/>
    <w:lvlOverride w:ilvl="1"/>
    <w:lvlOverride w:ilvl="2"/>
    <w:lvlOverride w:ilvl="3"/>
    <w:lvlOverride w:ilvl="4"/>
    <w:lvlOverride w:ilvl="5"/>
    <w:lvlOverride w:ilvl="6"/>
    <w:lvlOverride w:ilvl="7"/>
    <w:lvlOverride w:ilvl="8"/>
  </w:num>
  <w:num w:numId="51" w16cid:durableId="1547451914">
    <w:abstractNumId w:val="94"/>
    <w:lvlOverride w:ilvl="0"/>
    <w:lvlOverride w:ilvl="1"/>
    <w:lvlOverride w:ilvl="2"/>
    <w:lvlOverride w:ilvl="3"/>
    <w:lvlOverride w:ilvl="4"/>
    <w:lvlOverride w:ilvl="5"/>
    <w:lvlOverride w:ilvl="6"/>
    <w:lvlOverride w:ilvl="7"/>
    <w:lvlOverride w:ilvl="8"/>
  </w:num>
  <w:num w:numId="52" w16cid:durableId="2118327781">
    <w:abstractNumId w:val="53"/>
    <w:lvlOverride w:ilvl="0"/>
    <w:lvlOverride w:ilvl="1"/>
    <w:lvlOverride w:ilvl="2"/>
    <w:lvlOverride w:ilvl="3"/>
    <w:lvlOverride w:ilvl="4"/>
    <w:lvlOverride w:ilvl="5"/>
    <w:lvlOverride w:ilvl="6"/>
    <w:lvlOverride w:ilvl="7"/>
    <w:lvlOverride w:ilvl="8"/>
  </w:num>
  <w:num w:numId="53" w16cid:durableId="768962472">
    <w:abstractNumId w:val="56"/>
    <w:lvlOverride w:ilvl="0"/>
    <w:lvlOverride w:ilvl="1"/>
    <w:lvlOverride w:ilvl="2"/>
    <w:lvlOverride w:ilvl="3"/>
    <w:lvlOverride w:ilvl="4"/>
    <w:lvlOverride w:ilvl="5"/>
    <w:lvlOverride w:ilvl="6"/>
    <w:lvlOverride w:ilvl="7"/>
    <w:lvlOverride w:ilvl="8"/>
  </w:num>
  <w:num w:numId="54" w16cid:durableId="224532030">
    <w:abstractNumId w:val="15"/>
    <w:lvlOverride w:ilvl="0"/>
    <w:lvlOverride w:ilvl="1"/>
    <w:lvlOverride w:ilvl="2"/>
    <w:lvlOverride w:ilvl="3"/>
    <w:lvlOverride w:ilvl="4"/>
    <w:lvlOverride w:ilvl="5"/>
    <w:lvlOverride w:ilvl="6"/>
    <w:lvlOverride w:ilvl="7"/>
    <w:lvlOverride w:ilvl="8"/>
  </w:num>
  <w:num w:numId="55" w16cid:durableId="1858617785">
    <w:abstractNumId w:val="41"/>
    <w:lvlOverride w:ilvl="0"/>
    <w:lvlOverride w:ilvl="1"/>
    <w:lvlOverride w:ilvl="2"/>
    <w:lvlOverride w:ilvl="3"/>
    <w:lvlOverride w:ilvl="4"/>
    <w:lvlOverride w:ilvl="5"/>
    <w:lvlOverride w:ilvl="6"/>
    <w:lvlOverride w:ilvl="7"/>
    <w:lvlOverride w:ilvl="8"/>
  </w:num>
  <w:num w:numId="56" w16cid:durableId="1904750009">
    <w:abstractNumId w:val="40"/>
    <w:lvlOverride w:ilvl="0"/>
    <w:lvlOverride w:ilvl="1"/>
    <w:lvlOverride w:ilvl="2"/>
    <w:lvlOverride w:ilvl="3"/>
    <w:lvlOverride w:ilvl="4"/>
    <w:lvlOverride w:ilvl="5"/>
    <w:lvlOverride w:ilvl="6"/>
    <w:lvlOverride w:ilvl="7"/>
    <w:lvlOverride w:ilvl="8"/>
  </w:num>
  <w:num w:numId="57" w16cid:durableId="334770105">
    <w:abstractNumId w:val="86"/>
    <w:lvlOverride w:ilvl="0"/>
    <w:lvlOverride w:ilvl="1"/>
    <w:lvlOverride w:ilvl="2"/>
    <w:lvlOverride w:ilvl="3"/>
    <w:lvlOverride w:ilvl="4"/>
    <w:lvlOverride w:ilvl="5"/>
    <w:lvlOverride w:ilvl="6"/>
    <w:lvlOverride w:ilvl="7"/>
    <w:lvlOverride w:ilvl="8"/>
  </w:num>
  <w:num w:numId="58" w16cid:durableId="1810397370">
    <w:abstractNumId w:val="33"/>
    <w:lvlOverride w:ilvl="0"/>
    <w:lvlOverride w:ilvl="1"/>
    <w:lvlOverride w:ilvl="2"/>
    <w:lvlOverride w:ilvl="3"/>
    <w:lvlOverride w:ilvl="4"/>
    <w:lvlOverride w:ilvl="5"/>
    <w:lvlOverride w:ilvl="6"/>
    <w:lvlOverride w:ilvl="7"/>
    <w:lvlOverride w:ilvl="8"/>
  </w:num>
  <w:num w:numId="59" w16cid:durableId="1045058601">
    <w:abstractNumId w:val="11"/>
    <w:lvlOverride w:ilvl="0"/>
    <w:lvlOverride w:ilvl="1"/>
    <w:lvlOverride w:ilvl="2"/>
    <w:lvlOverride w:ilvl="3"/>
    <w:lvlOverride w:ilvl="4"/>
    <w:lvlOverride w:ilvl="5"/>
    <w:lvlOverride w:ilvl="6"/>
    <w:lvlOverride w:ilvl="7"/>
    <w:lvlOverride w:ilvl="8"/>
  </w:num>
  <w:num w:numId="60" w16cid:durableId="28727235">
    <w:abstractNumId w:val="36"/>
    <w:lvlOverride w:ilvl="0"/>
    <w:lvlOverride w:ilvl="1"/>
    <w:lvlOverride w:ilvl="2"/>
    <w:lvlOverride w:ilvl="3"/>
    <w:lvlOverride w:ilvl="4"/>
    <w:lvlOverride w:ilvl="5"/>
    <w:lvlOverride w:ilvl="6"/>
    <w:lvlOverride w:ilvl="7"/>
    <w:lvlOverride w:ilvl="8"/>
  </w:num>
  <w:num w:numId="61" w16cid:durableId="1720859609">
    <w:abstractNumId w:val="76"/>
    <w:lvlOverride w:ilvl="0"/>
    <w:lvlOverride w:ilvl="1"/>
    <w:lvlOverride w:ilvl="2"/>
    <w:lvlOverride w:ilvl="3"/>
    <w:lvlOverride w:ilvl="4"/>
    <w:lvlOverride w:ilvl="5"/>
    <w:lvlOverride w:ilvl="6"/>
    <w:lvlOverride w:ilvl="7"/>
    <w:lvlOverride w:ilvl="8"/>
  </w:num>
  <w:num w:numId="62" w16cid:durableId="203449842">
    <w:abstractNumId w:val="82"/>
    <w:lvlOverride w:ilvl="0"/>
    <w:lvlOverride w:ilvl="1"/>
    <w:lvlOverride w:ilvl="2"/>
    <w:lvlOverride w:ilvl="3"/>
    <w:lvlOverride w:ilvl="4"/>
    <w:lvlOverride w:ilvl="5"/>
    <w:lvlOverride w:ilvl="6"/>
    <w:lvlOverride w:ilvl="7"/>
    <w:lvlOverride w:ilvl="8"/>
  </w:num>
  <w:num w:numId="63" w16cid:durableId="875777801">
    <w:abstractNumId w:val="4"/>
    <w:lvlOverride w:ilvl="0"/>
    <w:lvlOverride w:ilvl="1"/>
    <w:lvlOverride w:ilvl="2"/>
    <w:lvlOverride w:ilvl="3"/>
    <w:lvlOverride w:ilvl="4"/>
    <w:lvlOverride w:ilvl="5"/>
    <w:lvlOverride w:ilvl="6"/>
    <w:lvlOverride w:ilvl="7"/>
    <w:lvlOverride w:ilvl="8"/>
  </w:num>
  <w:num w:numId="64" w16cid:durableId="1040780822">
    <w:abstractNumId w:val="98"/>
    <w:lvlOverride w:ilvl="0"/>
    <w:lvlOverride w:ilvl="1"/>
    <w:lvlOverride w:ilvl="2"/>
    <w:lvlOverride w:ilvl="3"/>
    <w:lvlOverride w:ilvl="4"/>
    <w:lvlOverride w:ilvl="5"/>
    <w:lvlOverride w:ilvl="6"/>
    <w:lvlOverride w:ilvl="7"/>
    <w:lvlOverride w:ilvl="8"/>
  </w:num>
  <w:num w:numId="65" w16cid:durableId="2027364313">
    <w:abstractNumId w:val="73"/>
    <w:lvlOverride w:ilvl="0"/>
    <w:lvlOverride w:ilvl="1"/>
    <w:lvlOverride w:ilvl="2"/>
    <w:lvlOverride w:ilvl="3"/>
    <w:lvlOverride w:ilvl="4"/>
    <w:lvlOverride w:ilvl="5"/>
    <w:lvlOverride w:ilvl="6"/>
    <w:lvlOverride w:ilvl="7"/>
    <w:lvlOverride w:ilvl="8"/>
  </w:num>
  <w:num w:numId="66" w16cid:durableId="886603429">
    <w:abstractNumId w:val="1"/>
    <w:lvlOverride w:ilvl="0"/>
    <w:lvlOverride w:ilvl="1"/>
    <w:lvlOverride w:ilvl="2"/>
    <w:lvlOverride w:ilvl="3"/>
    <w:lvlOverride w:ilvl="4"/>
    <w:lvlOverride w:ilvl="5"/>
    <w:lvlOverride w:ilvl="6"/>
    <w:lvlOverride w:ilvl="7"/>
    <w:lvlOverride w:ilvl="8"/>
  </w:num>
  <w:num w:numId="67" w16cid:durableId="2032147926">
    <w:abstractNumId w:val="58"/>
    <w:lvlOverride w:ilvl="0"/>
    <w:lvlOverride w:ilvl="1"/>
    <w:lvlOverride w:ilvl="2"/>
    <w:lvlOverride w:ilvl="3"/>
    <w:lvlOverride w:ilvl="4"/>
    <w:lvlOverride w:ilvl="5"/>
    <w:lvlOverride w:ilvl="6"/>
    <w:lvlOverride w:ilvl="7"/>
    <w:lvlOverride w:ilvl="8"/>
  </w:num>
  <w:num w:numId="68" w16cid:durableId="2008751059">
    <w:abstractNumId w:val="27"/>
    <w:lvlOverride w:ilvl="0"/>
    <w:lvlOverride w:ilvl="1"/>
    <w:lvlOverride w:ilvl="2"/>
    <w:lvlOverride w:ilvl="3"/>
    <w:lvlOverride w:ilvl="4"/>
    <w:lvlOverride w:ilvl="5"/>
    <w:lvlOverride w:ilvl="6"/>
    <w:lvlOverride w:ilvl="7"/>
    <w:lvlOverride w:ilvl="8"/>
  </w:num>
  <w:num w:numId="69" w16cid:durableId="1260799209">
    <w:abstractNumId w:val="47"/>
    <w:lvlOverride w:ilvl="0"/>
    <w:lvlOverride w:ilvl="1"/>
    <w:lvlOverride w:ilvl="2"/>
    <w:lvlOverride w:ilvl="3"/>
    <w:lvlOverride w:ilvl="4"/>
    <w:lvlOverride w:ilvl="5"/>
    <w:lvlOverride w:ilvl="6"/>
    <w:lvlOverride w:ilvl="7"/>
    <w:lvlOverride w:ilvl="8"/>
  </w:num>
  <w:num w:numId="70" w16cid:durableId="1045913970">
    <w:abstractNumId w:val="61"/>
    <w:lvlOverride w:ilvl="0"/>
    <w:lvlOverride w:ilvl="1"/>
    <w:lvlOverride w:ilvl="2"/>
    <w:lvlOverride w:ilvl="3"/>
    <w:lvlOverride w:ilvl="4"/>
    <w:lvlOverride w:ilvl="5"/>
    <w:lvlOverride w:ilvl="6"/>
    <w:lvlOverride w:ilvl="7"/>
    <w:lvlOverride w:ilvl="8"/>
  </w:num>
  <w:num w:numId="71" w16cid:durableId="2064596434">
    <w:abstractNumId w:val="44"/>
    <w:lvlOverride w:ilvl="0"/>
    <w:lvlOverride w:ilvl="1"/>
    <w:lvlOverride w:ilvl="2"/>
    <w:lvlOverride w:ilvl="3"/>
    <w:lvlOverride w:ilvl="4"/>
    <w:lvlOverride w:ilvl="5"/>
    <w:lvlOverride w:ilvl="6"/>
    <w:lvlOverride w:ilvl="7"/>
    <w:lvlOverride w:ilvl="8"/>
  </w:num>
  <w:num w:numId="72" w16cid:durableId="654182871">
    <w:abstractNumId w:val="50"/>
    <w:lvlOverride w:ilvl="0"/>
    <w:lvlOverride w:ilvl="1"/>
    <w:lvlOverride w:ilvl="2"/>
    <w:lvlOverride w:ilvl="3"/>
    <w:lvlOverride w:ilvl="4"/>
    <w:lvlOverride w:ilvl="5"/>
    <w:lvlOverride w:ilvl="6"/>
    <w:lvlOverride w:ilvl="7"/>
    <w:lvlOverride w:ilvl="8"/>
  </w:num>
  <w:num w:numId="73" w16cid:durableId="508061556">
    <w:abstractNumId w:val="55"/>
    <w:lvlOverride w:ilvl="0"/>
    <w:lvlOverride w:ilvl="1"/>
    <w:lvlOverride w:ilvl="2"/>
    <w:lvlOverride w:ilvl="3"/>
    <w:lvlOverride w:ilvl="4"/>
    <w:lvlOverride w:ilvl="5"/>
    <w:lvlOverride w:ilvl="6"/>
    <w:lvlOverride w:ilvl="7"/>
    <w:lvlOverride w:ilvl="8"/>
  </w:num>
  <w:num w:numId="74" w16cid:durableId="193884610">
    <w:abstractNumId w:val="62"/>
    <w:lvlOverride w:ilvl="0"/>
    <w:lvlOverride w:ilvl="1"/>
    <w:lvlOverride w:ilvl="2"/>
    <w:lvlOverride w:ilvl="3"/>
    <w:lvlOverride w:ilvl="4"/>
    <w:lvlOverride w:ilvl="5"/>
    <w:lvlOverride w:ilvl="6"/>
    <w:lvlOverride w:ilvl="7"/>
    <w:lvlOverride w:ilvl="8"/>
  </w:num>
  <w:num w:numId="75" w16cid:durableId="858590530">
    <w:abstractNumId w:val="18"/>
    <w:lvlOverride w:ilvl="0"/>
    <w:lvlOverride w:ilvl="1"/>
    <w:lvlOverride w:ilvl="2"/>
    <w:lvlOverride w:ilvl="3"/>
    <w:lvlOverride w:ilvl="4"/>
    <w:lvlOverride w:ilvl="5"/>
    <w:lvlOverride w:ilvl="6"/>
    <w:lvlOverride w:ilvl="7"/>
    <w:lvlOverride w:ilvl="8"/>
  </w:num>
  <w:num w:numId="76" w16cid:durableId="4140123">
    <w:abstractNumId w:val="42"/>
    <w:lvlOverride w:ilvl="0"/>
    <w:lvlOverride w:ilvl="1"/>
    <w:lvlOverride w:ilvl="2"/>
    <w:lvlOverride w:ilvl="3"/>
    <w:lvlOverride w:ilvl="4"/>
    <w:lvlOverride w:ilvl="5"/>
    <w:lvlOverride w:ilvl="6"/>
    <w:lvlOverride w:ilvl="7"/>
    <w:lvlOverride w:ilvl="8"/>
  </w:num>
  <w:num w:numId="77" w16cid:durableId="960918595">
    <w:abstractNumId w:val="22"/>
    <w:lvlOverride w:ilvl="0"/>
    <w:lvlOverride w:ilvl="1"/>
    <w:lvlOverride w:ilvl="2"/>
    <w:lvlOverride w:ilvl="3"/>
    <w:lvlOverride w:ilvl="4"/>
    <w:lvlOverride w:ilvl="5"/>
    <w:lvlOverride w:ilvl="6"/>
    <w:lvlOverride w:ilvl="7"/>
    <w:lvlOverride w:ilvl="8"/>
  </w:num>
  <w:num w:numId="78" w16cid:durableId="349338444">
    <w:abstractNumId w:val="51"/>
    <w:lvlOverride w:ilvl="0"/>
    <w:lvlOverride w:ilvl="1"/>
    <w:lvlOverride w:ilvl="2"/>
    <w:lvlOverride w:ilvl="3"/>
    <w:lvlOverride w:ilvl="4"/>
    <w:lvlOverride w:ilvl="5"/>
    <w:lvlOverride w:ilvl="6"/>
    <w:lvlOverride w:ilvl="7"/>
    <w:lvlOverride w:ilvl="8"/>
  </w:num>
  <w:num w:numId="79" w16cid:durableId="1582718409">
    <w:abstractNumId w:val="25"/>
    <w:lvlOverride w:ilvl="0"/>
    <w:lvlOverride w:ilvl="1"/>
    <w:lvlOverride w:ilvl="2"/>
    <w:lvlOverride w:ilvl="3"/>
    <w:lvlOverride w:ilvl="4"/>
    <w:lvlOverride w:ilvl="5"/>
    <w:lvlOverride w:ilvl="6"/>
    <w:lvlOverride w:ilvl="7"/>
    <w:lvlOverride w:ilvl="8"/>
  </w:num>
  <w:num w:numId="80" w16cid:durableId="307898455">
    <w:abstractNumId w:val="89"/>
    <w:lvlOverride w:ilvl="0"/>
    <w:lvlOverride w:ilvl="1"/>
    <w:lvlOverride w:ilvl="2"/>
    <w:lvlOverride w:ilvl="3"/>
    <w:lvlOverride w:ilvl="4"/>
    <w:lvlOverride w:ilvl="5"/>
    <w:lvlOverride w:ilvl="6"/>
    <w:lvlOverride w:ilvl="7"/>
    <w:lvlOverride w:ilvl="8"/>
  </w:num>
  <w:num w:numId="81" w16cid:durableId="297876819">
    <w:abstractNumId w:val="35"/>
    <w:lvlOverride w:ilvl="0"/>
    <w:lvlOverride w:ilvl="1"/>
    <w:lvlOverride w:ilvl="2"/>
    <w:lvlOverride w:ilvl="3"/>
    <w:lvlOverride w:ilvl="4"/>
    <w:lvlOverride w:ilvl="5"/>
    <w:lvlOverride w:ilvl="6"/>
    <w:lvlOverride w:ilvl="7"/>
    <w:lvlOverride w:ilvl="8"/>
  </w:num>
  <w:num w:numId="82" w16cid:durableId="1320116840">
    <w:abstractNumId w:val="43"/>
    <w:lvlOverride w:ilvl="0"/>
    <w:lvlOverride w:ilvl="1"/>
    <w:lvlOverride w:ilvl="2"/>
    <w:lvlOverride w:ilvl="3"/>
    <w:lvlOverride w:ilvl="4"/>
    <w:lvlOverride w:ilvl="5"/>
    <w:lvlOverride w:ilvl="6"/>
    <w:lvlOverride w:ilvl="7"/>
    <w:lvlOverride w:ilvl="8"/>
  </w:num>
  <w:num w:numId="83" w16cid:durableId="510222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7073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08102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8685268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828664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556721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52460492">
    <w:abstractNumId w:val="80"/>
    <w:lvlOverride w:ilvl="0">
      <w:startOverride w:val="1"/>
    </w:lvlOverride>
    <w:lvlOverride w:ilvl="1"/>
    <w:lvlOverride w:ilvl="2"/>
    <w:lvlOverride w:ilvl="3"/>
    <w:lvlOverride w:ilvl="4"/>
    <w:lvlOverride w:ilvl="5"/>
    <w:lvlOverride w:ilvl="6"/>
    <w:lvlOverride w:ilvl="7"/>
    <w:lvlOverride w:ilvl="8"/>
  </w:num>
  <w:num w:numId="90" w16cid:durableId="15108718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36720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72844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68768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82756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0384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8630923">
    <w:abstractNumId w:val="12"/>
  </w:num>
  <w:num w:numId="97" w16cid:durableId="963073686">
    <w:abstractNumId w:val="24"/>
  </w:num>
  <w:num w:numId="98" w16cid:durableId="1905602971">
    <w:abstractNumId w:val="48"/>
  </w:num>
  <w:num w:numId="99" w16cid:durableId="1988243309">
    <w:abstractNumId w:val="30"/>
  </w:num>
  <w:num w:numId="100" w16cid:durableId="1082218117">
    <w:abstractNumId w:val="87"/>
  </w:num>
  <w:num w:numId="101" w16cid:durableId="1815877513">
    <w:abstractNumId w:val="2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5C"/>
    <w:rsid w:val="00002C58"/>
    <w:rsid w:val="000C0F8F"/>
    <w:rsid w:val="000C1EF3"/>
    <w:rsid w:val="0012338C"/>
    <w:rsid w:val="00173232"/>
    <w:rsid w:val="001B5AB2"/>
    <w:rsid w:val="001C780E"/>
    <w:rsid w:val="00217E3F"/>
    <w:rsid w:val="002B3439"/>
    <w:rsid w:val="002B6AF0"/>
    <w:rsid w:val="002D5C78"/>
    <w:rsid w:val="0039145D"/>
    <w:rsid w:val="003C4114"/>
    <w:rsid w:val="003E6555"/>
    <w:rsid w:val="004515D6"/>
    <w:rsid w:val="004A6708"/>
    <w:rsid w:val="00571CC0"/>
    <w:rsid w:val="00590158"/>
    <w:rsid w:val="005B7E9D"/>
    <w:rsid w:val="005D3FAB"/>
    <w:rsid w:val="005F1995"/>
    <w:rsid w:val="00620530"/>
    <w:rsid w:val="00660797"/>
    <w:rsid w:val="00723A86"/>
    <w:rsid w:val="00773A57"/>
    <w:rsid w:val="007F0B35"/>
    <w:rsid w:val="007F4FAE"/>
    <w:rsid w:val="00800C65"/>
    <w:rsid w:val="00834F5C"/>
    <w:rsid w:val="00872EF7"/>
    <w:rsid w:val="00883396"/>
    <w:rsid w:val="00884853"/>
    <w:rsid w:val="00901B58"/>
    <w:rsid w:val="0094797D"/>
    <w:rsid w:val="009A132A"/>
    <w:rsid w:val="009B24B4"/>
    <w:rsid w:val="00A020B4"/>
    <w:rsid w:val="00A55920"/>
    <w:rsid w:val="00AB2F22"/>
    <w:rsid w:val="00B3394F"/>
    <w:rsid w:val="00B35FA1"/>
    <w:rsid w:val="00B54A59"/>
    <w:rsid w:val="00B81741"/>
    <w:rsid w:val="00B93407"/>
    <w:rsid w:val="00C452EB"/>
    <w:rsid w:val="00C5439D"/>
    <w:rsid w:val="00C66A6C"/>
    <w:rsid w:val="00C7799B"/>
    <w:rsid w:val="00C9799C"/>
    <w:rsid w:val="00CE124F"/>
    <w:rsid w:val="00CE4F75"/>
    <w:rsid w:val="00D453BC"/>
    <w:rsid w:val="00D6579B"/>
    <w:rsid w:val="00DC646E"/>
    <w:rsid w:val="00E132BC"/>
    <w:rsid w:val="00E26A30"/>
    <w:rsid w:val="00F539BC"/>
    <w:rsid w:val="00F949E3"/>
    <w:rsid w:val="00FB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4D320"/>
  <w15:chartTrackingRefBased/>
  <w15:docId w15:val="{46AF90F3-436C-433A-9E8A-F3AF3E9F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uiPriority w:val="99"/>
    <w:semiHidden/>
    <w:pPr>
      <w:spacing w:before="100" w:beforeAutospacing="1" w:after="100" w:afterAutospacing="1" w:line="240" w:lineRule="auto"/>
    </w:pPr>
    <w:rPr>
      <w:rFonts w:ascii="Aptos" w:eastAsia="Times New Roman" w:hAnsi="Aptos" w:cs="Times New Roman"/>
      <w:kern w:val="0"/>
      <w14:ligatures w14:val="none"/>
    </w:rPr>
  </w:style>
  <w:style w:type="paragraph" w:styleId="NormalWeb">
    <w:name w:val="Normal (Web)"/>
    <w:basedOn w:val="Normal"/>
    <w:uiPriority w:val="99"/>
    <w:unhideWhenUsed/>
    <w:pPr>
      <w:spacing w:before="100" w:beforeAutospacing="1" w:after="100" w:afterAutospacing="1" w:line="240" w:lineRule="auto"/>
    </w:pPr>
    <w:rPr>
      <w:rFonts w:ascii="Aptos" w:eastAsia="Times New Roman" w:hAnsi="Aptos" w:cs="Times New Roman"/>
      <w:kern w:val="0"/>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semiHidden/>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semiHidden/>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semiHidden/>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834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rific-corruption-files.webhop.me/PNC66/1.%20PNC-Errors-and-Its-Other-Claims/1.%20New-PNC-Claim-Folder/1.%20The-PNC-Insurance-Claim-Files-4-Court/5.%20Our-Accused-As-Liable-Company-Detail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B87A78-995A-4B92-BA37-0074F950BC5B}">
  <we:reference id="wa200005669" version="2.0.0.0" store="en-GB"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TotalTime>
  <Pages>1</Pages>
  <Words>7788</Words>
  <Characters>44393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9</cp:revision>
  <dcterms:created xsi:type="dcterms:W3CDTF">2025-02-11T10:42:00Z</dcterms:created>
  <dcterms:modified xsi:type="dcterms:W3CDTF">2025-02-11T11:08:00Z</dcterms:modified>
</cp:coreProperties>
</file>